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08E1" w14:textId="2B82B968" w:rsidR="001A5508" w:rsidRPr="001A5508" w:rsidRDefault="001A5508" w:rsidP="001A5508">
      <w:pPr>
        <w:pStyle w:val="Heading1nonumber"/>
        <w:rPr>
          <w:b/>
          <w:bCs/>
        </w:rPr>
      </w:pPr>
      <w:r w:rsidRPr="001A5508">
        <w:rPr>
          <w:b/>
          <w:bCs/>
        </w:rPr>
        <w:t xml:space="preserve">Part B – </w:t>
      </w:r>
      <w:r w:rsidR="00D14B0C">
        <w:rPr>
          <w:b/>
          <w:bCs/>
        </w:rPr>
        <w:t xml:space="preserve">EOI </w:t>
      </w:r>
      <w:r w:rsidRPr="001A5508">
        <w:rPr>
          <w:b/>
          <w:bCs/>
        </w:rPr>
        <w:t xml:space="preserve">Response Form </w:t>
      </w:r>
    </w:p>
    <w:p w14:paraId="6FAF68F0" w14:textId="64856CD6" w:rsidR="002872C0" w:rsidRDefault="0020243B" w:rsidP="001A5508">
      <w:r>
        <w:rPr>
          <w:noProof/>
          <w:color w:val="E11D3F" w:themeColor="accent4"/>
        </w:rPr>
        <w:pict w14:anchorId="13A20DC7">
          <v:rect id="_x0000_i1025" style="width:481.9pt;height:1.5pt" o:hralign="center" o:hrstd="t" o:hrnoshade="t" o:hr="t" fillcolor="#e11d3f [3207]" stroked="f"/>
        </w:pict>
      </w:r>
    </w:p>
    <w:tbl>
      <w:tblPr>
        <w:tblStyle w:val="DPIEnormal"/>
        <w:tblW w:w="0" w:type="auto"/>
        <w:tblLook w:val="04A0" w:firstRow="1" w:lastRow="0" w:firstColumn="1" w:lastColumn="0" w:noHBand="0" w:noVBand="1"/>
      </w:tblPr>
      <w:tblGrid>
        <w:gridCol w:w="3828"/>
        <w:gridCol w:w="5919"/>
      </w:tblGrid>
      <w:tr w:rsidR="001A5508" w14:paraId="58DAED57" w14:textId="77777777" w:rsidTr="003C6D6D">
        <w:trPr>
          <w:cnfStyle w:val="100000000000" w:firstRow="1" w:lastRow="0" w:firstColumn="0" w:lastColumn="0" w:oddVBand="0" w:evenVBand="0" w:oddHBand="0" w:evenHBand="0" w:firstRowFirstColumn="0" w:firstRowLastColumn="0" w:lastRowFirstColumn="0" w:lastRowLastColumn="0"/>
        </w:trPr>
        <w:tc>
          <w:tcPr>
            <w:tcW w:w="9747" w:type="dxa"/>
            <w:gridSpan w:val="2"/>
            <w:shd w:val="clear" w:color="auto" w:fill="4476BB"/>
          </w:tcPr>
          <w:p w14:paraId="27F76498" w14:textId="77777777" w:rsidR="001A5508" w:rsidRPr="005C35E8" w:rsidRDefault="001A5508" w:rsidP="00E412AE">
            <w:pPr>
              <w:pStyle w:val="TableText"/>
              <w:rPr>
                <w:color w:val="FFFFFF" w:themeColor="background1"/>
              </w:rPr>
            </w:pPr>
            <w:r w:rsidRPr="001A5508">
              <w:rPr>
                <w:color w:val="FFFFFF" w:themeColor="background1"/>
              </w:rPr>
              <w:t>General Information</w:t>
            </w:r>
          </w:p>
        </w:tc>
      </w:tr>
      <w:tr w:rsidR="001A5508" w:rsidRPr="00EB0296" w14:paraId="7D907801" w14:textId="77777777" w:rsidTr="003C6D6D">
        <w:trPr>
          <w:trHeight w:val="461"/>
        </w:trPr>
        <w:tc>
          <w:tcPr>
            <w:tcW w:w="3828" w:type="dxa"/>
            <w:shd w:val="clear" w:color="auto" w:fill="DEEAF6"/>
          </w:tcPr>
          <w:p w14:paraId="61CFFF71" w14:textId="77777777" w:rsidR="001A5508" w:rsidRPr="003278A8" w:rsidRDefault="001A5508" w:rsidP="00E412AE">
            <w:pPr>
              <w:pStyle w:val="TableText"/>
              <w:rPr>
                <w:b/>
              </w:rPr>
            </w:pPr>
            <w:r w:rsidRPr="003278A8">
              <w:rPr>
                <w:b/>
              </w:rPr>
              <w:t>Procurement Name</w:t>
            </w:r>
          </w:p>
        </w:tc>
        <w:tc>
          <w:tcPr>
            <w:tcW w:w="5919" w:type="dxa"/>
            <w:shd w:val="clear" w:color="auto" w:fill="FFFFFF" w:themeFill="background1"/>
          </w:tcPr>
          <w:p w14:paraId="03876DEB" w14:textId="72C572F3" w:rsidR="001A5508" w:rsidRPr="00D37462" w:rsidRDefault="001A5508" w:rsidP="00E412AE">
            <w:pPr>
              <w:pStyle w:val="TableText"/>
            </w:pPr>
            <w:r w:rsidRPr="0093176F">
              <w:rPr>
                <w:rStyle w:val="ParagraphTextChar"/>
                <w:rFonts w:cstheme="minorBidi"/>
              </w:rPr>
              <w:t>Koori Perspective</w:t>
            </w:r>
            <w:r w:rsidR="00891DDC">
              <w:rPr>
                <w:rStyle w:val="ParagraphTextChar"/>
                <w:rFonts w:cstheme="minorBidi"/>
              </w:rPr>
              <w:t>s</w:t>
            </w:r>
            <w:r w:rsidRPr="0093176F">
              <w:rPr>
                <w:rStyle w:val="ParagraphTextChar"/>
                <w:rFonts w:cstheme="minorBidi"/>
              </w:rPr>
              <w:t xml:space="preserve"> Circle</w:t>
            </w:r>
            <w:r w:rsidRPr="00F63B1B">
              <w:rPr>
                <w:rFonts w:cs="Arial"/>
                <w:bCs/>
              </w:rPr>
              <w:t xml:space="preserve">  </w:t>
            </w:r>
          </w:p>
        </w:tc>
      </w:tr>
      <w:tr w:rsidR="001A5508" w:rsidRPr="00EB0296" w14:paraId="7FC2D6CC" w14:textId="77777777" w:rsidTr="003C6D6D">
        <w:tc>
          <w:tcPr>
            <w:tcW w:w="3828" w:type="dxa"/>
            <w:shd w:val="clear" w:color="auto" w:fill="DEEAF6"/>
          </w:tcPr>
          <w:p w14:paraId="2A58C1F0" w14:textId="77777777" w:rsidR="001A5508" w:rsidRPr="003278A8" w:rsidRDefault="001A5508" w:rsidP="00E412AE">
            <w:pPr>
              <w:pStyle w:val="TableText"/>
              <w:rPr>
                <w:b/>
              </w:rPr>
            </w:pPr>
            <w:r w:rsidRPr="003278A8">
              <w:rPr>
                <w:b/>
              </w:rPr>
              <w:t>Procurement Registration Number</w:t>
            </w:r>
          </w:p>
        </w:tc>
        <w:tc>
          <w:tcPr>
            <w:tcW w:w="5919" w:type="dxa"/>
            <w:shd w:val="clear" w:color="auto" w:fill="FFFFFF" w:themeFill="background1"/>
          </w:tcPr>
          <w:p w14:paraId="2A14EC88" w14:textId="77777777" w:rsidR="001A5508" w:rsidRDefault="001A5508" w:rsidP="00E412AE">
            <w:pPr>
              <w:pStyle w:val="TableText"/>
            </w:pPr>
            <w:r>
              <w:rPr>
                <w:rStyle w:val="ParagraphTextChar"/>
                <w:rFonts w:cstheme="minorBidi"/>
              </w:rPr>
              <w:t>BDA001114</w:t>
            </w:r>
            <w:r w:rsidRPr="00F63B1B">
              <w:rPr>
                <w:rFonts w:cs="Arial"/>
                <w:bCs/>
              </w:rPr>
              <w:t xml:space="preserve">  </w:t>
            </w:r>
          </w:p>
        </w:tc>
      </w:tr>
      <w:tr w:rsidR="001A5508" w:rsidRPr="00EB0296" w14:paraId="4F017FFA" w14:textId="77777777" w:rsidTr="003C6D6D">
        <w:tc>
          <w:tcPr>
            <w:tcW w:w="3828" w:type="dxa"/>
            <w:tcBorders>
              <w:bottom w:val="single" w:sz="4" w:space="0" w:color="FFFFFF" w:themeColor="background1"/>
            </w:tcBorders>
            <w:shd w:val="clear" w:color="auto" w:fill="DEEAF6"/>
          </w:tcPr>
          <w:p w14:paraId="70B7558E" w14:textId="77777777" w:rsidR="001A5508" w:rsidRPr="003278A8" w:rsidRDefault="001A5508" w:rsidP="00E412AE">
            <w:pPr>
              <w:pStyle w:val="TableText"/>
              <w:rPr>
                <w:b/>
              </w:rPr>
            </w:pPr>
            <w:r w:rsidRPr="003278A8">
              <w:rPr>
                <w:b/>
              </w:rPr>
              <w:t>Issue Date</w:t>
            </w:r>
          </w:p>
        </w:tc>
        <w:tc>
          <w:tcPr>
            <w:tcW w:w="5919" w:type="dxa"/>
            <w:shd w:val="clear" w:color="auto" w:fill="FFFFFF" w:themeFill="background1"/>
          </w:tcPr>
          <w:p w14:paraId="445A15C2" w14:textId="193787C6" w:rsidR="001A5508" w:rsidRDefault="00C4767D" w:rsidP="00E412AE">
            <w:pPr>
              <w:pStyle w:val="TableText"/>
            </w:pPr>
            <w:r>
              <w:rPr>
                <w:rStyle w:val="ParagraphTextChar"/>
                <w:rFonts w:cstheme="minorBidi"/>
              </w:rPr>
              <w:t>2</w:t>
            </w:r>
            <w:r w:rsidR="001A5508">
              <w:rPr>
                <w:rStyle w:val="ParagraphTextChar"/>
                <w:rFonts w:cstheme="minorBidi"/>
              </w:rPr>
              <w:t>/</w:t>
            </w:r>
            <w:r w:rsidR="00C47D26">
              <w:rPr>
                <w:rStyle w:val="ParagraphTextChar"/>
                <w:rFonts w:cstheme="minorBidi"/>
              </w:rPr>
              <w:t>1</w:t>
            </w:r>
            <w:r w:rsidR="00C47D26">
              <w:rPr>
                <w:rStyle w:val="ParagraphTextChar"/>
              </w:rPr>
              <w:t>0</w:t>
            </w:r>
            <w:r w:rsidR="001A5508">
              <w:rPr>
                <w:rStyle w:val="ParagraphTextChar"/>
                <w:rFonts w:cstheme="minorBidi"/>
              </w:rPr>
              <w:t>/2025</w:t>
            </w:r>
            <w:r w:rsidR="001A5508" w:rsidRPr="00F63B1B">
              <w:rPr>
                <w:rFonts w:cs="Arial"/>
                <w:bCs/>
              </w:rPr>
              <w:t xml:space="preserve">  </w:t>
            </w:r>
          </w:p>
        </w:tc>
      </w:tr>
      <w:tr w:rsidR="003278A8" w:rsidRPr="00EB0296" w14:paraId="48DD9147" w14:textId="77777777" w:rsidTr="003C6D6D">
        <w:tc>
          <w:tcPr>
            <w:tcW w:w="3828" w:type="dxa"/>
            <w:tcBorders>
              <w:bottom w:val="single" w:sz="4" w:space="0" w:color="FFFFFF" w:themeColor="background1"/>
            </w:tcBorders>
            <w:shd w:val="clear" w:color="auto" w:fill="DEEAF6"/>
          </w:tcPr>
          <w:p w14:paraId="3EB9E75E" w14:textId="3A7A2F2B" w:rsidR="003278A8" w:rsidRPr="003278A8" w:rsidRDefault="003278A8" w:rsidP="00E412AE">
            <w:pPr>
              <w:pStyle w:val="TableText"/>
              <w:rPr>
                <w:b/>
              </w:rPr>
            </w:pPr>
            <w:r w:rsidRPr="003278A8">
              <w:rPr>
                <w:b/>
              </w:rPr>
              <w:t>Closing Date and Time</w:t>
            </w:r>
          </w:p>
        </w:tc>
        <w:tc>
          <w:tcPr>
            <w:tcW w:w="5919" w:type="dxa"/>
            <w:shd w:val="clear" w:color="auto" w:fill="FFFFFF" w:themeFill="background1"/>
          </w:tcPr>
          <w:p w14:paraId="7CEDC64E" w14:textId="3F58F8BF" w:rsidR="003278A8" w:rsidRDefault="00A5248C" w:rsidP="00E412AE">
            <w:pPr>
              <w:pStyle w:val="TableText"/>
              <w:rPr>
                <w:rStyle w:val="ParagraphTextChar"/>
                <w:rFonts w:cstheme="minorBidi"/>
              </w:rPr>
            </w:pPr>
            <w:r>
              <w:rPr>
                <w:rStyle w:val="ParagraphTextChar"/>
                <w:rFonts w:cstheme="minorBidi"/>
              </w:rPr>
              <w:t>1</w:t>
            </w:r>
            <w:r w:rsidR="003F60AB">
              <w:rPr>
                <w:rStyle w:val="ParagraphTextChar"/>
                <w:rFonts w:cstheme="minorBidi"/>
              </w:rPr>
              <w:t>1</w:t>
            </w:r>
            <w:r>
              <w:rPr>
                <w:rStyle w:val="ParagraphTextChar"/>
              </w:rPr>
              <w:t xml:space="preserve">/11/25 </w:t>
            </w:r>
            <w:r w:rsidR="00847CFA">
              <w:rPr>
                <w:rStyle w:val="ParagraphTextChar"/>
              </w:rPr>
              <w:t>at 3.00pm AEDT</w:t>
            </w:r>
          </w:p>
        </w:tc>
      </w:tr>
      <w:tr w:rsidR="003278A8" w:rsidRPr="00EB0296" w14:paraId="463000A2" w14:textId="77777777" w:rsidTr="003C6D6D">
        <w:tc>
          <w:tcPr>
            <w:tcW w:w="9747" w:type="dxa"/>
            <w:gridSpan w:val="2"/>
            <w:tcBorders>
              <w:bottom w:val="single" w:sz="4" w:space="0" w:color="FFFFFF" w:themeColor="background1"/>
            </w:tcBorders>
            <w:shd w:val="clear" w:color="auto" w:fill="4476BB"/>
          </w:tcPr>
          <w:p w14:paraId="20DFD661" w14:textId="7CDECABC" w:rsidR="003278A8" w:rsidRPr="003278A8" w:rsidRDefault="003278A8" w:rsidP="003278A8">
            <w:pPr>
              <w:pStyle w:val="TableText"/>
              <w:rPr>
                <w:rStyle w:val="ParagraphTextChar"/>
                <w:rFonts w:cstheme="minorBidi"/>
                <w:b/>
                <w:bCs/>
                <w:color w:val="FFFFFF" w:themeColor="background1"/>
              </w:rPr>
            </w:pPr>
            <w:r w:rsidRPr="003278A8">
              <w:rPr>
                <w:b/>
                <w:bCs/>
                <w:color w:val="FFFFFF" w:themeColor="background1"/>
              </w:rPr>
              <w:t>Lodgment (delete irrelevant options)</w:t>
            </w:r>
          </w:p>
        </w:tc>
      </w:tr>
      <w:tr w:rsidR="003278A8" w:rsidRPr="00EB0296" w14:paraId="4AD61A2E" w14:textId="77777777" w:rsidTr="003C6D6D">
        <w:tc>
          <w:tcPr>
            <w:tcW w:w="3828" w:type="dxa"/>
            <w:tcBorders>
              <w:bottom w:val="single" w:sz="4" w:space="0" w:color="FFFFFF" w:themeColor="background1"/>
            </w:tcBorders>
            <w:shd w:val="clear" w:color="auto" w:fill="DEEAF6"/>
          </w:tcPr>
          <w:p w14:paraId="6E5DD931" w14:textId="6776B282" w:rsidR="003278A8" w:rsidRPr="003278A8" w:rsidRDefault="003278A8" w:rsidP="003278A8">
            <w:pPr>
              <w:pStyle w:val="TableText"/>
              <w:rPr>
                <w:b/>
                <w:bCs/>
              </w:rPr>
            </w:pPr>
            <w:r w:rsidRPr="003278A8">
              <w:rPr>
                <w:b/>
                <w:bCs/>
              </w:rPr>
              <w:t>Enquiries</w:t>
            </w:r>
          </w:p>
        </w:tc>
        <w:tc>
          <w:tcPr>
            <w:tcW w:w="5919" w:type="dxa"/>
            <w:shd w:val="clear" w:color="auto" w:fill="FFFFFF" w:themeFill="background1"/>
          </w:tcPr>
          <w:p w14:paraId="21621541" w14:textId="15B5E0A1" w:rsidR="003278A8" w:rsidRDefault="003278A8" w:rsidP="003278A8">
            <w:pPr>
              <w:pStyle w:val="TableText"/>
              <w:rPr>
                <w:rStyle w:val="ParagraphTextChar"/>
                <w:rFonts w:cstheme="minorBidi"/>
              </w:rPr>
            </w:pPr>
            <w:r w:rsidRPr="00705DD6">
              <w:t xml:space="preserve">via email </w:t>
            </w:r>
            <w:hyperlink r:id="rId13" w:history="1">
              <w:r w:rsidR="00A1230D" w:rsidRPr="00C67766">
                <w:rPr>
                  <w:rStyle w:val="Hyperlink"/>
                </w:rPr>
                <w:t>procurement@bda.nsw.gov.au</w:t>
              </w:r>
            </w:hyperlink>
            <w:r w:rsidR="00A1230D">
              <w:t xml:space="preserve"> </w:t>
            </w:r>
            <w:r w:rsidRPr="00705DD6">
              <w:t xml:space="preserve"> (with the </w:t>
            </w:r>
            <w:r w:rsidR="00D14B0C" w:rsidRPr="00D14B0C">
              <w:t>Procurement Registration Number</w:t>
            </w:r>
            <w:r w:rsidRPr="00705DD6">
              <w:t xml:space="preserve"> and Nominated Contact Person(s) name in the subject line)</w:t>
            </w:r>
          </w:p>
        </w:tc>
      </w:tr>
      <w:tr w:rsidR="003278A8" w:rsidRPr="00EB0296" w14:paraId="0899D246" w14:textId="77777777" w:rsidTr="003C6D6D">
        <w:tc>
          <w:tcPr>
            <w:tcW w:w="3828" w:type="dxa"/>
            <w:tcBorders>
              <w:bottom w:val="single" w:sz="4" w:space="0" w:color="FFFFFF" w:themeColor="background1"/>
            </w:tcBorders>
            <w:shd w:val="clear" w:color="auto" w:fill="DEEAF6"/>
          </w:tcPr>
          <w:p w14:paraId="6BA463F2" w14:textId="71B116AF" w:rsidR="003278A8" w:rsidRPr="003278A8" w:rsidRDefault="003278A8" w:rsidP="003278A8">
            <w:pPr>
              <w:pStyle w:val="TableText"/>
              <w:rPr>
                <w:b/>
                <w:bCs/>
              </w:rPr>
            </w:pPr>
            <w:r w:rsidRPr="003278A8">
              <w:rPr>
                <w:b/>
                <w:bCs/>
              </w:rPr>
              <w:t>Lodgment Method</w:t>
            </w:r>
          </w:p>
        </w:tc>
        <w:tc>
          <w:tcPr>
            <w:tcW w:w="5919" w:type="dxa"/>
            <w:shd w:val="clear" w:color="auto" w:fill="FFFFFF" w:themeFill="background1"/>
          </w:tcPr>
          <w:p w14:paraId="1C9B3054" w14:textId="1F025CBF" w:rsidR="003278A8" w:rsidRDefault="003278A8" w:rsidP="003278A8">
            <w:pPr>
              <w:pStyle w:val="TableText"/>
              <w:rPr>
                <w:rStyle w:val="ParagraphTextChar"/>
                <w:rFonts w:cstheme="minorBidi"/>
              </w:rPr>
            </w:pPr>
            <w:r>
              <w:t>via emai</w:t>
            </w:r>
            <w:r w:rsidR="00D14B0C">
              <w:t>l</w:t>
            </w:r>
            <w:r>
              <w:t xml:space="preserve"> </w:t>
            </w:r>
            <w:hyperlink r:id="rId14" w:history="1">
              <w:r w:rsidR="00B83440" w:rsidRPr="00124381">
                <w:rPr>
                  <w:rStyle w:val="Hyperlink"/>
                </w:rPr>
                <w:t>procurement@bda.nsw.gov.au</w:t>
              </w:r>
            </w:hyperlink>
            <w:r w:rsidR="00B83440">
              <w:t xml:space="preserve"> </w:t>
            </w:r>
          </w:p>
        </w:tc>
      </w:tr>
      <w:tr w:rsidR="003278A8" w:rsidRPr="00EB0296" w14:paraId="3C106E48" w14:textId="77777777" w:rsidTr="003C6D6D">
        <w:tc>
          <w:tcPr>
            <w:tcW w:w="9747" w:type="dxa"/>
            <w:gridSpan w:val="2"/>
            <w:tcBorders>
              <w:bottom w:val="single" w:sz="4" w:space="0" w:color="FFFFFF" w:themeColor="background1"/>
            </w:tcBorders>
            <w:shd w:val="clear" w:color="auto" w:fill="4476BB"/>
          </w:tcPr>
          <w:p w14:paraId="1E22E74E" w14:textId="46F8795D" w:rsidR="003278A8" w:rsidRPr="003278A8" w:rsidRDefault="003278A8" w:rsidP="003278A8">
            <w:pPr>
              <w:pStyle w:val="TableText"/>
              <w:rPr>
                <w:rStyle w:val="ParagraphTextChar"/>
                <w:rFonts w:cstheme="minorBidi"/>
                <w:b/>
                <w:bCs/>
                <w:color w:val="FFFFFF" w:themeColor="background1"/>
              </w:rPr>
            </w:pPr>
            <w:r w:rsidRPr="003278A8">
              <w:rPr>
                <w:b/>
                <w:bCs/>
                <w:color w:val="FFFFFF" w:themeColor="background1"/>
              </w:rPr>
              <w:t>Nominated Contact Person</w:t>
            </w:r>
          </w:p>
        </w:tc>
      </w:tr>
      <w:tr w:rsidR="003278A8" w:rsidRPr="00EB0296" w14:paraId="1B7B7046" w14:textId="77777777" w:rsidTr="003C6D6D">
        <w:tc>
          <w:tcPr>
            <w:tcW w:w="3828" w:type="dxa"/>
            <w:tcBorders>
              <w:bottom w:val="single" w:sz="4" w:space="0" w:color="FFFFFF" w:themeColor="background1"/>
            </w:tcBorders>
            <w:shd w:val="clear" w:color="auto" w:fill="DEEAF6"/>
          </w:tcPr>
          <w:p w14:paraId="5EB4DAD3" w14:textId="6B0384BD" w:rsidR="003278A8" w:rsidRPr="003278A8" w:rsidRDefault="003278A8" w:rsidP="003278A8">
            <w:pPr>
              <w:pStyle w:val="TableText"/>
              <w:rPr>
                <w:b/>
                <w:bCs/>
              </w:rPr>
            </w:pPr>
            <w:r w:rsidRPr="003278A8">
              <w:rPr>
                <w:b/>
                <w:bCs/>
              </w:rPr>
              <w:t>Contact Name</w:t>
            </w:r>
          </w:p>
        </w:tc>
        <w:tc>
          <w:tcPr>
            <w:tcW w:w="5919" w:type="dxa"/>
            <w:shd w:val="clear" w:color="auto" w:fill="FFFFFF" w:themeFill="background1"/>
          </w:tcPr>
          <w:p w14:paraId="5B3BAD7D" w14:textId="01083123" w:rsidR="003278A8" w:rsidRDefault="003278A8" w:rsidP="003278A8">
            <w:pPr>
              <w:pStyle w:val="TableText"/>
              <w:rPr>
                <w:rStyle w:val="ParagraphTextChar"/>
                <w:rFonts w:cstheme="minorBidi"/>
              </w:rPr>
            </w:pPr>
            <w:r w:rsidRPr="00705DD6">
              <w:t>Gary Soo</w:t>
            </w:r>
          </w:p>
        </w:tc>
      </w:tr>
      <w:tr w:rsidR="003278A8" w:rsidRPr="00EB0296" w14:paraId="45E114BA" w14:textId="77777777" w:rsidTr="003C6D6D">
        <w:tc>
          <w:tcPr>
            <w:tcW w:w="3828" w:type="dxa"/>
            <w:tcBorders>
              <w:bottom w:val="single" w:sz="4" w:space="0" w:color="FFFFFF" w:themeColor="background1"/>
            </w:tcBorders>
            <w:shd w:val="clear" w:color="auto" w:fill="DEEAF6"/>
          </w:tcPr>
          <w:p w14:paraId="0584D854" w14:textId="3251C38A" w:rsidR="003278A8" w:rsidRPr="003278A8" w:rsidRDefault="003278A8" w:rsidP="003278A8">
            <w:pPr>
              <w:pStyle w:val="TableText"/>
              <w:rPr>
                <w:b/>
                <w:bCs/>
              </w:rPr>
            </w:pPr>
            <w:r w:rsidRPr="003278A8">
              <w:rPr>
                <w:b/>
                <w:bCs/>
              </w:rPr>
              <w:t>Email</w:t>
            </w:r>
          </w:p>
        </w:tc>
        <w:tc>
          <w:tcPr>
            <w:tcW w:w="5919" w:type="dxa"/>
            <w:shd w:val="clear" w:color="auto" w:fill="FFFFFF" w:themeFill="background1"/>
          </w:tcPr>
          <w:p w14:paraId="546BC7E9" w14:textId="4BC6C704" w:rsidR="003278A8" w:rsidRDefault="00B83440" w:rsidP="003278A8">
            <w:pPr>
              <w:pStyle w:val="TableText"/>
              <w:rPr>
                <w:rStyle w:val="ParagraphTextChar"/>
                <w:rFonts w:cstheme="minorBidi"/>
              </w:rPr>
            </w:pPr>
            <w:hyperlink r:id="rId15" w:history="1">
              <w:r w:rsidRPr="00124381">
                <w:rPr>
                  <w:rStyle w:val="Hyperlink"/>
                </w:rPr>
                <w:t>procurement@bda.nsw.gov.au</w:t>
              </w:r>
            </w:hyperlink>
            <w:r>
              <w:t xml:space="preserve"> </w:t>
            </w:r>
          </w:p>
        </w:tc>
      </w:tr>
      <w:tr w:rsidR="001A5508" w:rsidRPr="00EB0296" w14:paraId="5ADAADEF" w14:textId="77777777" w:rsidTr="003C6D6D">
        <w:tc>
          <w:tcPr>
            <w:tcW w:w="9747" w:type="dxa"/>
            <w:gridSpan w:val="2"/>
            <w:tcBorders>
              <w:top w:val="single" w:sz="4" w:space="0" w:color="FFFFFF" w:themeColor="background1"/>
              <w:bottom w:val="single" w:sz="4" w:space="0" w:color="E74C3C"/>
            </w:tcBorders>
            <w:shd w:val="clear" w:color="auto" w:fill="4476BB"/>
          </w:tcPr>
          <w:p w14:paraId="0797851F" w14:textId="77777777" w:rsidR="001A5508" w:rsidRDefault="001A5508" w:rsidP="00E412AE">
            <w:pPr>
              <w:pStyle w:val="TableText"/>
              <w:rPr>
                <w:rFonts w:cs="Arial"/>
                <w:sz w:val="18"/>
              </w:rPr>
            </w:pPr>
            <w:r w:rsidRPr="001A5508">
              <w:rPr>
                <w:b/>
                <w:color w:val="FFFFFF" w:themeColor="background1"/>
              </w:rPr>
              <w:t>Documentation Structure</w:t>
            </w:r>
          </w:p>
        </w:tc>
      </w:tr>
      <w:tr w:rsidR="001A5508" w:rsidRPr="00EB0296" w14:paraId="6C86BFA5" w14:textId="77777777" w:rsidTr="003C6D6D">
        <w:tc>
          <w:tcPr>
            <w:tcW w:w="3828" w:type="dxa"/>
            <w:shd w:val="clear" w:color="auto" w:fill="DEEAF6"/>
            <w:vAlign w:val="center"/>
          </w:tcPr>
          <w:p w14:paraId="124F8218" w14:textId="77777777" w:rsidR="001A5508" w:rsidRPr="003278A8" w:rsidRDefault="001A5508" w:rsidP="00E412AE">
            <w:pPr>
              <w:pStyle w:val="TableText"/>
              <w:rPr>
                <w:b/>
              </w:rPr>
            </w:pPr>
            <w:r w:rsidRPr="003278A8">
              <w:rPr>
                <w:rFonts w:cs="Arial"/>
                <w:b/>
              </w:rPr>
              <w:t>Part A</w:t>
            </w:r>
          </w:p>
        </w:tc>
        <w:tc>
          <w:tcPr>
            <w:tcW w:w="5919" w:type="dxa"/>
            <w:shd w:val="clear" w:color="auto" w:fill="FFFFFF" w:themeFill="background1"/>
          </w:tcPr>
          <w:p w14:paraId="0F3E8526" w14:textId="3F48E985" w:rsidR="001A5508" w:rsidRDefault="001A5508" w:rsidP="00E412AE">
            <w:pPr>
              <w:pStyle w:val="TableText"/>
              <w:rPr>
                <w:rFonts w:cs="Arial"/>
                <w:sz w:val="18"/>
              </w:rPr>
            </w:pPr>
            <w:r>
              <w:rPr>
                <w:rFonts w:cs="Arial"/>
              </w:rPr>
              <w:t>EOI Document</w:t>
            </w:r>
            <w:r w:rsidRPr="00DD24B2">
              <w:rPr>
                <w:rFonts w:cs="Arial"/>
              </w:rPr>
              <w:t xml:space="preserve"> </w:t>
            </w:r>
          </w:p>
        </w:tc>
      </w:tr>
      <w:tr w:rsidR="001A5508" w:rsidRPr="00EB0296" w14:paraId="6CD51438" w14:textId="77777777" w:rsidTr="003C6D6D">
        <w:tc>
          <w:tcPr>
            <w:tcW w:w="3828" w:type="dxa"/>
            <w:shd w:val="clear" w:color="auto" w:fill="DEEAF6"/>
            <w:vAlign w:val="center"/>
          </w:tcPr>
          <w:p w14:paraId="087309AB" w14:textId="77777777" w:rsidR="001A5508" w:rsidRPr="003278A8" w:rsidRDefault="001A5508" w:rsidP="00E412AE">
            <w:pPr>
              <w:pStyle w:val="TableText"/>
              <w:rPr>
                <w:b/>
              </w:rPr>
            </w:pPr>
            <w:r w:rsidRPr="003278A8">
              <w:rPr>
                <w:rFonts w:cs="Arial"/>
                <w:b/>
              </w:rPr>
              <w:t>Part B</w:t>
            </w:r>
          </w:p>
        </w:tc>
        <w:tc>
          <w:tcPr>
            <w:tcW w:w="5919" w:type="dxa"/>
            <w:shd w:val="clear" w:color="auto" w:fill="FFFFFF" w:themeFill="background1"/>
          </w:tcPr>
          <w:p w14:paraId="404687D0" w14:textId="59F7794E" w:rsidR="001A5508" w:rsidRDefault="00D14B0C" w:rsidP="00E412AE">
            <w:pPr>
              <w:pStyle w:val="TableText"/>
            </w:pPr>
            <w:r>
              <w:rPr>
                <w:rFonts w:cs="Arial"/>
              </w:rPr>
              <w:t xml:space="preserve">EOI </w:t>
            </w:r>
            <w:r w:rsidR="001A5508" w:rsidRPr="001A5508">
              <w:rPr>
                <w:rFonts w:cs="Arial"/>
              </w:rPr>
              <w:t xml:space="preserve">Response Form (to be submitted by </w:t>
            </w:r>
            <w:r w:rsidR="00CA0056">
              <w:rPr>
                <w:rFonts w:cs="Arial"/>
              </w:rPr>
              <w:t>Applican</w:t>
            </w:r>
            <w:r w:rsidR="001A5508" w:rsidRPr="001A5508">
              <w:rPr>
                <w:rFonts w:cs="Arial"/>
              </w:rPr>
              <w:t>ts)</w:t>
            </w:r>
          </w:p>
        </w:tc>
      </w:tr>
      <w:tr w:rsidR="001A5508" w:rsidRPr="00EB0296" w14:paraId="3B0BBF82" w14:textId="77777777" w:rsidTr="003C6D6D">
        <w:trPr>
          <w:trHeight w:val="482"/>
        </w:trPr>
        <w:tc>
          <w:tcPr>
            <w:tcW w:w="3828" w:type="dxa"/>
            <w:shd w:val="clear" w:color="auto" w:fill="DEEAF6"/>
            <w:vAlign w:val="center"/>
          </w:tcPr>
          <w:p w14:paraId="66ABA66E" w14:textId="77777777" w:rsidR="001A5508" w:rsidRDefault="001A5508" w:rsidP="00E412AE">
            <w:pPr>
              <w:pStyle w:val="TableText"/>
              <w:rPr>
                <w:rFonts w:cs="Arial"/>
                <w:b/>
              </w:rPr>
            </w:pPr>
            <w:r w:rsidRPr="003278A8">
              <w:rPr>
                <w:rFonts w:cs="Arial"/>
                <w:b/>
              </w:rPr>
              <w:t>Additional Documents</w:t>
            </w:r>
          </w:p>
          <w:p w14:paraId="64C66EBA" w14:textId="6C0D7582" w:rsidR="00F50411" w:rsidRPr="003278A8" w:rsidRDefault="00F50411" w:rsidP="00E412AE">
            <w:pPr>
              <w:pStyle w:val="TableText"/>
              <w:rPr>
                <w:b/>
              </w:rPr>
            </w:pPr>
          </w:p>
        </w:tc>
        <w:tc>
          <w:tcPr>
            <w:tcW w:w="5919" w:type="dxa"/>
            <w:shd w:val="clear" w:color="auto" w:fill="FFFFFF" w:themeFill="background1"/>
          </w:tcPr>
          <w:sdt>
            <w:sdtPr>
              <w:rPr>
                <w:rStyle w:val="ParagraphTextChar"/>
                <w:rFonts w:cstheme="minorBidi"/>
              </w:rPr>
              <w:id w:val="-1350637825"/>
              <w:placeholder>
                <w:docPart w:val="1506B27274F94055B7D2F0F59691537D"/>
              </w:placeholder>
            </w:sdtPr>
            <w:sdtEndPr>
              <w:rPr>
                <w:rStyle w:val="ParagraphTextChar"/>
              </w:rPr>
            </w:sdtEndPr>
            <w:sdtContent>
              <w:p w14:paraId="0BA50BA5" w14:textId="1BD7BB62" w:rsidR="00C54F95" w:rsidRDefault="000D60C7" w:rsidP="00E412AE">
                <w:pPr>
                  <w:tabs>
                    <w:tab w:val="left" w:pos="7466"/>
                  </w:tabs>
                  <w:rPr>
                    <w:rStyle w:val="ParagraphTextChar"/>
                  </w:rPr>
                </w:pPr>
                <w:r>
                  <w:rPr>
                    <w:rStyle w:val="ParagraphTextChar"/>
                    <w:rFonts w:cstheme="minorBidi"/>
                  </w:rPr>
                  <w:t>K</w:t>
                </w:r>
                <w:r>
                  <w:rPr>
                    <w:rStyle w:val="ParagraphTextChar"/>
                  </w:rPr>
                  <w:t>oori Perspective</w:t>
                </w:r>
                <w:r w:rsidR="00891DDC">
                  <w:rPr>
                    <w:rStyle w:val="ParagraphTextChar"/>
                  </w:rPr>
                  <w:t>s</w:t>
                </w:r>
                <w:r w:rsidR="00C54F95">
                  <w:rPr>
                    <w:rStyle w:val="ParagraphTextChar"/>
                  </w:rPr>
                  <w:t xml:space="preserve"> Circle – BDA Membership Agreement (Attachment A)</w:t>
                </w:r>
              </w:p>
              <w:p w14:paraId="42E4BEAD" w14:textId="654AE043" w:rsidR="001A5508" w:rsidRDefault="00E2550E" w:rsidP="00E412AE">
                <w:pPr>
                  <w:tabs>
                    <w:tab w:val="left" w:pos="7466"/>
                  </w:tabs>
                </w:pPr>
                <w:r>
                  <w:t xml:space="preserve">Terms of Reference </w:t>
                </w:r>
                <w:r w:rsidR="0050021D">
                  <w:t>(</w:t>
                </w:r>
                <w:r>
                  <w:t xml:space="preserve">Attachment </w:t>
                </w:r>
                <w:r w:rsidR="0020243B">
                  <w:t>B</w:t>
                </w:r>
                <w:r>
                  <w:t>)</w:t>
                </w:r>
              </w:p>
              <w:p w14:paraId="2B92D540" w14:textId="4CE6EB03" w:rsidR="007A53AF" w:rsidRDefault="00601FD8" w:rsidP="00E412AE">
                <w:pPr>
                  <w:tabs>
                    <w:tab w:val="left" w:pos="7466"/>
                  </w:tabs>
                </w:pPr>
                <w:r>
                  <w:t xml:space="preserve">KPC Consent Form (Attachment </w:t>
                </w:r>
                <w:r w:rsidR="0020243B">
                  <w:t>C</w:t>
                </w:r>
                <w:r>
                  <w:t>)</w:t>
                </w:r>
              </w:p>
            </w:sdtContent>
          </w:sdt>
        </w:tc>
      </w:tr>
    </w:tbl>
    <w:p w14:paraId="06E849E9" w14:textId="77777777" w:rsidR="002872C0" w:rsidRDefault="002872C0" w:rsidP="00C10A41"/>
    <w:p w14:paraId="3BDA4E08" w14:textId="38B1D546" w:rsidR="001A5508" w:rsidRPr="007F60F6" w:rsidRDefault="001A5508" w:rsidP="00D14B0C">
      <w:pPr>
        <w:pStyle w:val="Heading1nonumber"/>
        <w:pageBreakBefore/>
        <w:spacing w:after="120"/>
      </w:pPr>
      <w:r>
        <w:rPr>
          <w:sz w:val="32"/>
          <w:szCs w:val="32"/>
        </w:rPr>
        <w:lastRenderedPageBreak/>
        <w:t xml:space="preserve">General Information for </w:t>
      </w:r>
      <w:r w:rsidR="00CA0056">
        <w:rPr>
          <w:sz w:val="32"/>
          <w:szCs w:val="32"/>
        </w:rPr>
        <w:t>Applicant</w:t>
      </w:r>
      <w:r>
        <w:rPr>
          <w:sz w:val="32"/>
          <w:szCs w:val="32"/>
        </w:rPr>
        <w:t>s</w:t>
      </w:r>
    </w:p>
    <w:p w14:paraId="40F06751" w14:textId="23FAEE1E" w:rsidR="001A5508" w:rsidRPr="00306CD6" w:rsidRDefault="00CA0056" w:rsidP="001A5508">
      <w:pPr>
        <w:numPr>
          <w:ilvl w:val="0"/>
          <w:numId w:val="27"/>
        </w:numPr>
        <w:spacing w:before="0" w:after="0" w:line="240" w:lineRule="auto"/>
        <w:rPr>
          <w:rFonts w:cs="Arial"/>
          <w:sz w:val="20"/>
          <w:szCs w:val="20"/>
          <w:lang w:val="en-US" w:eastAsia="zh-CN"/>
        </w:rPr>
      </w:pPr>
      <w:r>
        <w:rPr>
          <w:rFonts w:cs="Arial"/>
          <w:sz w:val="20"/>
          <w:szCs w:val="20"/>
          <w:lang w:val="en-US" w:eastAsia="zh-CN"/>
        </w:rPr>
        <w:t>Applicant</w:t>
      </w:r>
      <w:r w:rsidR="001A5508" w:rsidRPr="00306CD6">
        <w:rPr>
          <w:rFonts w:cs="Arial"/>
          <w:sz w:val="20"/>
          <w:szCs w:val="20"/>
          <w:lang w:val="en-US" w:eastAsia="zh-CN"/>
        </w:rPr>
        <w:t xml:space="preserve">s must complete Part </w:t>
      </w:r>
      <w:r w:rsidR="001A5508">
        <w:rPr>
          <w:rFonts w:cs="Arial"/>
          <w:sz w:val="20"/>
          <w:szCs w:val="20"/>
          <w:lang w:val="en-US" w:eastAsia="zh-CN"/>
        </w:rPr>
        <w:t>B</w:t>
      </w:r>
      <w:r w:rsidR="001A5508" w:rsidRPr="00306CD6">
        <w:rPr>
          <w:rFonts w:cs="Arial"/>
          <w:sz w:val="20"/>
          <w:szCs w:val="20"/>
          <w:lang w:val="en-US" w:eastAsia="zh-CN"/>
        </w:rPr>
        <w:t xml:space="preserve"> as this forms the Response form </w:t>
      </w:r>
    </w:p>
    <w:p w14:paraId="61B8632B" w14:textId="4DFC701F" w:rsidR="001A5508" w:rsidRPr="00B6720F" w:rsidRDefault="001A5508" w:rsidP="001A5508">
      <w:pPr>
        <w:numPr>
          <w:ilvl w:val="0"/>
          <w:numId w:val="27"/>
        </w:numPr>
        <w:spacing w:before="0" w:after="0" w:line="240" w:lineRule="auto"/>
        <w:rPr>
          <w:rFonts w:cs="Arial"/>
          <w:sz w:val="20"/>
          <w:szCs w:val="20"/>
          <w:lang w:val="en-US" w:eastAsia="zh-CN"/>
        </w:rPr>
      </w:pPr>
      <w:r w:rsidRPr="00306CD6">
        <w:rPr>
          <w:rFonts w:cs="Arial"/>
          <w:sz w:val="20"/>
          <w:szCs w:val="20"/>
          <w:lang w:val="en-US" w:eastAsia="zh-CN"/>
        </w:rPr>
        <w:t xml:space="preserve">All questions in this Part </w:t>
      </w:r>
      <w:r>
        <w:rPr>
          <w:rFonts w:cs="Arial"/>
          <w:sz w:val="20"/>
          <w:szCs w:val="20"/>
          <w:lang w:val="en-US" w:eastAsia="zh-CN"/>
        </w:rPr>
        <w:t>B</w:t>
      </w:r>
      <w:r w:rsidRPr="00306CD6">
        <w:rPr>
          <w:rFonts w:cs="Arial"/>
          <w:sz w:val="20"/>
          <w:szCs w:val="20"/>
          <w:lang w:val="en-US" w:eastAsia="zh-CN"/>
        </w:rPr>
        <w:t xml:space="preserve"> must be fully addressed. Provide attachments where necessary, clearly labelled and cross-referenced. </w:t>
      </w:r>
    </w:p>
    <w:p w14:paraId="79C1532A" w14:textId="147DDA26" w:rsidR="001A5508" w:rsidRPr="00FC158F" w:rsidRDefault="00CA0056" w:rsidP="00D14B0C">
      <w:pPr>
        <w:pStyle w:val="Heading1nonumber"/>
        <w:spacing w:after="120"/>
        <w:rPr>
          <w:sz w:val="32"/>
          <w:szCs w:val="32"/>
        </w:rPr>
      </w:pPr>
      <w:r>
        <w:rPr>
          <w:sz w:val="32"/>
          <w:szCs w:val="32"/>
        </w:rPr>
        <w:t>Applicant</w:t>
      </w:r>
      <w:r w:rsidR="001A5508">
        <w:rPr>
          <w:sz w:val="32"/>
          <w:szCs w:val="32"/>
        </w:rPr>
        <w:t>’s Information</w:t>
      </w:r>
    </w:p>
    <w:tbl>
      <w:tblPr>
        <w:tblStyle w:val="DPIEnormal"/>
        <w:tblW w:w="0" w:type="auto"/>
        <w:tblLook w:val="04A0" w:firstRow="1" w:lastRow="0" w:firstColumn="1" w:lastColumn="0" w:noHBand="0" w:noVBand="1"/>
      </w:tblPr>
      <w:tblGrid>
        <w:gridCol w:w="3686"/>
        <w:gridCol w:w="5952"/>
      </w:tblGrid>
      <w:tr w:rsidR="001A5508" w:rsidRPr="005C35E8" w14:paraId="10031738" w14:textId="77777777" w:rsidTr="001A5508">
        <w:trPr>
          <w:cnfStyle w:val="100000000000" w:firstRow="1" w:lastRow="0" w:firstColumn="0" w:lastColumn="0" w:oddVBand="0" w:evenVBand="0" w:oddHBand="0" w:evenHBand="0" w:firstRowFirstColumn="0" w:firstRowLastColumn="0" w:lastRowFirstColumn="0" w:lastRowLastColumn="0"/>
        </w:trPr>
        <w:tc>
          <w:tcPr>
            <w:tcW w:w="9638" w:type="dxa"/>
            <w:gridSpan w:val="2"/>
            <w:tcBorders>
              <w:top w:val="single" w:sz="4" w:space="0" w:color="FFFFFF" w:themeColor="background1"/>
            </w:tcBorders>
            <w:shd w:val="clear" w:color="auto" w:fill="4476BB"/>
          </w:tcPr>
          <w:p w14:paraId="08A07DB4" w14:textId="77777777" w:rsidR="001A5508" w:rsidRPr="005C35E8" w:rsidRDefault="001A5508" w:rsidP="00D14B0C">
            <w:pPr>
              <w:pStyle w:val="TableText"/>
              <w:rPr>
                <w:color w:val="FFFFFF" w:themeColor="background1"/>
              </w:rPr>
            </w:pPr>
            <w:r w:rsidRPr="001A5508">
              <w:rPr>
                <w:color w:val="FFFFFF" w:themeColor="background1"/>
              </w:rPr>
              <w:t>General</w:t>
            </w:r>
          </w:p>
        </w:tc>
      </w:tr>
      <w:tr w:rsidR="001A5508" w:rsidRPr="00D37462" w14:paraId="38A9BC96" w14:textId="77777777" w:rsidTr="00D14B0C">
        <w:trPr>
          <w:trHeight w:val="475"/>
        </w:trPr>
        <w:tc>
          <w:tcPr>
            <w:tcW w:w="3686" w:type="dxa"/>
            <w:tcBorders>
              <w:top w:val="single" w:sz="4" w:space="0" w:color="FF0000"/>
            </w:tcBorders>
            <w:shd w:val="clear" w:color="auto" w:fill="DEEAF6"/>
            <w:vAlign w:val="center"/>
          </w:tcPr>
          <w:p w14:paraId="619E74FE" w14:textId="05933CE8" w:rsidR="001A5508" w:rsidRPr="00D14B0C" w:rsidRDefault="001A5508" w:rsidP="00E412AE">
            <w:pPr>
              <w:tabs>
                <w:tab w:val="left" w:pos="7466"/>
              </w:tabs>
              <w:rPr>
                <w:rStyle w:val="ParagraphTextChar"/>
                <w:rFonts w:cstheme="minorBidi"/>
              </w:rPr>
            </w:pPr>
            <w:r w:rsidRPr="00D14B0C">
              <w:rPr>
                <w:b/>
                <w:szCs w:val="20"/>
              </w:rPr>
              <w:t>Name</w:t>
            </w:r>
          </w:p>
        </w:tc>
        <w:tc>
          <w:tcPr>
            <w:tcW w:w="5952" w:type="dxa"/>
          </w:tcPr>
          <w:p w14:paraId="16FB1037" w14:textId="77777777" w:rsidR="001A5508" w:rsidRPr="00D37462" w:rsidRDefault="0020243B" w:rsidP="00E412AE">
            <w:pPr>
              <w:pStyle w:val="TableText"/>
            </w:pPr>
            <w:sdt>
              <w:sdtPr>
                <w:rPr>
                  <w:rStyle w:val="ParagraphTextChar"/>
                  <w:rFonts w:cstheme="minorBidi"/>
                </w:rPr>
                <w:id w:val="-1991623690"/>
                <w:placeholder>
                  <w:docPart w:val="6BEF49111AC44ECF9B1AF9C0D049C656"/>
                </w:placeholder>
                <w:temporary/>
                <w:showingPlcHdr/>
              </w:sdtPr>
              <w:sdtEndPr>
                <w:rPr>
                  <w:rStyle w:val="ParagraphTextChar"/>
                </w:rPr>
              </w:sdtEndPr>
              <w:sdtContent>
                <w:r w:rsidR="001A5508" w:rsidRPr="00741742">
                  <w:rPr>
                    <w:rStyle w:val="ParagraphTextChar"/>
                    <w:rFonts w:cstheme="minorBidi"/>
                    <w:highlight w:val="lightGray"/>
                  </w:rPr>
                  <w:t>[Insert]</w:t>
                </w:r>
              </w:sdtContent>
            </w:sdt>
            <w:r w:rsidR="001A5508" w:rsidRPr="00741742">
              <w:rPr>
                <w:rFonts w:cs="Arial"/>
                <w:bCs/>
              </w:rPr>
              <w:t xml:space="preserve">  </w:t>
            </w:r>
          </w:p>
        </w:tc>
      </w:tr>
      <w:tr w:rsidR="001A5508" w:rsidRPr="00D37462" w14:paraId="29B00DB5" w14:textId="77777777" w:rsidTr="00D14B0C">
        <w:trPr>
          <w:trHeight w:val="475"/>
        </w:trPr>
        <w:tc>
          <w:tcPr>
            <w:tcW w:w="3686" w:type="dxa"/>
            <w:shd w:val="clear" w:color="auto" w:fill="DEEAF6"/>
          </w:tcPr>
          <w:p w14:paraId="62B49F95" w14:textId="77777777" w:rsidR="001A5508" w:rsidRPr="00D14B0C" w:rsidRDefault="001A5508" w:rsidP="00E412AE">
            <w:pPr>
              <w:tabs>
                <w:tab w:val="left" w:pos="7466"/>
              </w:tabs>
              <w:rPr>
                <w:rStyle w:val="ParagraphTextChar"/>
                <w:rFonts w:cstheme="minorBidi"/>
              </w:rPr>
            </w:pPr>
            <w:r w:rsidRPr="00D14B0C">
              <w:rPr>
                <w:rFonts w:cs="Arial"/>
                <w:b/>
                <w:szCs w:val="20"/>
              </w:rPr>
              <w:t>Australian Business Number (ABN)</w:t>
            </w:r>
          </w:p>
        </w:tc>
        <w:tc>
          <w:tcPr>
            <w:tcW w:w="5952" w:type="dxa"/>
          </w:tcPr>
          <w:p w14:paraId="465AEFD8" w14:textId="515E5E30" w:rsidR="001A5508" w:rsidRPr="00D37462" w:rsidRDefault="0020243B" w:rsidP="00E412AE">
            <w:pPr>
              <w:pStyle w:val="TableText"/>
            </w:pPr>
            <w:sdt>
              <w:sdtPr>
                <w:rPr>
                  <w:rStyle w:val="ParagraphTextChar"/>
                  <w:rFonts w:cstheme="minorBidi"/>
                </w:rPr>
                <w:id w:val="1280760244"/>
                <w:placeholder>
                  <w:docPart w:val="D1E8E6471FBA4F09AA36860D8C736B70"/>
                </w:placeholder>
                <w:temporary/>
                <w:showingPlcHdr/>
              </w:sdtPr>
              <w:sdtEndPr>
                <w:rPr>
                  <w:rStyle w:val="ParagraphTextChar"/>
                </w:rPr>
              </w:sdtEndPr>
              <w:sdtContent>
                <w:r w:rsidR="001A5508" w:rsidRPr="00741742">
                  <w:rPr>
                    <w:rStyle w:val="ParagraphTextChar"/>
                    <w:rFonts w:cstheme="minorBidi"/>
                    <w:highlight w:val="lightGray"/>
                  </w:rPr>
                  <w:t>[Insert]</w:t>
                </w:r>
              </w:sdtContent>
            </w:sdt>
            <w:r w:rsidR="001A5508" w:rsidRPr="00741742">
              <w:rPr>
                <w:rFonts w:cs="Arial"/>
                <w:bCs/>
              </w:rPr>
              <w:t xml:space="preserve">  </w:t>
            </w:r>
          </w:p>
        </w:tc>
      </w:tr>
      <w:tr w:rsidR="001A5508" w:rsidRPr="00D37462" w14:paraId="1F1A32A2" w14:textId="77777777" w:rsidTr="00D14B0C">
        <w:trPr>
          <w:trHeight w:val="475"/>
        </w:trPr>
        <w:tc>
          <w:tcPr>
            <w:tcW w:w="3686" w:type="dxa"/>
            <w:shd w:val="clear" w:color="auto" w:fill="DEEAF6"/>
          </w:tcPr>
          <w:p w14:paraId="620AA33B" w14:textId="7C5DE12A" w:rsidR="001A5508" w:rsidRPr="00D14B0C" w:rsidRDefault="001A5508" w:rsidP="00E412AE">
            <w:pPr>
              <w:tabs>
                <w:tab w:val="left" w:pos="7466"/>
              </w:tabs>
              <w:rPr>
                <w:rStyle w:val="ParagraphTextChar"/>
                <w:rFonts w:cstheme="minorBidi"/>
              </w:rPr>
            </w:pPr>
            <w:r w:rsidRPr="00D14B0C">
              <w:rPr>
                <w:rFonts w:cs="Arial"/>
                <w:b/>
                <w:szCs w:val="20"/>
              </w:rPr>
              <w:t xml:space="preserve">Address </w:t>
            </w:r>
            <w:r w:rsidR="00607712">
              <w:rPr>
                <w:rFonts w:cs="Arial"/>
                <w:b/>
                <w:szCs w:val="20"/>
              </w:rPr>
              <w:t>(</w:t>
            </w:r>
            <w:r w:rsidRPr="00D14B0C">
              <w:rPr>
                <w:rFonts w:cs="Arial"/>
                <w:b/>
                <w:szCs w:val="20"/>
              </w:rPr>
              <w:t>of Registered Office</w:t>
            </w:r>
            <w:r w:rsidR="00607712">
              <w:rPr>
                <w:rFonts w:cs="Arial"/>
                <w:b/>
                <w:szCs w:val="20"/>
              </w:rPr>
              <w:t>, if applicable)</w:t>
            </w:r>
          </w:p>
        </w:tc>
        <w:tc>
          <w:tcPr>
            <w:tcW w:w="5952" w:type="dxa"/>
          </w:tcPr>
          <w:p w14:paraId="4D24FD67" w14:textId="77777777" w:rsidR="001A5508" w:rsidRPr="00D37462" w:rsidRDefault="0020243B" w:rsidP="00E412AE">
            <w:pPr>
              <w:pStyle w:val="TableText"/>
            </w:pPr>
            <w:sdt>
              <w:sdtPr>
                <w:rPr>
                  <w:rStyle w:val="ParagraphTextChar"/>
                  <w:rFonts w:cstheme="minorBidi"/>
                </w:rPr>
                <w:id w:val="1512725916"/>
                <w:placeholder>
                  <w:docPart w:val="00C66BE677084551863F689224438953"/>
                </w:placeholder>
                <w:temporary/>
                <w:showingPlcHdr/>
              </w:sdtPr>
              <w:sdtEndPr>
                <w:rPr>
                  <w:rStyle w:val="ParagraphTextChar"/>
                </w:rPr>
              </w:sdtEndPr>
              <w:sdtContent>
                <w:r w:rsidR="001A5508" w:rsidRPr="00741742">
                  <w:rPr>
                    <w:rStyle w:val="ParagraphTextChar"/>
                    <w:rFonts w:cstheme="minorBidi"/>
                    <w:highlight w:val="lightGray"/>
                  </w:rPr>
                  <w:t>[Insert]</w:t>
                </w:r>
              </w:sdtContent>
            </w:sdt>
            <w:r w:rsidR="001A5508" w:rsidRPr="00741742">
              <w:rPr>
                <w:rFonts w:cs="Arial"/>
                <w:bCs/>
              </w:rPr>
              <w:t xml:space="preserve">  </w:t>
            </w:r>
          </w:p>
        </w:tc>
      </w:tr>
      <w:tr w:rsidR="001A5508" w:rsidRPr="00D37462" w14:paraId="26173A6F" w14:textId="77777777" w:rsidTr="00D14B0C">
        <w:trPr>
          <w:trHeight w:val="475"/>
        </w:trPr>
        <w:tc>
          <w:tcPr>
            <w:tcW w:w="3686" w:type="dxa"/>
            <w:shd w:val="clear" w:color="auto" w:fill="DEEAF6"/>
          </w:tcPr>
          <w:p w14:paraId="74FC8E18" w14:textId="6CD19F4E" w:rsidR="001A5508" w:rsidRPr="00D14B0C" w:rsidRDefault="001A5508" w:rsidP="00E412AE">
            <w:pPr>
              <w:tabs>
                <w:tab w:val="left" w:pos="7466"/>
              </w:tabs>
              <w:rPr>
                <w:rFonts w:cs="Arial"/>
                <w:b/>
                <w:szCs w:val="20"/>
              </w:rPr>
            </w:pPr>
            <w:r w:rsidRPr="00D14B0C">
              <w:rPr>
                <w:rFonts w:cs="Arial"/>
                <w:b/>
                <w:szCs w:val="20"/>
              </w:rPr>
              <w:t>Phone Number</w:t>
            </w:r>
          </w:p>
        </w:tc>
        <w:tc>
          <w:tcPr>
            <w:tcW w:w="5952" w:type="dxa"/>
          </w:tcPr>
          <w:p w14:paraId="17E422C9" w14:textId="77777777" w:rsidR="001A5508" w:rsidRDefault="001A5508" w:rsidP="00E412AE">
            <w:pPr>
              <w:pStyle w:val="TableText"/>
              <w:rPr>
                <w:rStyle w:val="ParagraphTextChar"/>
                <w:rFonts w:cstheme="minorBidi"/>
              </w:rPr>
            </w:pPr>
          </w:p>
        </w:tc>
      </w:tr>
      <w:tr w:rsidR="001A5508" w:rsidRPr="00D37462" w14:paraId="3D1C072D" w14:textId="77777777" w:rsidTr="00D14B0C">
        <w:trPr>
          <w:trHeight w:val="475"/>
        </w:trPr>
        <w:tc>
          <w:tcPr>
            <w:tcW w:w="3686" w:type="dxa"/>
            <w:shd w:val="clear" w:color="auto" w:fill="DEEAF6"/>
          </w:tcPr>
          <w:p w14:paraId="358397CC" w14:textId="6F7F1E3E" w:rsidR="001A5508" w:rsidRPr="00D14B0C" w:rsidRDefault="001A5508" w:rsidP="00E412AE">
            <w:pPr>
              <w:tabs>
                <w:tab w:val="left" w:pos="7466"/>
              </w:tabs>
              <w:rPr>
                <w:rFonts w:cs="Arial"/>
                <w:b/>
                <w:szCs w:val="20"/>
              </w:rPr>
            </w:pPr>
            <w:r w:rsidRPr="00D14B0C">
              <w:rPr>
                <w:rFonts w:cs="Arial"/>
                <w:b/>
                <w:szCs w:val="20"/>
              </w:rPr>
              <w:t>Email Address</w:t>
            </w:r>
          </w:p>
        </w:tc>
        <w:tc>
          <w:tcPr>
            <w:tcW w:w="5952" w:type="dxa"/>
          </w:tcPr>
          <w:p w14:paraId="14633605" w14:textId="77777777" w:rsidR="001A5508" w:rsidRDefault="001A5508" w:rsidP="00E412AE">
            <w:pPr>
              <w:pStyle w:val="TableText"/>
              <w:rPr>
                <w:rStyle w:val="ParagraphTextChar"/>
                <w:rFonts w:cstheme="minorBidi"/>
              </w:rPr>
            </w:pPr>
          </w:p>
        </w:tc>
      </w:tr>
      <w:tr w:rsidR="001A5508" w:rsidRPr="00D37462" w14:paraId="2B610D48" w14:textId="77777777" w:rsidTr="00D14B0C">
        <w:trPr>
          <w:trHeight w:val="475"/>
        </w:trPr>
        <w:tc>
          <w:tcPr>
            <w:tcW w:w="3686" w:type="dxa"/>
            <w:shd w:val="clear" w:color="auto" w:fill="DEEAF6"/>
          </w:tcPr>
          <w:p w14:paraId="26E70B70" w14:textId="1E3D6B03" w:rsidR="001A5508" w:rsidRPr="00D14B0C" w:rsidRDefault="001A5508" w:rsidP="00E412AE">
            <w:pPr>
              <w:tabs>
                <w:tab w:val="left" w:pos="7466"/>
              </w:tabs>
              <w:rPr>
                <w:rFonts w:cs="Arial"/>
                <w:b/>
                <w:szCs w:val="20"/>
              </w:rPr>
            </w:pPr>
            <w:r w:rsidRPr="00D14B0C">
              <w:rPr>
                <w:rFonts w:cs="Arial"/>
                <w:b/>
                <w:szCs w:val="20"/>
              </w:rPr>
              <w:t>Your availability to attend onsite meetings located at Bradfield City’s First Building site, located at 215 Badgerys Creek Road, Badgerys Creek</w:t>
            </w:r>
          </w:p>
        </w:tc>
        <w:tc>
          <w:tcPr>
            <w:tcW w:w="5952" w:type="dxa"/>
          </w:tcPr>
          <w:p w14:paraId="08AE8CED" w14:textId="6C195430" w:rsidR="001A5508" w:rsidRDefault="0068215C" w:rsidP="00E412AE">
            <w:pPr>
              <w:pStyle w:val="TableText"/>
              <w:rPr>
                <w:rStyle w:val="ParagraphTextChar"/>
                <w:rFonts w:cstheme="minorBidi"/>
              </w:rPr>
            </w:pPr>
            <w:r>
              <w:rPr>
                <w:rStyle w:val="ParagraphTextChar"/>
                <w:rFonts w:cstheme="minorBidi"/>
              </w:rPr>
              <w:t>Y</w:t>
            </w:r>
            <w:r>
              <w:rPr>
                <w:rStyle w:val="ParagraphTextChar"/>
              </w:rPr>
              <w:t>es/No</w:t>
            </w:r>
            <w:r w:rsidR="001A5508" w:rsidRPr="00741742">
              <w:rPr>
                <w:rFonts w:cs="Arial"/>
                <w:bCs/>
              </w:rPr>
              <w:t xml:space="preserve">  </w:t>
            </w:r>
          </w:p>
        </w:tc>
      </w:tr>
      <w:tr w:rsidR="003D3B9B" w:rsidRPr="00D37462" w14:paraId="5E58FC86" w14:textId="77777777" w:rsidTr="00D14B0C">
        <w:trPr>
          <w:trHeight w:val="475"/>
        </w:trPr>
        <w:tc>
          <w:tcPr>
            <w:tcW w:w="3686" w:type="dxa"/>
            <w:shd w:val="clear" w:color="auto" w:fill="DEEAF6"/>
          </w:tcPr>
          <w:p w14:paraId="4427E457" w14:textId="3C11A9C2" w:rsidR="003D3B9B" w:rsidRPr="00D14B0C" w:rsidRDefault="003D3B9B" w:rsidP="00E412AE">
            <w:pPr>
              <w:tabs>
                <w:tab w:val="left" w:pos="7466"/>
              </w:tabs>
              <w:rPr>
                <w:rFonts w:cs="Arial"/>
                <w:b/>
                <w:szCs w:val="20"/>
              </w:rPr>
            </w:pPr>
            <w:r>
              <w:rPr>
                <w:rFonts w:cs="Arial"/>
                <w:b/>
                <w:szCs w:val="20"/>
              </w:rPr>
              <w:t xml:space="preserve">Your </w:t>
            </w:r>
            <w:r w:rsidR="0065350E">
              <w:rPr>
                <w:rFonts w:cs="Arial"/>
                <w:b/>
                <w:szCs w:val="20"/>
              </w:rPr>
              <w:t>availability</w:t>
            </w:r>
            <w:r w:rsidR="00B01B60">
              <w:rPr>
                <w:rFonts w:cs="Arial"/>
                <w:b/>
                <w:szCs w:val="20"/>
              </w:rPr>
              <w:t xml:space="preserve"> to </w:t>
            </w:r>
            <w:r w:rsidR="0065350E">
              <w:rPr>
                <w:rFonts w:cs="Arial"/>
                <w:b/>
                <w:szCs w:val="20"/>
              </w:rPr>
              <w:t>attend</w:t>
            </w:r>
            <w:r w:rsidR="00B01B60">
              <w:rPr>
                <w:rFonts w:cs="Arial"/>
                <w:b/>
                <w:szCs w:val="20"/>
              </w:rPr>
              <w:t xml:space="preserve"> online meetings via MS Teams</w:t>
            </w:r>
          </w:p>
        </w:tc>
        <w:tc>
          <w:tcPr>
            <w:tcW w:w="5952" w:type="dxa"/>
          </w:tcPr>
          <w:p w14:paraId="496FBAAB" w14:textId="09FA4688" w:rsidR="003D3B9B" w:rsidRDefault="00B01B60" w:rsidP="00E412AE">
            <w:pPr>
              <w:pStyle w:val="TableText"/>
              <w:rPr>
                <w:rStyle w:val="ParagraphTextChar"/>
                <w:rFonts w:cstheme="minorBidi"/>
              </w:rPr>
            </w:pPr>
            <w:r>
              <w:rPr>
                <w:rStyle w:val="ParagraphTextChar"/>
                <w:rFonts w:cstheme="minorBidi"/>
              </w:rPr>
              <w:t>Y</w:t>
            </w:r>
            <w:r>
              <w:rPr>
                <w:rStyle w:val="ParagraphTextChar"/>
              </w:rPr>
              <w:t>es/No</w:t>
            </w:r>
            <w:r w:rsidRPr="00741742">
              <w:rPr>
                <w:rFonts w:cs="Arial"/>
                <w:bCs/>
              </w:rPr>
              <w:t xml:space="preserve">  </w:t>
            </w:r>
          </w:p>
        </w:tc>
      </w:tr>
      <w:tr w:rsidR="001A5508" w:rsidRPr="00D37462" w14:paraId="777C2470" w14:textId="77777777" w:rsidTr="00D14B0C">
        <w:trPr>
          <w:trHeight w:val="475"/>
        </w:trPr>
        <w:tc>
          <w:tcPr>
            <w:tcW w:w="3686" w:type="dxa"/>
            <w:shd w:val="clear" w:color="auto" w:fill="DEEAF6"/>
          </w:tcPr>
          <w:p w14:paraId="45474AF0" w14:textId="6D27885F" w:rsidR="001A5508" w:rsidRPr="00D14B0C" w:rsidRDefault="00E3140C" w:rsidP="00E412AE">
            <w:pPr>
              <w:tabs>
                <w:tab w:val="left" w:pos="7466"/>
              </w:tabs>
              <w:rPr>
                <w:rStyle w:val="ParagraphTextChar"/>
                <w:rFonts w:cstheme="minorBidi"/>
              </w:rPr>
            </w:pPr>
            <w:r>
              <w:rPr>
                <w:rFonts w:cs="Arial"/>
                <w:b/>
                <w:szCs w:val="20"/>
              </w:rPr>
              <w:t>Your p</w:t>
            </w:r>
            <w:r w:rsidR="001A5508" w:rsidRPr="00D14B0C">
              <w:rPr>
                <w:rFonts w:cs="Arial"/>
                <w:b/>
                <w:szCs w:val="20"/>
              </w:rPr>
              <w:t xml:space="preserve">referred days for meetings </w:t>
            </w:r>
            <w:proofErr w:type="spellStart"/>
            <w:r w:rsidR="001A5508" w:rsidRPr="00D14B0C">
              <w:rPr>
                <w:rFonts w:cs="Arial"/>
                <w:b/>
                <w:szCs w:val="20"/>
              </w:rPr>
              <w:t>eg</w:t>
            </w:r>
            <w:proofErr w:type="spellEnd"/>
            <w:r w:rsidR="001A5508" w:rsidRPr="00D14B0C">
              <w:rPr>
                <w:rFonts w:cs="Arial"/>
                <w:b/>
                <w:szCs w:val="20"/>
              </w:rPr>
              <w:t>: Monday – Friday and times within standard working hours (note that meeting days will be scheduled on an ad-hoc, themes basis</w:t>
            </w:r>
            <w:r w:rsidR="00BC10B0">
              <w:rPr>
                <w:rFonts w:cs="Arial"/>
                <w:b/>
                <w:szCs w:val="20"/>
              </w:rPr>
              <w:t>)</w:t>
            </w:r>
            <w:r w:rsidR="001A5508" w:rsidRPr="00D14B0C">
              <w:rPr>
                <w:rFonts w:cs="Arial"/>
                <w:b/>
                <w:szCs w:val="20"/>
              </w:rPr>
              <w:t xml:space="preserve">  </w:t>
            </w:r>
          </w:p>
        </w:tc>
        <w:tc>
          <w:tcPr>
            <w:tcW w:w="5952" w:type="dxa"/>
          </w:tcPr>
          <w:p w14:paraId="5B12B37A" w14:textId="77777777" w:rsidR="001A5508" w:rsidRPr="00D37462" w:rsidRDefault="0020243B" w:rsidP="00E412AE">
            <w:pPr>
              <w:pStyle w:val="TableText"/>
            </w:pPr>
            <w:sdt>
              <w:sdtPr>
                <w:rPr>
                  <w:rStyle w:val="ParagraphTextChar"/>
                  <w:rFonts w:cstheme="minorBidi"/>
                </w:rPr>
                <w:id w:val="-2105405681"/>
                <w:placeholder>
                  <w:docPart w:val="B43C203208AD46FBA53ED35E1D663382"/>
                </w:placeholder>
                <w:temporary/>
                <w:showingPlcHdr/>
              </w:sdtPr>
              <w:sdtEndPr>
                <w:rPr>
                  <w:rStyle w:val="ParagraphTextChar"/>
                </w:rPr>
              </w:sdtEndPr>
              <w:sdtContent>
                <w:r w:rsidR="001A5508" w:rsidRPr="00741742">
                  <w:rPr>
                    <w:rStyle w:val="ParagraphTextChar"/>
                    <w:rFonts w:cstheme="minorBidi"/>
                    <w:highlight w:val="lightGray"/>
                  </w:rPr>
                  <w:t>[Insert]</w:t>
                </w:r>
              </w:sdtContent>
            </w:sdt>
            <w:r w:rsidR="001A5508" w:rsidRPr="00741742">
              <w:rPr>
                <w:rFonts w:cs="Arial"/>
                <w:bCs/>
              </w:rPr>
              <w:t xml:space="preserve">  </w:t>
            </w:r>
          </w:p>
        </w:tc>
      </w:tr>
    </w:tbl>
    <w:p w14:paraId="6CEA5B83" w14:textId="77777777" w:rsidR="002872C0" w:rsidRDefault="002872C0" w:rsidP="00C10A41"/>
    <w:p w14:paraId="37E63DEA" w14:textId="77777777" w:rsidR="002872C0" w:rsidRDefault="002872C0" w:rsidP="00C10A41"/>
    <w:p w14:paraId="6D272746" w14:textId="296497A8" w:rsidR="00B70865" w:rsidRDefault="004802F7" w:rsidP="00E208EE">
      <w:pPr>
        <w:pStyle w:val="Heading1nonumber"/>
      </w:pPr>
      <w:r>
        <w:lastRenderedPageBreak/>
        <w:t>Response to Evaluation Criteria</w:t>
      </w:r>
      <w:r w:rsidR="006D33B5">
        <w:t xml:space="preserve"> </w:t>
      </w:r>
    </w:p>
    <w:p w14:paraId="306AD3AC" w14:textId="7FF5CA70" w:rsidR="00E208EE" w:rsidRDefault="0020243B" w:rsidP="00B96BE3">
      <w:r>
        <w:rPr>
          <w:noProof/>
          <w:color w:val="E11D3F" w:themeColor="accent4"/>
        </w:rPr>
        <w:pict w14:anchorId="0D47362B">
          <v:rect id="_x0000_i1026" style="width:481.9pt;height:1.5pt" o:hralign="center" o:hrstd="t" o:hrnoshade="t" o:hr="t" fillcolor="#e11d3f [3207]" stroked="f"/>
        </w:pict>
      </w:r>
    </w:p>
    <w:p w14:paraId="579C9E45" w14:textId="392DFF89" w:rsidR="005944FC" w:rsidRPr="00AF3499" w:rsidRDefault="004802F7" w:rsidP="005944FC">
      <w:pPr>
        <w:rPr>
          <w:sz w:val="20"/>
          <w:szCs w:val="20"/>
        </w:rPr>
      </w:pPr>
      <w:r w:rsidRPr="00AF3499">
        <w:rPr>
          <w:sz w:val="20"/>
          <w:szCs w:val="20"/>
        </w:rPr>
        <w:t>The EOI</w:t>
      </w:r>
      <w:r w:rsidR="005944FC" w:rsidRPr="00AF3499">
        <w:rPr>
          <w:sz w:val="20"/>
          <w:szCs w:val="20"/>
        </w:rPr>
        <w:t xml:space="preserve"> will be evaluated in accordance with the criteria set out below, and such other criteria as </w:t>
      </w:r>
      <w:r w:rsidR="00523435" w:rsidRPr="00AF3499">
        <w:rPr>
          <w:sz w:val="20"/>
          <w:szCs w:val="20"/>
        </w:rPr>
        <w:t>BD</w:t>
      </w:r>
      <w:r w:rsidR="00C20A3C" w:rsidRPr="00AF3499">
        <w:rPr>
          <w:sz w:val="20"/>
          <w:szCs w:val="20"/>
        </w:rPr>
        <w:t>A</w:t>
      </w:r>
      <w:r w:rsidR="005944FC" w:rsidRPr="00AF3499">
        <w:rPr>
          <w:sz w:val="20"/>
          <w:szCs w:val="20"/>
        </w:rPr>
        <w:t>, in its absolute discretion, considers appropriate. The criteria are not listed in any special order, may not be accorded equal or any weight and are not exhaustive.</w:t>
      </w:r>
    </w:p>
    <w:p w14:paraId="5B9C76E2" w14:textId="718AFF03" w:rsidR="003C1799" w:rsidRPr="00AF3499" w:rsidRDefault="003C1799" w:rsidP="003C1799">
      <w:pPr>
        <w:rPr>
          <w:sz w:val="20"/>
          <w:szCs w:val="20"/>
        </w:rPr>
      </w:pPr>
      <w:r w:rsidRPr="00AF3499">
        <w:rPr>
          <w:sz w:val="20"/>
          <w:szCs w:val="20"/>
        </w:rPr>
        <w:t>You may include as much detail as you like outlining your expertise, knowledge or interest in joining the Koori Perspectives Circle</w:t>
      </w:r>
      <w:r w:rsidR="00131404">
        <w:rPr>
          <w:sz w:val="20"/>
          <w:szCs w:val="20"/>
        </w:rPr>
        <w:t xml:space="preserve">, provided the </w:t>
      </w:r>
      <w:r w:rsidR="004071FF">
        <w:rPr>
          <w:sz w:val="20"/>
          <w:szCs w:val="20"/>
        </w:rPr>
        <w:t>page limit is adhered to</w:t>
      </w:r>
      <w:r w:rsidRPr="00AF3499">
        <w:rPr>
          <w:sz w:val="20"/>
          <w:szCs w:val="20"/>
        </w:rPr>
        <w:t xml:space="preserve">. </w:t>
      </w:r>
    </w:p>
    <w:p w14:paraId="3F2E1EDF" w14:textId="1E39576D" w:rsidR="00411B6F" w:rsidRPr="00AF3499" w:rsidRDefault="00F11225" w:rsidP="003C1799">
      <w:pPr>
        <w:rPr>
          <w:sz w:val="20"/>
          <w:szCs w:val="20"/>
        </w:rPr>
      </w:pPr>
      <w:r w:rsidRPr="00AF3499">
        <w:rPr>
          <w:sz w:val="20"/>
          <w:szCs w:val="20"/>
        </w:rPr>
        <w:t>P</w:t>
      </w:r>
      <w:r w:rsidR="003C1799" w:rsidRPr="00AF3499">
        <w:rPr>
          <w:sz w:val="20"/>
          <w:szCs w:val="20"/>
        </w:rPr>
        <w:t xml:space="preserve">lease answer the </w:t>
      </w:r>
      <w:r w:rsidR="00CA0056" w:rsidRPr="00AF3499">
        <w:rPr>
          <w:sz w:val="20"/>
          <w:szCs w:val="20"/>
        </w:rPr>
        <w:t xml:space="preserve">six </w:t>
      </w:r>
      <w:r w:rsidR="003C1799" w:rsidRPr="00AF3499">
        <w:rPr>
          <w:sz w:val="20"/>
          <w:szCs w:val="20"/>
        </w:rPr>
        <w:t>questions</w:t>
      </w:r>
      <w:r w:rsidR="002C1E42" w:rsidRPr="00AF3499">
        <w:rPr>
          <w:sz w:val="20"/>
          <w:szCs w:val="20"/>
        </w:rPr>
        <w:t xml:space="preserve"> below</w:t>
      </w:r>
      <w:r w:rsidR="003C1799" w:rsidRPr="00AF3499">
        <w:rPr>
          <w:sz w:val="20"/>
          <w:szCs w:val="20"/>
        </w:rPr>
        <w:t xml:space="preserve"> </w:t>
      </w:r>
      <w:r w:rsidR="002631B4" w:rsidRPr="00AF3499">
        <w:rPr>
          <w:sz w:val="20"/>
          <w:szCs w:val="20"/>
        </w:rPr>
        <w:t xml:space="preserve">or provide an attachment with your response in a Word document or PDF </w:t>
      </w:r>
      <w:r w:rsidR="002C1E42" w:rsidRPr="00AF3499">
        <w:rPr>
          <w:sz w:val="20"/>
          <w:szCs w:val="20"/>
        </w:rPr>
        <w:t>i</w:t>
      </w:r>
      <w:r w:rsidR="003C1799" w:rsidRPr="00AF3499">
        <w:rPr>
          <w:sz w:val="20"/>
          <w:szCs w:val="20"/>
        </w:rPr>
        <w:t>n a maximum three-page submission</w:t>
      </w:r>
      <w:r w:rsidR="00131404">
        <w:rPr>
          <w:sz w:val="20"/>
          <w:szCs w:val="20"/>
        </w:rPr>
        <w:t>.</w:t>
      </w:r>
    </w:p>
    <w:p w14:paraId="76706396" w14:textId="77777777" w:rsidR="00F57D83" w:rsidRPr="00AF3499" w:rsidRDefault="00F57D83" w:rsidP="003C1799">
      <w:pPr>
        <w:rPr>
          <w:sz w:val="20"/>
          <w:szCs w:val="20"/>
        </w:rPr>
      </w:pPr>
    </w:p>
    <w:p w14:paraId="17D108EB" w14:textId="77777777" w:rsidR="00287E84" w:rsidRPr="00AF3499" w:rsidRDefault="00F57D83" w:rsidP="003C1799">
      <w:pPr>
        <w:rPr>
          <w:b/>
          <w:bCs/>
          <w:sz w:val="20"/>
          <w:szCs w:val="20"/>
        </w:rPr>
      </w:pPr>
      <w:r w:rsidRPr="00AF3499">
        <w:rPr>
          <w:b/>
          <w:bCs/>
          <w:sz w:val="20"/>
          <w:szCs w:val="20"/>
        </w:rPr>
        <w:t>Q</w:t>
      </w:r>
      <w:r w:rsidR="00287E84" w:rsidRPr="00AF3499">
        <w:rPr>
          <w:b/>
          <w:bCs/>
          <w:sz w:val="20"/>
          <w:szCs w:val="20"/>
        </w:rPr>
        <w:t xml:space="preserve">uestion 1 </w:t>
      </w:r>
    </w:p>
    <w:p w14:paraId="0C34312D" w14:textId="7041651D" w:rsidR="00F57D83" w:rsidRPr="00AF3499" w:rsidRDefault="00287E84" w:rsidP="003C1799">
      <w:pPr>
        <w:rPr>
          <w:sz w:val="20"/>
          <w:szCs w:val="20"/>
        </w:rPr>
      </w:pPr>
      <w:r w:rsidRPr="00AF3499">
        <w:rPr>
          <w:sz w:val="20"/>
          <w:szCs w:val="20"/>
        </w:rPr>
        <w:t>Confirm that you meet the three-part definition of Aboriginal (descent, self-identification and community recognition). Please outline which mob/s you identify with and parts of Country you are connected to.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D2AC7" w14:paraId="75D8800B" w14:textId="77777777" w:rsidTr="007D2AC7">
        <w:trPr>
          <w:cnfStyle w:val="100000000000" w:firstRow="1" w:lastRow="0" w:firstColumn="0" w:lastColumn="0" w:oddVBand="0" w:evenVBand="0" w:oddHBand="0" w:evenHBand="0" w:firstRowFirstColumn="0" w:firstRowLastColumn="0" w:lastRowFirstColumn="0" w:lastRowLastColumn="0"/>
        </w:trPr>
        <w:tc>
          <w:tcPr>
            <w:tcW w:w="9747" w:type="dxa"/>
            <w:shd w:val="clear" w:color="auto" w:fill="4476BB"/>
          </w:tcPr>
          <w:p w14:paraId="56E04C35" w14:textId="4B7AF46F" w:rsidR="007D2AC7" w:rsidRDefault="007D2AC7" w:rsidP="003C1799">
            <w:r>
              <w:rPr>
                <w:color w:val="FFFFFF" w:themeColor="background1"/>
              </w:rPr>
              <w:t xml:space="preserve">Question 1 </w:t>
            </w:r>
            <w:r w:rsidRPr="007D2AC7">
              <w:rPr>
                <w:color w:val="FFFFFF" w:themeColor="background1"/>
              </w:rPr>
              <w:t>Response</w:t>
            </w:r>
          </w:p>
        </w:tc>
      </w:tr>
      <w:tr w:rsidR="007D2AC7" w14:paraId="7781DB8D" w14:textId="77777777" w:rsidTr="007D2AC7">
        <w:tc>
          <w:tcPr>
            <w:tcW w:w="9747" w:type="dxa"/>
          </w:tcPr>
          <w:p w14:paraId="0DB518B7" w14:textId="77777777" w:rsidR="007D2AC7" w:rsidRDefault="007D2AC7" w:rsidP="003C1799"/>
        </w:tc>
      </w:tr>
    </w:tbl>
    <w:p w14:paraId="29155018" w14:textId="77777777" w:rsidR="007D2AC7" w:rsidRPr="00AF3499" w:rsidRDefault="007D2AC7" w:rsidP="003C1799">
      <w:pPr>
        <w:rPr>
          <w:sz w:val="20"/>
          <w:szCs w:val="20"/>
        </w:rPr>
      </w:pPr>
    </w:p>
    <w:p w14:paraId="54C4AD80" w14:textId="69D368F4" w:rsidR="007D2AC7" w:rsidRPr="00AF3499" w:rsidRDefault="007D2AC7" w:rsidP="007D2AC7">
      <w:pPr>
        <w:rPr>
          <w:b/>
          <w:bCs/>
          <w:sz w:val="20"/>
          <w:szCs w:val="20"/>
        </w:rPr>
      </w:pPr>
      <w:r w:rsidRPr="00AF3499">
        <w:rPr>
          <w:b/>
          <w:bCs/>
          <w:sz w:val="20"/>
          <w:szCs w:val="20"/>
        </w:rPr>
        <w:t xml:space="preserve">Question 2 </w:t>
      </w:r>
    </w:p>
    <w:p w14:paraId="1840F460" w14:textId="2B41E4BA" w:rsidR="007D2AC7" w:rsidRPr="00AF3499" w:rsidRDefault="00543326" w:rsidP="007D2AC7">
      <w:pPr>
        <w:rPr>
          <w:sz w:val="20"/>
          <w:szCs w:val="20"/>
        </w:rPr>
      </w:pPr>
      <w:r w:rsidRPr="00AF3499">
        <w:rPr>
          <w:sz w:val="20"/>
          <w:szCs w:val="20"/>
        </w:rPr>
        <w:t xml:space="preserve">Describe how you are connected to Country, or the Aboriginal community in the Western Parkland </w:t>
      </w:r>
      <w:proofErr w:type="gramStart"/>
      <w:r w:rsidRPr="00AF3499">
        <w:rPr>
          <w:sz w:val="20"/>
          <w:szCs w:val="20"/>
        </w:rPr>
        <w:t>City</w:t>
      </w:r>
      <w:r w:rsidR="00654D70">
        <w:rPr>
          <w:sz w:val="20"/>
          <w:szCs w:val="20"/>
        </w:rPr>
        <w:t>(</w:t>
      </w:r>
      <w:proofErr w:type="spellStart"/>
      <w:proofErr w:type="gramEnd"/>
      <w:r w:rsidR="00E8736B" w:rsidRPr="00E8736B">
        <w:rPr>
          <w:sz w:val="20"/>
          <w:szCs w:val="20"/>
        </w:rPr>
        <w:t>Dharug</w:t>
      </w:r>
      <w:proofErr w:type="spellEnd"/>
      <w:r w:rsidR="00E8736B" w:rsidRPr="00E8736B">
        <w:rPr>
          <w:sz w:val="20"/>
          <w:szCs w:val="20"/>
        </w:rPr>
        <w:t>/</w:t>
      </w:r>
      <w:proofErr w:type="spellStart"/>
      <w:r w:rsidR="00E8736B" w:rsidRPr="00E8736B">
        <w:rPr>
          <w:sz w:val="20"/>
          <w:szCs w:val="20"/>
        </w:rPr>
        <w:t>Darug</w:t>
      </w:r>
      <w:proofErr w:type="spellEnd"/>
      <w:r w:rsidR="00E8736B" w:rsidRPr="00E8736B">
        <w:rPr>
          <w:sz w:val="20"/>
          <w:szCs w:val="20"/>
        </w:rPr>
        <w:t xml:space="preserve">, </w:t>
      </w:r>
      <w:proofErr w:type="spellStart"/>
      <w:r w:rsidR="00E8736B" w:rsidRPr="00E8736B">
        <w:rPr>
          <w:sz w:val="20"/>
          <w:szCs w:val="20"/>
        </w:rPr>
        <w:t>Dharawal</w:t>
      </w:r>
      <w:proofErr w:type="spellEnd"/>
      <w:r w:rsidR="00E8736B" w:rsidRPr="00E8736B">
        <w:rPr>
          <w:sz w:val="20"/>
          <w:szCs w:val="20"/>
        </w:rPr>
        <w:t>/Tharawal, Gundungurra/</w:t>
      </w:r>
      <w:proofErr w:type="spellStart"/>
      <w:r w:rsidR="00E8736B" w:rsidRPr="00E8736B">
        <w:rPr>
          <w:sz w:val="20"/>
          <w:szCs w:val="20"/>
        </w:rPr>
        <w:t>Gundungara</w:t>
      </w:r>
      <w:proofErr w:type="spellEnd"/>
      <w:r w:rsidR="00E8736B" w:rsidRPr="00E8736B">
        <w:rPr>
          <w:sz w:val="20"/>
          <w:szCs w:val="20"/>
        </w:rPr>
        <w:t xml:space="preserve"> </w:t>
      </w:r>
      <w:proofErr w:type="gramStart"/>
      <w:r w:rsidR="00E8736B" w:rsidRPr="00E8736B">
        <w:rPr>
          <w:sz w:val="20"/>
          <w:szCs w:val="20"/>
        </w:rPr>
        <w:t>or  Darkinjung</w:t>
      </w:r>
      <w:proofErr w:type="gramEnd"/>
      <w:r w:rsidR="00E8736B" w:rsidRPr="00E8736B">
        <w:rPr>
          <w:sz w:val="20"/>
          <w:szCs w:val="20"/>
        </w:rPr>
        <w:t xml:space="preserve"> Country</w:t>
      </w:r>
      <w:r w:rsidR="00921B4A">
        <w:rPr>
          <w:sz w:val="20"/>
          <w:szCs w:val="20"/>
        </w:rPr>
        <w:t>)</w:t>
      </w:r>
      <w:r w:rsidRPr="00AF3499">
        <w:rPr>
          <w:sz w:val="20"/>
          <w:szCs w:val="20"/>
        </w:rPr>
        <w:t>, or both. You may wish to provide details about whether you are from the area, you live in the area, work in the area, who you are connected to locally, and types of knowledge you hold about the area and community</w:t>
      </w:r>
      <w:r w:rsidR="007D2AC7" w:rsidRPr="00AF3499">
        <w:rPr>
          <w:sz w:val="20"/>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D2AC7" w14:paraId="03E8C56A" w14:textId="77777777" w:rsidTr="00E412AE">
        <w:trPr>
          <w:cnfStyle w:val="100000000000" w:firstRow="1" w:lastRow="0" w:firstColumn="0" w:lastColumn="0" w:oddVBand="0" w:evenVBand="0" w:oddHBand="0" w:evenHBand="0" w:firstRowFirstColumn="0" w:firstRowLastColumn="0" w:lastRowFirstColumn="0" w:lastRowLastColumn="0"/>
        </w:trPr>
        <w:tc>
          <w:tcPr>
            <w:tcW w:w="9747" w:type="dxa"/>
            <w:shd w:val="clear" w:color="auto" w:fill="4476BB"/>
          </w:tcPr>
          <w:p w14:paraId="0EEBB76F" w14:textId="2D973DBE" w:rsidR="007D2AC7" w:rsidRDefault="007869D9" w:rsidP="00E412AE">
            <w:r>
              <w:rPr>
                <w:color w:val="FFFFFF" w:themeColor="background1"/>
              </w:rPr>
              <w:t xml:space="preserve">Question 2 </w:t>
            </w:r>
            <w:r w:rsidR="007D2AC7" w:rsidRPr="007D2AC7">
              <w:rPr>
                <w:color w:val="FFFFFF" w:themeColor="background1"/>
              </w:rPr>
              <w:t>Response</w:t>
            </w:r>
          </w:p>
        </w:tc>
      </w:tr>
      <w:tr w:rsidR="007D2AC7" w14:paraId="19EBF774" w14:textId="77777777" w:rsidTr="00E412AE">
        <w:tc>
          <w:tcPr>
            <w:tcW w:w="9747" w:type="dxa"/>
          </w:tcPr>
          <w:p w14:paraId="13EA2DCE" w14:textId="77777777" w:rsidR="007D2AC7" w:rsidRDefault="007D2AC7" w:rsidP="00E412AE"/>
        </w:tc>
      </w:tr>
    </w:tbl>
    <w:p w14:paraId="5FC5D5D3" w14:textId="77777777" w:rsidR="007D2AC7" w:rsidRDefault="007D2AC7" w:rsidP="003C1799">
      <w:pPr>
        <w:rPr>
          <w:sz w:val="20"/>
          <w:szCs w:val="20"/>
        </w:rPr>
      </w:pPr>
    </w:p>
    <w:p w14:paraId="62C14B61" w14:textId="77777777" w:rsidR="00AF3499" w:rsidRPr="00AF3499" w:rsidRDefault="00AF3499" w:rsidP="003C1799">
      <w:pPr>
        <w:rPr>
          <w:sz w:val="20"/>
          <w:szCs w:val="20"/>
        </w:rPr>
      </w:pPr>
    </w:p>
    <w:p w14:paraId="0C80D8C9" w14:textId="77171FB3" w:rsidR="007D2AC7" w:rsidRPr="00AF3499" w:rsidRDefault="007D2AC7" w:rsidP="007D2AC7">
      <w:pPr>
        <w:rPr>
          <w:b/>
          <w:bCs/>
          <w:sz w:val="20"/>
          <w:szCs w:val="20"/>
        </w:rPr>
      </w:pPr>
      <w:r w:rsidRPr="00AF3499">
        <w:rPr>
          <w:b/>
          <w:bCs/>
          <w:sz w:val="20"/>
          <w:szCs w:val="20"/>
        </w:rPr>
        <w:lastRenderedPageBreak/>
        <w:t xml:space="preserve">Question </w:t>
      </w:r>
      <w:r w:rsidR="00543326" w:rsidRPr="00AF3499">
        <w:rPr>
          <w:b/>
          <w:bCs/>
          <w:sz w:val="20"/>
          <w:szCs w:val="20"/>
        </w:rPr>
        <w:t>3</w:t>
      </w:r>
      <w:r w:rsidRPr="00AF3499">
        <w:rPr>
          <w:b/>
          <w:bCs/>
          <w:sz w:val="20"/>
          <w:szCs w:val="20"/>
        </w:rPr>
        <w:t xml:space="preserve"> </w:t>
      </w:r>
    </w:p>
    <w:p w14:paraId="460960F9" w14:textId="63765E63" w:rsidR="007D2AC7" w:rsidRPr="00AF3499" w:rsidRDefault="00366723" w:rsidP="007D2AC7">
      <w:pPr>
        <w:rPr>
          <w:sz w:val="20"/>
          <w:szCs w:val="20"/>
        </w:rPr>
      </w:pPr>
      <w:r w:rsidRPr="00AF3499">
        <w:rPr>
          <w:sz w:val="20"/>
          <w:szCs w:val="20"/>
        </w:rPr>
        <w:t>Describe your relationships and connections to Aboriginal communities in the Western Parkland City</w:t>
      </w:r>
      <w:r w:rsidR="00921B4A">
        <w:rPr>
          <w:sz w:val="20"/>
          <w:szCs w:val="20"/>
        </w:rPr>
        <w:t xml:space="preserve"> </w:t>
      </w:r>
      <w:r w:rsidR="00921B4A" w:rsidRPr="00921B4A">
        <w:rPr>
          <w:sz w:val="20"/>
          <w:szCs w:val="20"/>
        </w:rPr>
        <w:t>(</w:t>
      </w:r>
      <w:proofErr w:type="spellStart"/>
      <w:r w:rsidR="00921B4A" w:rsidRPr="00921B4A">
        <w:rPr>
          <w:sz w:val="20"/>
          <w:szCs w:val="20"/>
        </w:rPr>
        <w:t>Dharug</w:t>
      </w:r>
      <w:proofErr w:type="spellEnd"/>
      <w:r w:rsidR="00921B4A" w:rsidRPr="00921B4A">
        <w:rPr>
          <w:sz w:val="20"/>
          <w:szCs w:val="20"/>
        </w:rPr>
        <w:t>/</w:t>
      </w:r>
      <w:proofErr w:type="spellStart"/>
      <w:r w:rsidR="00921B4A" w:rsidRPr="00921B4A">
        <w:rPr>
          <w:sz w:val="20"/>
          <w:szCs w:val="20"/>
        </w:rPr>
        <w:t>Darug</w:t>
      </w:r>
      <w:proofErr w:type="spellEnd"/>
      <w:r w:rsidR="00921B4A" w:rsidRPr="00921B4A">
        <w:rPr>
          <w:sz w:val="20"/>
          <w:szCs w:val="20"/>
        </w:rPr>
        <w:t xml:space="preserve">, </w:t>
      </w:r>
      <w:proofErr w:type="spellStart"/>
      <w:r w:rsidR="00921B4A" w:rsidRPr="00921B4A">
        <w:rPr>
          <w:sz w:val="20"/>
          <w:szCs w:val="20"/>
        </w:rPr>
        <w:t>Dharawal</w:t>
      </w:r>
      <w:proofErr w:type="spellEnd"/>
      <w:r w:rsidR="00921B4A" w:rsidRPr="00921B4A">
        <w:rPr>
          <w:sz w:val="20"/>
          <w:szCs w:val="20"/>
        </w:rPr>
        <w:t>/Tharawal, Gundungurra/</w:t>
      </w:r>
      <w:proofErr w:type="spellStart"/>
      <w:r w:rsidR="00921B4A" w:rsidRPr="00921B4A">
        <w:rPr>
          <w:sz w:val="20"/>
          <w:szCs w:val="20"/>
        </w:rPr>
        <w:t>Gundungara</w:t>
      </w:r>
      <w:proofErr w:type="spellEnd"/>
      <w:r w:rsidR="00921B4A" w:rsidRPr="00921B4A">
        <w:rPr>
          <w:sz w:val="20"/>
          <w:szCs w:val="20"/>
        </w:rPr>
        <w:t xml:space="preserve"> </w:t>
      </w:r>
      <w:proofErr w:type="gramStart"/>
      <w:r w:rsidR="00921B4A" w:rsidRPr="00921B4A">
        <w:rPr>
          <w:sz w:val="20"/>
          <w:szCs w:val="20"/>
        </w:rPr>
        <w:t>or  Darkinjung</w:t>
      </w:r>
      <w:proofErr w:type="gramEnd"/>
      <w:r w:rsidR="00921B4A" w:rsidRPr="00921B4A">
        <w:rPr>
          <w:sz w:val="20"/>
          <w:szCs w:val="20"/>
        </w:rPr>
        <w:t xml:space="preserve"> Country)</w:t>
      </w:r>
      <w:r w:rsidRPr="00AF3499">
        <w:rPr>
          <w:sz w:val="20"/>
          <w:szCs w:val="20"/>
        </w:rPr>
        <w:t xml:space="preserve"> and outline any active roles you have within any groups or organisations you work with in Western Sydney as an elder, a leader or aspiring leader</w:t>
      </w:r>
      <w:r w:rsidR="007D2AC7" w:rsidRPr="00AF3499">
        <w:rPr>
          <w:sz w:val="20"/>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D2AC7" w14:paraId="7964E4C9" w14:textId="77777777" w:rsidTr="00E412AE">
        <w:trPr>
          <w:cnfStyle w:val="100000000000" w:firstRow="1" w:lastRow="0" w:firstColumn="0" w:lastColumn="0" w:oddVBand="0" w:evenVBand="0" w:oddHBand="0" w:evenHBand="0" w:firstRowFirstColumn="0" w:firstRowLastColumn="0" w:lastRowFirstColumn="0" w:lastRowLastColumn="0"/>
        </w:trPr>
        <w:tc>
          <w:tcPr>
            <w:tcW w:w="9747" w:type="dxa"/>
            <w:shd w:val="clear" w:color="auto" w:fill="4476BB"/>
          </w:tcPr>
          <w:p w14:paraId="70DA1502" w14:textId="35534AFA" w:rsidR="007D2AC7" w:rsidRDefault="00366723" w:rsidP="00E412AE">
            <w:r>
              <w:rPr>
                <w:color w:val="FFFFFF" w:themeColor="background1"/>
              </w:rPr>
              <w:t xml:space="preserve">Question 3 </w:t>
            </w:r>
            <w:r w:rsidR="007D2AC7" w:rsidRPr="007D2AC7">
              <w:rPr>
                <w:color w:val="FFFFFF" w:themeColor="background1"/>
              </w:rPr>
              <w:t>Response</w:t>
            </w:r>
          </w:p>
        </w:tc>
      </w:tr>
      <w:tr w:rsidR="007D2AC7" w14:paraId="46C27C07" w14:textId="77777777" w:rsidTr="00E412AE">
        <w:tc>
          <w:tcPr>
            <w:tcW w:w="9747" w:type="dxa"/>
          </w:tcPr>
          <w:p w14:paraId="2EA9E4FD" w14:textId="77777777" w:rsidR="007D2AC7" w:rsidRDefault="007D2AC7" w:rsidP="00E412AE"/>
        </w:tc>
      </w:tr>
    </w:tbl>
    <w:p w14:paraId="4127F760" w14:textId="77777777" w:rsidR="007D2AC7" w:rsidRPr="00AF3499" w:rsidRDefault="007D2AC7" w:rsidP="003C1799">
      <w:pPr>
        <w:rPr>
          <w:sz w:val="20"/>
          <w:szCs w:val="20"/>
        </w:rPr>
      </w:pPr>
    </w:p>
    <w:p w14:paraId="2E1CE246" w14:textId="07BB9EE8" w:rsidR="007D2AC7" w:rsidRPr="00AF3499" w:rsidRDefault="007D2AC7" w:rsidP="007D2AC7">
      <w:pPr>
        <w:rPr>
          <w:b/>
          <w:bCs/>
          <w:sz w:val="20"/>
          <w:szCs w:val="20"/>
        </w:rPr>
      </w:pPr>
      <w:r w:rsidRPr="00AF3499">
        <w:rPr>
          <w:b/>
          <w:bCs/>
          <w:sz w:val="20"/>
          <w:szCs w:val="20"/>
        </w:rPr>
        <w:t xml:space="preserve">Question </w:t>
      </w:r>
      <w:r w:rsidR="00366723" w:rsidRPr="00AF3499">
        <w:rPr>
          <w:b/>
          <w:bCs/>
          <w:sz w:val="20"/>
          <w:szCs w:val="20"/>
        </w:rPr>
        <w:t>4</w:t>
      </w:r>
      <w:r w:rsidRPr="00AF3499">
        <w:rPr>
          <w:b/>
          <w:bCs/>
          <w:sz w:val="20"/>
          <w:szCs w:val="20"/>
        </w:rPr>
        <w:t xml:space="preserve"> </w:t>
      </w:r>
    </w:p>
    <w:p w14:paraId="25216715" w14:textId="73EC923A" w:rsidR="007D2AC7" w:rsidRDefault="00D26D15" w:rsidP="007D2AC7">
      <w:r w:rsidRPr="00AF3499">
        <w:rPr>
          <w:sz w:val="20"/>
          <w:szCs w:val="20"/>
        </w:rPr>
        <w:t>Describe any previous experience in projects where you have worked in a group to provide advice as an Aboriginal person and community member to an organisation.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D2AC7" w14:paraId="73C92BEB" w14:textId="77777777" w:rsidTr="007D2AC7">
        <w:trPr>
          <w:cnfStyle w:val="100000000000" w:firstRow="1" w:lastRow="0" w:firstColumn="0" w:lastColumn="0" w:oddVBand="0" w:evenVBand="0" w:oddHBand="0" w:evenHBand="0" w:firstRowFirstColumn="0" w:firstRowLastColumn="0" w:lastRowFirstColumn="0" w:lastRowLastColumn="0"/>
        </w:trPr>
        <w:tc>
          <w:tcPr>
            <w:tcW w:w="9737" w:type="dxa"/>
            <w:shd w:val="clear" w:color="auto" w:fill="4476BB"/>
          </w:tcPr>
          <w:p w14:paraId="0D7C4754" w14:textId="793FE3FC" w:rsidR="007D2AC7" w:rsidRDefault="00D26D15" w:rsidP="00E412AE">
            <w:r>
              <w:rPr>
                <w:color w:val="FFFFFF" w:themeColor="background1"/>
              </w:rPr>
              <w:t xml:space="preserve">Question 4 </w:t>
            </w:r>
            <w:r w:rsidR="007D2AC7" w:rsidRPr="007D2AC7">
              <w:rPr>
                <w:color w:val="FFFFFF" w:themeColor="background1"/>
              </w:rPr>
              <w:t>Response</w:t>
            </w:r>
          </w:p>
        </w:tc>
      </w:tr>
      <w:tr w:rsidR="007D2AC7" w14:paraId="22E220D9" w14:textId="77777777" w:rsidTr="007D2AC7">
        <w:tc>
          <w:tcPr>
            <w:tcW w:w="9737" w:type="dxa"/>
          </w:tcPr>
          <w:p w14:paraId="07A6BE60" w14:textId="77777777" w:rsidR="007D2AC7" w:rsidRDefault="007D2AC7" w:rsidP="00E412AE"/>
        </w:tc>
      </w:tr>
    </w:tbl>
    <w:p w14:paraId="3570A767" w14:textId="77777777" w:rsidR="001053AB" w:rsidRDefault="001053AB" w:rsidP="007D2AC7">
      <w:pPr>
        <w:rPr>
          <w:b/>
          <w:bCs/>
          <w:sz w:val="20"/>
          <w:szCs w:val="20"/>
        </w:rPr>
      </w:pPr>
    </w:p>
    <w:p w14:paraId="5812F29B" w14:textId="0D66A265" w:rsidR="007D2AC7" w:rsidRPr="00AF3499" w:rsidRDefault="007D2AC7" w:rsidP="007D2AC7">
      <w:pPr>
        <w:rPr>
          <w:b/>
          <w:bCs/>
          <w:sz w:val="20"/>
          <w:szCs w:val="20"/>
        </w:rPr>
      </w:pPr>
      <w:r w:rsidRPr="00AF3499">
        <w:rPr>
          <w:b/>
          <w:bCs/>
          <w:sz w:val="20"/>
          <w:szCs w:val="20"/>
        </w:rPr>
        <w:t xml:space="preserve">Question </w:t>
      </w:r>
      <w:r w:rsidR="00D26D15" w:rsidRPr="00AF3499">
        <w:rPr>
          <w:b/>
          <w:bCs/>
          <w:sz w:val="20"/>
          <w:szCs w:val="20"/>
        </w:rPr>
        <w:t>5</w:t>
      </w:r>
      <w:r w:rsidRPr="00AF3499">
        <w:rPr>
          <w:b/>
          <w:bCs/>
          <w:sz w:val="20"/>
          <w:szCs w:val="20"/>
        </w:rPr>
        <w:t xml:space="preserve"> </w:t>
      </w:r>
    </w:p>
    <w:p w14:paraId="69F212FA" w14:textId="0C4C9B87" w:rsidR="007D2AC7" w:rsidRPr="00AF3499" w:rsidRDefault="009F0F07" w:rsidP="007D2AC7">
      <w:pPr>
        <w:rPr>
          <w:sz w:val="20"/>
          <w:szCs w:val="20"/>
        </w:rPr>
      </w:pPr>
      <w:r w:rsidRPr="00AF3499">
        <w:rPr>
          <w:sz w:val="20"/>
          <w:szCs w:val="20"/>
        </w:rPr>
        <w:t>Outline how you will make a positive contribution to the Koori Perspectives Circle and why you are interested in being involved</w:t>
      </w:r>
      <w:r w:rsidR="007D2AC7" w:rsidRPr="00AF3499">
        <w:rPr>
          <w:sz w:val="20"/>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D2AC7" w14:paraId="4A482450" w14:textId="77777777" w:rsidTr="007D2AC7">
        <w:trPr>
          <w:cnfStyle w:val="100000000000" w:firstRow="1" w:lastRow="0" w:firstColumn="0" w:lastColumn="0" w:oddVBand="0" w:evenVBand="0" w:oddHBand="0" w:evenHBand="0" w:firstRowFirstColumn="0" w:firstRowLastColumn="0" w:lastRowFirstColumn="0" w:lastRowLastColumn="0"/>
        </w:trPr>
        <w:tc>
          <w:tcPr>
            <w:tcW w:w="9737" w:type="dxa"/>
            <w:shd w:val="clear" w:color="auto" w:fill="4476BB"/>
          </w:tcPr>
          <w:p w14:paraId="06CEE587" w14:textId="2F4AA375" w:rsidR="007D2AC7" w:rsidRDefault="009F0F07" w:rsidP="00E412AE">
            <w:r>
              <w:rPr>
                <w:color w:val="FFFFFF" w:themeColor="background1"/>
              </w:rPr>
              <w:t xml:space="preserve">Question 5 </w:t>
            </w:r>
            <w:r w:rsidR="007D2AC7" w:rsidRPr="007D2AC7">
              <w:rPr>
                <w:color w:val="FFFFFF" w:themeColor="background1"/>
              </w:rPr>
              <w:t>Response</w:t>
            </w:r>
          </w:p>
        </w:tc>
      </w:tr>
      <w:tr w:rsidR="007D2AC7" w14:paraId="168FF64E" w14:textId="77777777" w:rsidTr="007D2AC7">
        <w:tc>
          <w:tcPr>
            <w:tcW w:w="9737" w:type="dxa"/>
          </w:tcPr>
          <w:p w14:paraId="4CA5FAB6" w14:textId="77777777" w:rsidR="007D2AC7" w:rsidRDefault="007D2AC7" w:rsidP="00E412AE"/>
        </w:tc>
      </w:tr>
    </w:tbl>
    <w:p w14:paraId="5E45386D" w14:textId="77777777" w:rsidR="001053AB" w:rsidRDefault="001053AB" w:rsidP="007D2AC7">
      <w:pPr>
        <w:rPr>
          <w:b/>
          <w:bCs/>
          <w:sz w:val="20"/>
          <w:szCs w:val="20"/>
        </w:rPr>
      </w:pPr>
    </w:p>
    <w:p w14:paraId="339300A2" w14:textId="77777777" w:rsidR="001053AB" w:rsidRDefault="001053AB" w:rsidP="007D2AC7">
      <w:pPr>
        <w:rPr>
          <w:b/>
          <w:bCs/>
          <w:sz w:val="20"/>
          <w:szCs w:val="20"/>
        </w:rPr>
      </w:pPr>
    </w:p>
    <w:p w14:paraId="7CD25A5F" w14:textId="77777777" w:rsidR="001053AB" w:rsidRDefault="001053AB" w:rsidP="007D2AC7">
      <w:pPr>
        <w:rPr>
          <w:b/>
          <w:bCs/>
          <w:sz w:val="20"/>
          <w:szCs w:val="20"/>
        </w:rPr>
      </w:pPr>
    </w:p>
    <w:p w14:paraId="700BD132" w14:textId="77777777" w:rsidR="001053AB" w:rsidRDefault="001053AB" w:rsidP="007D2AC7">
      <w:pPr>
        <w:rPr>
          <w:b/>
          <w:bCs/>
          <w:sz w:val="20"/>
          <w:szCs w:val="20"/>
        </w:rPr>
      </w:pPr>
    </w:p>
    <w:p w14:paraId="196B19CC" w14:textId="77777777" w:rsidR="001053AB" w:rsidRDefault="001053AB" w:rsidP="007D2AC7">
      <w:pPr>
        <w:rPr>
          <w:b/>
          <w:bCs/>
          <w:sz w:val="20"/>
          <w:szCs w:val="20"/>
        </w:rPr>
      </w:pPr>
    </w:p>
    <w:p w14:paraId="2BE8CE2D" w14:textId="3CC97064" w:rsidR="007D2AC7" w:rsidRPr="00AF3499" w:rsidRDefault="007D2AC7" w:rsidP="007D2AC7">
      <w:pPr>
        <w:rPr>
          <w:b/>
          <w:bCs/>
          <w:sz w:val="20"/>
          <w:szCs w:val="20"/>
        </w:rPr>
      </w:pPr>
      <w:r w:rsidRPr="00AF3499">
        <w:rPr>
          <w:b/>
          <w:bCs/>
          <w:sz w:val="20"/>
          <w:szCs w:val="20"/>
        </w:rPr>
        <w:lastRenderedPageBreak/>
        <w:t xml:space="preserve">Question </w:t>
      </w:r>
      <w:r w:rsidR="009F0F07" w:rsidRPr="00AF3499">
        <w:rPr>
          <w:b/>
          <w:bCs/>
          <w:sz w:val="20"/>
          <w:szCs w:val="20"/>
        </w:rPr>
        <w:t>6</w:t>
      </w:r>
      <w:r w:rsidRPr="00AF3499">
        <w:rPr>
          <w:b/>
          <w:bCs/>
          <w:sz w:val="20"/>
          <w:szCs w:val="20"/>
        </w:rPr>
        <w:t xml:space="preserve"> </w:t>
      </w:r>
    </w:p>
    <w:p w14:paraId="39B63FDE" w14:textId="4965466E" w:rsidR="00315486" w:rsidRPr="00AF3499" w:rsidRDefault="00315486" w:rsidP="00315486">
      <w:pPr>
        <w:rPr>
          <w:sz w:val="20"/>
          <w:szCs w:val="20"/>
        </w:rPr>
      </w:pPr>
      <w:r w:rsidRPr="00AF3499">
        <w:rPr>
          <w:sz w:val="20"/>
          <w:szCs w:val="20"/>
        </w:rPr>
        <w:t>From the six themes listed, what is your nominated area of interest or expertise and why (</w:t>
      </w:r>
      <w:r w:rsidR="004132C7">
        <w:rPr>
          <w:sz w:val="20"/>
          <w:szCs w:val="20"/>
        </w:rPr>
        <w:t>min</w:t>
      </w:r>
      <w:r w:rsidRPr="00AF3499">
        <w:rPr>
          <w:sz w:val="20"/>
          <w:szCs w:val="20"/>
        </w:rPr>
        <w:t>. of two)?</w:t>
      </w:r>
    </w:p>
    <w:p w14:paraId="1FBCF0EE" w14:textId="7A1EDD9B" w:rsidR="00315486" w:rsidRPr="00AF3499" w:rsidRDefault="00315486" w:rsidP="00315486">
      <w:pPr>
        <w:pStyle w:val="ListParagraph"/>
        <w:numPr>
          <w:ilvl w:val="0"/>
          <w:numId w:val="28"/>
        </w:numPr>
        <w:rPr>
          <w:sz w:val="20"/>
          <w:szCs w:val="20"/>
        </w:rPr>
      </w:pPr>
      <w:r w:rsidRPr="00AF3499">
        <w:rPr>
          <w:sz w:val="20"/>
          <w:szCs w:val="20"/>
        </w:rPr>
        <w:t xml:space="preserve">Designing with Country </w:t>
      </w:r>
    </w:p>
    <w:p w14:paraId="6EEF3C22" w14:textId="5C2874D4" w:rsidR="00740E77" w:rsidRDefault="00740E77" w:rsidP="00315486">
      <w:pPr>
        <w:pStyle w:val="ListParagraph"/>
        <w:numPr>
          <w:ilvl w:val="0"/>
          <w:numId w:val="28"/>
        </w:numPr>
        <w:rPr>
          <w:sz w:val="20"/>
          <w:szCs w:val="20"/>
        </w:rPr>
      </w:pPr>
      <w:r>
        <w:rPr>
          <w:sz w:val="20"/>
          <w:szCs w:val="20"/>
        </w:rPr>
        <w:t>Caring for Country and Climate Resilience</w:t>
      </w:r>
    </w:p>
    <w:p w14:paraId="2E73A6AA" w14:textId="0E0B9F69" w:rsidR="00315486" w:rsidRPr="00AF3499" w:rsidRDefault="00315486" w:rsidP="00315486">
      <w:pPr>
        <w:pStyle w:val="ListParagraph"/>
        <w:numPr>
          <w:ilvl w:val="0"/>
          <w:numId w:val="28"/>
        </w:numPr>
        <w:rPr>
          <w:sz w:val="20"/>
          <w:szCs w:val="20"/>
        </w:rPr>
      </w:pPr>
      <w:r w:rsidRPr="00AF3499">
        <w:rPr>
          <w:sz w:val="20"/>
          <w:szCs w:val="20"/>
        </w:rPr>
        <w:t>Culture, Heritage and Arts</w:t>
      </w:r>
    </w:p>
    <w:p w14:paraId="25CD972F" w14:textId="3678FC99" w:rsidR="00315486" w:rsidRPr="00AF3499" w:rsidRDefault="00315486" w:rsidP="00315486">
      <w:pPr>
        <w:pStyle w:val="ListParagraph"/>
        <w:numPr>
          <w:ilvl w:val="0"/>
          <w:numId w:val="28"/>
        </w:numPr>
        <w:rPr>
          <w:sz w:val="20"/>
          <w:szCs w:val="20"/>
        </w:rPr>
      </w:pPr>
      <w:r w:rsidRPr="00AF3499">
        <w:rPr>
          <w:sz w:val="20"/>
          <w:szCs w:val="20"/>
        </w:rPr>
        <w:t>Business Opportunities</w:t>
      </w:r>
    </w:p>
    <w:p w14:paraId="5B2DAE3B" w14:textId="70A9A3A3" w:rsidR="00315486" w:rsidRPr="00AF3499" w:rsidRDefault="00315486" w:rsidP="00315486">
      <w:pPr>
        <w:pStyle w:val="ListParagraph"/>
        <w:numPr>
          <w:ilvl w:val="0"/>
          <w:numId w:val="28"/>
        </w:numPr>
        <w:rPr>
          <w:sz w:val="20"/>
          <w:szCs w:val="20"/>
        </w:rPr>
      </w:pPr>
      <w:r w:rsidRPr="00AF3499">
        <w:rPr>
          <w:sz w:val="20"/>
          <w:szCs w:val="20"/>
        </w:rPr>
        <w:t>Employment, Education, Training and Youth</w:t>
      </w:r>
    </w:p>
    <w:p w14:paraId="0281E434" w14:textId="78622F4C" w:rsidR="00315486" w:rsidRPr="00AF3499" w:rsidRDefault="00315486" w:rsidP="00315486">
      <w:pPr>
        <w:pStyle w:val="ListParagraph"/>
        <w:numPr>
          <w:ilvl w:val="0"/>
          <w:numId w:val="28"/>
        </w:numPr>
        <w:rPr>
          <w:sz w:val="20"/>
          <w:szCs w:val="20"/>
        </w:rPr>
      </w:pPr>
      <w:r w:rsidRPr="00AF3499">
        <w:rPr>
          <w:sz w:val="20"/>
          <w:szCs w:val="20"/>
        </w:rPr>
        <w:t xml:space="preserve">Tourism and </w:t>
      </w:r>
      <w:r w:rsidR="00740E77">
        <w:rPr>
          <w:sz w:val="20"/>
          <w:szCs w:val="20"/>
        </w:rPr>
        <w:t>V</w:t>
      </w:r>
      <w:r w:rsidRPr="00AF3499">
        <w:rPr>
          <w:sz w:val="20"/>
          <w:szCs w:val="20"/>
        </w:rPr>
        <w:t xml:space="preserve">isitor </w:t>
      </w:r>
      <w:r w:rsidR="00740E77">
        <w:rPr>
          <w:sz w:val="20"/>
          <w:szCs w:val="20"/>
        </w:rPr>
        <w:t>E</w:t>
      </w:r>
      <w:r w:rsidRPr="00AF3499">
        <w:rPr>
          <w:sz w:val="20"/>
          <w:szCs w:val="20"/>
        </w:rPr>
        <w:t>conomy</w:t>
      </w:r>
      <w:r w:rsidR="00740E77">
        <w:rPr>
          <w:sz w:val="20"/>
          <w:szCs w:val="20"/>
        </w:rPr>
        <w:t>.</w:t>
      </w:r>
    </w:p>
    <w:p w14:paraId="1D3A64E6" w14:textId="66902F6C" w:rsidR="007D2AC7" w:rsidRPr="00AF3499" w:rsidRDefault="007D2AC7" w:rsidP="004132C7">
      <w:pPr>
        <w:pStyle w:val="ListParagraph"/>
        <w:numPr>
          <w:ilvl w:val="0"/>
          <w:numId w:val="0"/>
        </w:numPr>
        <w:ind w:left="720"/>
        <w:rPr>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D2AC7" w14:paraId="27C3361F" w14:textId="77777777" w:rsidTr="00E412AE">
        <w:trPr>
          <w:cnfStyle w:val="100000000000" w:firstRow="1" w:lastRow="0" w:firstColumn="0" w:lastColumn="0" w:oddVBand="0" w:evenVBand="0" w:oddHBand="0" w:evenHBand="0" w:firstRowFirstColumn="0" w:firstRowLastColumn="0" w:lastRowFirstColumn="0" w:lastRowLastColumn="0"/>
        </w:trPr>
        <w:tc>
          <w:tcPr>
            <w:tcW w:w="9747" w:type="dxa"/>
            <w:shd w:val="clear" w:color="auto" w:fill="4476BB"/>
          </w:tcPr>
          <w:p w14:paraId="643D8925" w14:textId="304862AF" w:rsidR="007D2AC7" w:rsidRDefault="00315486" w:rsidP="00E412AE">
            <w:r>
              <w:rPr>
                <w:color w:val="FFFFFF" w:themeColor="background1"/>
              </w:rPr>
              <w:t xml:space="preserve">Question 6 </w:t>
            </w:r>
            <w:r w:rsidR="007D2AC7" w:rsidRPr="007D2AC7">
              <w:rPr>
                <w:color w:val="FFFFFF" w:themeColor="background1"/>
              </w:rPr>
              <w:t>Response</w:t>
            </w:r>
          </w:p>
        </w:tc>
      </w:tr>
      <w:tr w:rsidR="007D2AC7" w14:paraId="27754222" w14:textId="77777777" w:rsidTr="00E412AE">
        <w:tc>
          <w:tcPr>
            <w:tcW w:w="9747" w:type="dxa"/>
          </w:tcPr>
          <w:p w14:paraId="07000966" w14:textId="77777777" w:rsidR="007D2AC7" w:rsidRDefault="007D2AC7" w:rsidP="00E412AE"/>
        </w:tc>
      </w:tr>
    </w:tbl>
    <w:p w14:paraId="709745D3" w14:textId="77777777" w:rsidR="007D2AC7" w:rsidRDefault="007D2AC7" w:rsidP="003C1799"/>
    <w:p w14:paraId="4BA414CC" w14:textId="77777777" w:rsidR="005944FC" w:rsidRDefault="005944FC" w:rsidP="00111113">
      <w:pPr>
        <w:rPr>
          <w:b/>
        </w:rPr>
      </w:pPr>
    </w:p>
    <w:p w14:paraId="3A33F7B2" w14:textId="77777777" w:rsidR="00C12FAD" w:rsidRDefault="00C12FAD" w:rsidP="00111113">
      <w:pPr>
        <w:rPr>
          <w:b/>
        </w:rPr>
      </w:pPr>
    </w:p>
    <w:p w14:paraId="2DCFF753" w14:textId="77777777" w:rsidR="00C12FAD" w:rsidRDefault="00C12FAD" w:rsidP="00111113">
      <w:pPr>
        <w:rPr>
          <w:b/>
        </w:rPr>
      </w:pPr>
    </w:p>
    <w:p w14:paraId="7B8F3BF7" w14:textId="77777777" w:rsidR="00C12FAD" w:rsidRDefault="00C12FAD" w:rsidP="00111113">
      <w:pPr>
        <w:rPr>
          <w:b/>
        </w:rPr>
      </w:pPr>
    </w:p>
    <w:p w14:paraId="2D59A906" w14:textId="77777777" w:rsidR="00C12FAD" w:rsidRDefault="00C12FAD" w:rsidP="00111113">
      <w:pPr>
        <w:rPr>
          <w:b/>
        </w:rPr>
      </w:pPr>
    </w:p>
    <w:p w14:paraId="6192B0B2" w14:textId="7D411E01" w:rsidR="00280516" w:rsidRDefault="00280516" w:rsidP="00280516"/>
    <w:p w14:paraId="6FC3AE53" w14:textId="77777777" w:rsidR="00D14B0C" w:rsidRDefault="00D14B0C" w:rsidP="00280516"/>
    <w:p w14:paraId="75E20455" w14:textId="77777777" w:rsidR="004802F7" w:rsidRPr="00BD7750" w:rsidRDefault="004802F7" w:rsidP="00280516"/>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6"/>
        <w:gridCol w:w="1926"/>
        <w:gridCol w:w="1926"/>
      </w:tblGrid>
      <w:tr w:rsidR="00090246" w:rsidRPr="003B3B61" w14:paraId="65EAE0DE" w14:textId="77777777" w:rsidTr="00090246">
        <w:trPr>
          <w:cnfStyle w:val="100000000000" w:firstRow="1" w:lastRow="0" w:firstColumn="0" w:lastColumn="0" w:oddVBand="0" w:evenVBand="0" w:oddHBand="0" w:evenHBand="0" w:firstRowFirstColumn="0" w:firstRowLastColumn="0" w:lastRowFirstColumn="0" w:lastRowLastColumn="0"/>
        </w:trPr>
        <w:tc>
          <w:tcPr>
            <w:tcW w:w="5776" w:type="dxa"/>
            <w:shd w:val="clear" w:color="auto" w:fill="4476BB"/>
            <w:vAlign w:val="center"/>
          </w:tcPr>
          <w:p w14:paraId="3B0E7083" w14:textId="3AEA8397" w:rsidR="00090246" w:rsidRPr="00090246" w:rsidRDefault="00090246" w:rsidP="00090246">
            <w:pPr>
              <w:spacing w:before="0"/>
              <w:rPr>
                <w:rFonts w:cs="Arial"/>
                <w:b w:val="0"/>
                <w:bCs/>
                <w:color w:val="FFFFFF" w:themeColor="background1"/>
              </w:rPr>
            </w:pPr>
            <w:r w:rsidRPr="00090246">
              <w:rPr>
                <w:bCs/>
                <w:color w:val="FFFFFF" w:themeColor="background1"/>
              </w:rPr>
              <w:lastRenderedPageBreak/>
              <w:t>Compliance with the Agreement</w:t>
            </w:r>
            <w:r w:rsidR="00206AF8">
              <w:t xml:space="preserve"> </w:t>
            </w:r>
            <w:r w:rsidR="00206AF8" w:rsidRPr="00206AF8">
              <w:rPr>
                <w:bCs/>
                <w:color w:val="FFFFFF" w:themeColor="background1"/>
              </w:rPr>
              <w:t>in Attachment A</w:t>
            </w:r>
          </w:p>
        </w:tc>
        <w:tc>
          <w:tcPr>
            <w:tcW w:w="1926" w:type="dxa"/>
            <w:shd w:val="clear" w:color="auto" w:fill="4476BB" w:themeFill="accent3"/>
          </w:tcPr>
          <w:p w14:paraId="33FF3339" w14:textId="45B3D4B2" w:rsidR="00090246" w:rsidRPr="003B3B61" w:rsidRDefault="00090246" w:rsidP="00090246">
            <w:pPr>
              <w:rPr>
                <w:rFonts w:cs="Arial"/>
                <w:b w:val="0"/>
                <w:bCs/>
              </w:rPr>
            </w:pPr>
            <w:r w:rsidRPr="003B3B61">
              <w:rPr>
                <w:rFonts w:cs="Arial"/>
                <w:color w:val="FFFFFF" w:themeColor="background1"/>
              </w:rPr>
              <w:t>Yes</w:t>
            </w:r>
          </w:p>
        </w:tc>
        <w:tc>
          <w:tcPr>
            <w:tcW w:w="1926" w:type="dxa"/>
            <w:shd w:val="clear" w:color="auto" w:fill="4476BB" w:themeFill="accent3"/>
          </w:tcPr>
          <w:p w14:paraId="605CDF2E" w14:textId="1EF37779" w:rsidR="00090246" w:rsidRPr="003B3B61" w:rsidRDefault="00090246" w:rsidP="00090246">
            <w:pPr>
              <w:rPr>
                <w:rFonts w:cs="Arial"/>
                <w:b w:val="0"/>
                <w:bCs/>
              </w:rPr>
            </w:pPr>
            <w:r w:rsidRPr="003B3B61">
              <w:rPr>
                <w:rFonts w:cs="Arial"/>
                <w:color w:val="FFFFFF" w:themeColor="background1"/>
              </w:rPr>
              <w:t>No</w:t>
            </w:r>
          </w:p>
        </w:tc>
      </w:tr>
      <w:tr w:rsidR="00DC232B" w:rsidRPr="003B3B61" w14:paraId="4CD2A88E" w14:textId="77777777" w:rsidTr="0D6A4797">
        <w:tc>
          <w:tcPr>
            <w:tcW w:w="5776" w:type="dxa"/>
            <w:vAlign w:val="center"/>
          </w:tcPr>
          <w:p w14:paraId="73BBA7C4" w14:textId="600B6BE6" w:rsidR="00DC232B" w:rsidRPr="003B3B61" w:rsidRDefault="00DF6B50" w:rsidP="00DE67A8">
            <w:pPr>
              <w:spacing w:before="0"/>
            </w:pPr>
            <w:r w:rsidRPr="00E759D8">
              <w:rPr>
                <w:rFonts w:cs="Arial"/>
              </w:rPr>
              <w:t xml:space="preserve">If the </w:t>
            </w:r>
            <w:r w:rsidR="0016402F">
              <w:rPr>
                <w:rFonts w:cs="Arial"/>
              </w:rPr>
              <w:t>BD</w:t>
            </w:r>
            <w:r>
              <w:rPr>
                <w:rFonts w:cs="Arial"/>
              </w:rPr>
              <w:t>A</w:t>
            </w:r>
            <w:r w:rsidRPr="00E759D8">
              <w:rPr>
                <w:rFonts w:cs="Arial"/>
              </w:rPr>
              <w:t xml:space="preserve"> accepts your offer, </w:t>
            </w:r>
            <w:r>
              <w:rPr>
                <w:rFonts w:cs="Arial"/>
              </w:rPr>
              <w:t xml:space="preserve">do you agree to </w:t>
            </w:r>
            <w:r w:rsidRPr="00E759D8">
              <w:rPr>
                <w:rFonts w:cs="Arial"/>
              </w:rPr>
              <w:t xml:space="preserve">be subject to the attached </w:t>
            </w:r>
            <w:r w:rsidR="002D22C5">
              <w:rPr>
                <w:rFonts w:cs="Arial"/>
              </w:rPr>
              <w:t>Koori Per</w:t>
            </w:r>
            <w:r w:rsidR="0039595D">
              <w:rPr>
                <w:rFonts w:cs="Arial"/>
              </w:rPr>
              <w:t>spectives Circle – BDA Membership Agreement</w:t>
            </w:r>
            <w:r w:rsidR="00E11200">
              <w:rPr>
                <w:rFonts w:cs="Arial"/>
              </w:rPr>
              <w:t>?</w:t>
            </w:r>
            <w:r w:rsidRPr="00E759D8">
              <w:rPr>
                <w:rFonts w:cs="Arial"/>
              </w:rPr>
              <w:t xml:space="preserve"> </w:t>
            </w:r>
            <w:r w:rsidR="00090246" w:rsidRPr="00090246">
              <w:rPr>
                <w:rFonts w:cs="Arial"/>
              </w:rPr>
              <w:t xml:space="preserve">BDA has a strong preference for entering into consistent terms with all </w:t>
            </w:r>
            <w:r w:rsidR="00CA0056">
              <w:rPr>
                <w:rFonts w:cs="Arial"/>
              </w:rPr>
              <w:t>Applicant</w:t>
            </w:r>
            <w:r w:rsidR="00090246" w:rsidRPr="00090246">
              <w:rPr>
                <w:rFonts w:cs="Arial"/>
              </w:rPr>
              <w:t xml:space="preserve">s in the form of the Draft </w:t>
            </w:r>
            <w:r w:rsidR="00090246">
              <w:rPr>
                <w:rFonts w:cs="Arial"/>
              </w:rPr>
              <w:t>Agreemen</w:t>
            </w:r>
            <w:r w:rsidR="00090246" w:rsidRPr="00090246">
              <w:rPr>
                <w:rFonts w:cs="Arial"/>
              </w:rPr>
              <w:t xml:space="preserve">t </w:t>
            </w:r>
            <w:r w:rsidR="00090246">
              <w:rPr>
                <w:rFonts w:cs="Arial"/>
              </w:rPr>
              <w:t>in Attachment A.</w:t>
            </w:r>
            <w:r w:rsidR="00090246">
              <w:t xml:space="preserve"> </w:t>
            </w:r>
            <w:r w:rsidR="00090246" w:rsidRPr="00090246">
              <w:rPr>
                <w:rFonts w:cs="Arial"/>
              </w:rPr>
              <w:t xml:space="preserve">BDA expects that </w:t>
            </w:r>
            <w:r w:rsidR="00CA0056">
              <w:rPr>
                <w:rFonts w:cs="Arial"/>
              </w:rPr>
              <w:t>Applicant</w:t>
            </w:r>
            <w:r w:rsidR="00090246" w:rsidRPr="00090246">
              <w:rPr>
                <w:rFonts w:cs="Arial"/>
              </w:rPr>
              <w:t xml:space="preserve">s will NOT seek any changes to the Agreement that BDA prepares. </w:t>
            </w:r>
            <w:r w:rsidR="00CA0056">
              <w:rPr>
                <w:rFonts w:cs="Arial"/>
              </w:rPr>
              <w:t>Applicant</w:t>
            </w:r>
            <w:r w:rsidR="00090246" w:rsidRPr="00090246">
              <w:rPr>
                <w:rFonts w:cs="Arial"/>
              </w:rPr>
              <w:t>s must clearly identify in their Proposal i</w:t>
            </w:r>
            <w:r w:rsidR="00090246">
              <w:rPr>
                <w:rFonts w:cs="Arial"/>
              </w:rPr>
              <w:t>f</w:t>
            </w:r>
            <w:r w:rsidR="00090246" w:rsidRPr="00090246">
              <w:rPr>
                <w:rFonts w:cs="Arial"/>
              </w:rPr>
              <w:t xml:space="preserve"> they are unable to comply with this requirement.</w:t>
            </w:r>
          </w:p>
        </w:tc>
        <w:tc>
          <w:tcPr>
            <w:tcW w:w="1926" w:type="dxa"/>
          </w:tcPr>
          <w:p w14:paraId="01200790" w14:textId="77777777" w:rsidR="00DC232B" w:rsidRPr="003B3B61" w:rsidRDefault="00DC232B" w:rsidP="0010083C">
            <w:pPr>
              <w:rPr>
                <w:rFonts w:cs="Arial"/>
                <w:b/>
                <w:bCs/>
              </w:rPr>
            </w:pPr>
          </w:p>
        </w:tc>
        <w:tc>
          <w:tcPr>
            <w:tcW w:w="1926" w:type="dxa"/>
          </w:tcPr>
          <w:p w14:paraId="44CECE71" w14:textId="77777777" w:rsidR="00DC232B" w:rsidRPr="003B3B61" w:rsidRDefault="00DC232B" w:rsidP="0010083C">
            <w:pPr>
              <w:rPr>
                <w:rFonts w:cs="Arial"/>
                <w:b/>
                <w:bCs/>
              </w:rPr>
            </w:pPr>
          </w:p>
        </w:tc>
      </w:tr>
    </w:tbl>
    <w:tbl>
      <w:tblPr>
        <w:tblStyle w:val="DPIEnormal"/>
        <w:tblW w:w="0" w:type="auto"/>
        <w:tblLook w:val="04A0" w:firstRow="1" w:lastRow="0" w:firstColumn="1" w:lastColumn="0" w:noHBand="0" w:noVBand="1"/>
      </w:tblPr>
      <w:tblGrid>
        <w:gridCol w:w="3119"/>
        <w:gridCol w:w="93"/>
        <w:gridCol w:w="3213"/>
        <w:gridCol w:w="3213"/>
      </w:tblGrid>
      <w:tr w:rsidR="00090246" w:rsidRPr="00D37462" w14:paraId="65AAF575" w14:textId="77777777" w:rsidTr="003278A8">
        <w:trPr>
          <w:cnfStyle w:val="100000000000" w:firstRow="1" w:lastRow="0" w:firstColumn="0" w:lastColumn="0" w:oddVBand="0" w:evenVBand="0" w:oddHBand="0" w:evenHBand="0" w:firstRowFirstColumn="0" w:firstRowLastColumn="0" w:lastRowFirstColumn="0" w:lastRowLastColumn="0"/>
        </w:trPr>
        <w:tc>
          <w:tcPr>
            <w:tcW w:w="9638" w:type="dxa"/>
            <w:gridSpan w:val="4"/>
            <w:tcBorders>
              <w:bottom w:val="single" w:sz="4" w:space="0" w:color="auto"/>
            </w:tcBorders>
            <w:vAlign w:val="center"/>
          </w:tcPr>
          <w:p w14:paraId="439AE90C" w14:textId="30871EFD" w:rsidR="00090246" w:rsidRDefault="00090246" w:rsidP="00E412AE">
            <w:pPr>
              <w:pStyle w:val="TableText"/>
            </w:pPr>
            <w:r w:rsidRPr="006273C6">
              <w:t xml:space="preserve">If No, the </w:t>
            </w:r>
            <w:r w:rsidR="00CA0056">
              <w:t>Applicant</w:t>
            </w:r>
            <w:r w:rsidRPr="006273C6">
              <w:t xml:space="preserve"> should specify in the table below the clause number of the Draft </w:t>
            </w:r>
            <w:r>
              <w:t>Contract</w:t>
            </w:r>
            <w:r w:rsidRPr="006273C6">
              <w:t xml:space="preserve"> that they do not comply </w:t>
            </w:r>
            <w:proofErr w:type="gramStart"/>
            <w:r w:rsidRPr="006273C6">
              <w:t>with,</w:t>
            </w:r>
            <w:proofErr w:type="gramEnd"/>
            <w:r w:rsidRPr="006273C6">
              <w:t xml:space="preserve"> the reasons for non-compliance or partial compliance and (if applicable) provide alternative wording for that clause.</w:t>
            </w:r>
          </w:p>
          <w:p w14:paraId="28EB4B0D" w14:textId="77777777" w:rsidR="00090246" w:rsidRPr="00D37462" w:rsidRDefault="00090246" w:rsidP="00E412AE">
            <w:pPr>
              <w:pStyle w:val="TableText"/>
            </w:pPr>
            <w:r>
              <w:t>These terms have the following meanings:</w:t>
            </w:r>
          </w:p>
        </w:tc>
      </w:tr>
      <w:tr w:rsidR="00090246" w:rsidRPr="002A4FC3" w14:paraId="6E4C8998" w14:textId="77777777" w:rsidTr="003278A8">
        <w:trPr>
          <w:cantSplit w:val="0"/>
          <w:trHeight w:val="259"/>
        </w:trPr>
        <w:tc>
          <w:tcPr>
            <w:tcW w:w="3119" w:type="dxa"/>
            <w:tcBorders>
              <w:top w:val="single" w:sz="4" w:space="0" w:color="auto"/>
              <w:left w:val="single" w:sz="4" w:space="0" w:color="auto"/>
              <w:bottom w:val="single" w:sz="4" w:space="0" w:color="auto"/>
              <w:right w:val="single" w:sz="4" w:space="0" w:color="auto"/>
            </w:tcBorders>
            <w:shd w:val="clear" w:color="auto" w:fill="4476BB"/>
          </w:tcPr>
          <w:p w14:paraId="6A976B22" w14:textId="77777777" w:rsidR="00090246" w:rsidRPr="00090246" w:rsidRDefault="00090246" w:rsidP="00E412AE">
            <w:pPr>
              <w:rPr>
                <w:rStyle w:val="ParagraphTextChar"/>
                <w:b/>
                <w:bCs/>
                <w:iCs/>
                <w:color w:val="FFFFFF" w:themeColor="background1"/>
                <w:szCs w:val="20"/>
              </w:rPr>
            </w:pPr>
            <w:r w:rsidRPr="00090246">
              <w:rPr>
                <w:b/>
                <w:color w:val="FFFFFF" w:themeColor="background1"/>
              </w:rPr>
              <w:t>Agree</w:t>
            </w:r>
          </w:p>
        </w:tc>
        <w:tc>
          <w:tcPr>
            <w:tcW w:w="6519" w:type="dxa"/>
            <w:gridSpan w:val="3"/>
            <w:tcBorders>
              <w:top w:val="single" w:sz="4" w:space="0" w:color="auto"/>
              <w:left w:val="single" w:sz="4" w:space="0" w:color="auto"/>
              <w:bottom w:val="single" w:sz="4" w:space="0" w:color="auto"/>
              <w:right w:val="single" w:sz="4" w:space="0" w:color="auto"/>
            </w:tcBorders>
          </w:tcPr>
          <w:p w14:paraId="4DF5EB31" w14:textId="4275A02C" w:rsidR="00090246" w:rsidRPr="002A4FC3" w:rsidRDefault="00090246" w:rsidP="00E412AE">
            <w:pPr>
              <w:pStyle w:val="TableText"/>
              <w:rPr>
                <w:rFonts w:cs="Arial"/>
                <w:bCs/>
              </w:rPr>
            </w:pPr>
            <w:r w:rsidRPr="00DA23DA">
              <w:t xml:space="preserve">means that the </w:t>
            </w:r>
            <w:r w:rsidR="00CA0056">
              <w:t>Applicant</w:t>
            </w:r>
            <w:r w:rsidRPr="00DA23DA">
              <w:t xml:space="preserve"> will comply without amendment</w:t>
            </w:r>
          </w:p>
        </w:tc>
      </w:tr>
      <w:tr w:rsidR="00090246" w:rsidRPr="002A4FC3" w14:paraId="7FD2BBBD" w14:textId="77777777" w:rsidTr="003278A8">
        <w:trPr>
          <w:cantSplit w:val="0"/>
          <w:trHeight w:val="259"/>
        </w:trPr>
        <w:tc>
          <w:tcPr>
            <w:tcW w:w="3119" w:type="dxa"/>
            <w:tcBorders>
              <w:top w:val="single" w:sz="4" w:space="0" w:color="auto"/>
              <w:left w:val="single" w:sz="4" w:space="0" w:color="auto"/>
              <w:bottom w:val="single" w:sz="4" w:space="0" w:color="auto"/>
              <w:right w:val="single" w:sz="4" w:space="0" w:color="auto"/>
            </w:tcBorders>
            <w:shd w:val="clear" w:color="auto" w:fill="4476BB"/>
          </w:tcPr>
          <w:p w14:paraId="09478169" w14:textId="77777777" w:rsidR="00090246" w:rsidRPr="00090246" w:rsidRDefault="00090246" w:rsidP="00E412AE">
            <w:pPr>
              <w:rPr>
                <w:rStyle w:val="ParagraphTextChar"/>
                <w:b/>
                <w:bCs/>
                <w:iCs/>
                <w:color w:val="FFFFFF" w:themeColor="background1"/>
                <w:szCs w:val="20"/>
              </w:rPr>
            </w:pPr>
            <w:r w:rsidRPr="00090246">
              <w:rPr>
                <w:b/>
                <w:color w:val="FFFFFF" w:themeColor="background1"/>
              </w:rPr>
              <w:t>Does not comply</w:t>
            </w:r>
          </w:p>
        </w:tc>
        <w:tc>
          <w:tcPr>
            <w:tcW w:w="6519" w:type="dxa"/>
            <w:gridSpan w:val="3"/>
            <w:tcBorders>
              <w:top w:val="single" w:sz="4" w:space="0" w:color="auto"/>
              <w:left w:val="single" w:sz="4" w:space="0" w:color="auto"/>
              <w:bottom w:val="single" w:sz="4" w:space="0" w:color="auto"/>
              <w:right w:val="single" w:sz="4" w:space="0" w:color="auto"/>
            </w:tcBorders>
          </w:tcPr>
          <w:p w14:paraId="173C4FEC" w14:textId="3A157678" w:rsidR="00090246" w:rsidRPr="002A4FC3" w:rsidRDefault="00090246" w:rsidP="00E412AE">
            <w:pPr>
              <w:pStyle w:val="TableText"/>
              <w:rPr>
                <w:rFonts w:cs="Arial"/>
                <w:bCs/>
              </w:rPr>
            </w:pPr>
            <w:r w:rsidRPr="00DA23DA">
              <w:t xml:space="preserve">means that the </w:t>
            </w:r>
            <w:r w:rsidR="00CA0056">
              <w:t>Applicant</w:t>
            </w:r>
            <w:r w:rsidRPr="00DA23DA">
              <w:t xml:space="preserve"> will not comply without amendment</w:t>
            </w:r>
          </w:p>
        </w:tc>
      </w:tr>
      <w:tr w:rsidR="00090246" w:rsidRPr="002A4FC3" w14:paraId="4A6AB99D" w14:textId="77777777" w:rsidTr="003278A8">
        <w:trPr>
          <w:cantSplit w:val="0"/>
          <w:trHeight w:val="259"/>
        </w:trPr>
        <w:tc>
          <w:tcPr>
            <w:tcW w:w="3119" w:type="dxa"/>
            <w:tcBorders>
              <w:top w:val="single" w:sz="4" w:space="0" w:color="auto"/>
              <w:left w:val="single" w:sz="4" w:space="0" w:color="auto"/>
              <w:bottom w:val="single" w:sz="4" w:space="0" w:color="auto"/>
              <w:right w:val="single" w:sz="4" w:space="0" w:color="auto"/>
            </w:tcBorders>
            <w:shd w:val="clear" w:color="auto" w:fill="4476BB"/>
          </w:tcPr>
          <w:p w14:paraId="52794BE7" w14:textId="77777777" w:rsidR="00090246" w:rsidRPr="00090246" w:rsidRDefault="00090246" w:rsidP="00E412AE">
            <w:pPr>
              <w:rPr>
                <w:rStyle w:val="ParagraphTextChar"/>
                <w:b/>
                <w:bCs/>
                <w:iCs/>
                <w:color w:val="FFFFFF" w:themeColor="background1"/>
                <w:szCs w:val="20"/>
              </w:rPr>
            </w:pPr>
            <w:r w:rsidRPr="00090246">
              <w:rPr>
                <w:b/>
                <w:color w:val="FFFFFF" w:themeColor="background1"/>
              </w:rPr>
              <w:t>Partially complies</w:t>
            </w:r>
          </w:p>
        </w:tc>
        <w:tc>
          <w:tcPr>
            <w:tcW w:w="6519" w:type="dxa"/>
            <w:gridSpan w:val="3"/>
            <w:tcBorders>
              <w:top w:val="single" w:sz="4" w:space="0" w:color="auto"/>
              <w:left w:val="single" w:sz="4" w:space="0" w:color="auto"/>
              <w:bottom w:val="single" w:sz="4" w:space="0" w:color="auto"/>
              <w:right w:val="single" w:sz="4" w:space="0" w:color="auto"/>
            </w:tcBorders>
          </w:tcPr>
          <w:p w14:paraId="1261BBB5" w14:textId="07988779" w:rsidR="00090246" w:rsidRPr="002A4FC3" w:rsidRDefault="00090246" w:rsidP="00E412AE">
            <w:pPr>
              <w:pStyle w:val="TableText"/>
              <w:rPr>
                <w:rFonts w:cs="Arial"/>
                <w:bCs/>
              </w:rPr>
            </w:pPr>
            <w:r w:rsidRPr="00DA23DA">
              <w:t xml:space="preserve">means that the </w:t>
            </w:r>
            <w:r w:rsidR="00CA0056">
              <w:t>Applicant</w:t>
            </w:r>
            <w:r w:rsidRPr="00DA23DA">
              <w:t xml:space="preserve"> will comply partially and that some amendment is required</w:t>
            </w:r>
          </w:p>
        </w:tc>
      </w:tr>
      <w:tr w:rsidR="00090246" w:rsidRPr="0002710C" w14:paraId="7D1F1F68" w14:textId="77777777" w:rsidTr="003278A8">
        <w:tc>
          <w:tcPr>
            <w:tcW w:w="9638" w:type="dxa"/>
            <w:gridSpan w:val="4"/>
            <w:tcBorders>
              <w:top w:val="single" w:sz="4" w:space="0" w:color="auto"/>
              <w:left w:val="single" w:sz="4" w:space="0" w:color="auto"/>
              <w:bottom w:val="single" w:sz="4" w:space="0" w:color="auto"/>
              <w:right w:val="single" w:sz="4" w:space="0" w:color="auto"/>
            </w:tcBorders>
            <w:shd w:val="clear" w:color="auto" w:fill="4476BB"/>
            <w:vAlign w:val="center"/>
          </w:tcPr>
          <w:p w14:paraId="2545AD89" w14:textId="634DD126" w:rsidR="00090246" w:rsidRPr="00090246" w:rsidRDefault="00090246" w:rsidP="00E412AE">
            <w:pPr>
              <w:pStyle w:val="TableText"/>
              <w:rPr>
                <w:b/>
                <w:bCs/>
                <w:color w:val="FFFFFF" w:themeColor="background1"/>
              </w:rPr>
            </w:pPr>
            <w:r w:rsidRPr="00090246">
              <w:rPr>
                <w:b/>
                <w:bCs/>
                <w:color w:val="FFFFFF" w:themeColor="background1"/>
              </w:rPr>
              <w:t>Compliance with the Agreement</w:t>
            </w:r>
            <w:r>
              <w:rPr>
                <w:b/>
                <w:bCs/>
                <w:color w:val="FFFFFF" w:themeColor="background1"/>
              </w:rPr>
              <w:t xml:space="preserve"> in Attachment A</w:t>
            </w:r>
          </w:p>
        </w:tc>
      </w:tr>
      <w:tr w:rsidR="00090246" w:rsidRPr="00D37462" w14:paraId="211CF301" w14:textId="77777777" w:rsidTr="003278A8">
        <w:trPr>
          <w:trHeight w:val="201"/>
        </w:trPr>
        <w:tc>
          <w:tcPr>
            <w:tcW w:w="3212" w:type="dxa"/>
            <w:gridSpan w:val="2"/>
            <w:tcBorders>
              <w:top w:val="single" w:sz="4" w:space="0" w:color="auto"/>
              <w:left w:val="single" w:sz="4" w:space="0" w:color="auto"/>
              <w:bottom w:val="single" w:sz="4" w:space="0" w:color="auto"/>
              <w:right w:val="single" w:sz="4" w:space="0" w:color="auto"/>
            </w:tcBorders>
          </w:tcPr>
          <w:p w14:paraId="2E04D34A" w14:textId="77777777" w:rsidR="00090246" w:rsidRPr="00D37462" w:rsidRDefault="0020243B" w:rsidP="00E412AE">
            <w:pPr>
              <w:pStyle w:val="TableText"/>
            </w:pPr>
            <w:sdt>
              <w:sdtPr>
                <w:rPr>
                  <w:rStyle w:val="ParagraphTextChar"/>
                  <w:rFonts w:cstheme="minorBidi"/>
                </w:rPr>
                <w:id w:val="-1808464012"/>
                <w:placeholder>
                  <w:docPart w:val="B9B0FDE65FA34045806B0BA4491AD22C"/>
                </w:placeholder>
                <w:temporary/>
                <w:showingPlcHdr/>
              </w:sdtPr>
              <w:sdtEndPr>
                <w:rPr>
                  <w:rStyle w:val="ParagraphTextChar"/>
                </w:rPr>
              </w:sdtEndPr>
              <w:sdtContent>
                <w:r w:rsidR="00090246" w:rsidRPr="00DC70B1">
                  <w:rPr>
                    <w:rStyle w:val="ParagraphTextChar"/>
                    <w:rFonts w:cstheme="minorBidi"/>
                    <w:highlight w:val="lightGray"/>
                  </w:rPr>
                  <w:t>[</w:t>
                </w:r>
                <w:r w:rsidR="00090246">
                  <w:rPr>
                    <w:rStyle w:val="ParagraphTextChar"/>
                    <w:rFonts w:cstheme="minorBidi"/>
                    <w:highlight w:val="lightGray"/>
                  </w:rPr>
                  <w:t>Clause Number</w:t>
                </w:r>
                <w:r w:rsidR="00090246" w:rsidRPr="00DC70B1">
                  <w:rPr>
                    <w:rStyle w:val="ParagraphTextChar"/>
                    <w:rFonts w:cstheme="minorBidi"/>
                    <w:highlight w:val="lightGray"/>
                  </w:rPr>
                  <w:t>]</w:t>
                </w:r>
              </w:sdtContent>
            </w:sdt>
          </w:p>
        </w:tc>
        <w:tc>
          <w:tcPr>
            <w:tcW w:w="3213" w:type="dxa"/>
            <w:tcBorders>
              <w:top w:val="single" w:sz="4" w:space="0" w:color="auto"/>
              <w:left w:val="single" w:sz="4" w:space="0" w:color="auto"/>
              <w:bottom w:val="single" w:sz="4" w:space="0" w:color="auto"/>
              <w:right w:val="single" w:sz="4" w:space="0" w:color="auto"/>
            </w:tcBorders>
          </w:tcPr>
          <w:p w14:paraId="0A2A9720" w14:textId="77777777" w:rsidR="00090246" w:rsidRPr="00D37462" w:rsidRDefault="0020243B" w:rsidP="00E412AE">
            <w:pPr>
              <w:pStyle w:val="TableText"/>
            </w:pPr>
            <w:sdt>
              <w:sdtPr>
                <w:rPr>
                  <w:rStyle w:val="ParagraphTextChar"/>
                  <w:rFonts w:cstheme="minorBidi"/>
                </w:rPr>
                <w:id w:val="-258293158"/>
                <w:placeholder>
                  <w:docPart w:val="7D8C6F39AAEB41F5BA516BDA2D91D03F"/>
                </w:placeholder>
                <w:temporary/>
                <w:showingPlcHdr/>
              </w:sdtPr>
              <w:sdtEndPr>
                <w:rPr>
                  <w:rStyle w:val="ParagraphTextChar"/>
                </w:rPr>
              </w:sdtEndPr>
              <w:sdtContent>
                <w:r w:rsidR="00090246" w:rsidRPr="00DC70B1">
                  <w:rPr>
                    <w:rStyle w:val="ParagraphTextChar"/>
                    <w:rFonts w:cstheme="minorBidi"/>
                    <w:highlight w:val="lightGray"/>
                  </w:rPr>
                  <w:t>[</w:t>
                </w:r>
                <w:r w:rsidR="00090246" w:rsidRPr="008B372F">
                  <w:rPr>
                    <w:rStyle w:val="ParagraphTextChar"/>
                    <w:rFonts w:cstheme="minorBidi"/>
                    <w:highlight w:val="lightGray"/>
                  </w:rPr>
                  <w:t>Insert reasons for non-compliance or partial compliance]</w:t>
                </w:r>
              </w:sdtContent>
            </w:sdt>
          </w:p>
        </w:tc>
        <w:tc>
          <w:tcPr>
            <w:tcW w:w="3213" w:type="dxa"/>
            <w:tcBorders>
              <w:top w:val="single" w:sz="4" w:space="0" w:color="auto"/>
              <w:left w:val="single" w:sz="4" w:space="0" w:color="auto"/>
              <w:bottom w:val="single" w:sz="4" w:space="0" w:color="auto"/>
              <w:right w:val="single" w:sz="4" w:space="0" w:color="auto"/>
            </w:tcBorders>
          </w:tcPr>
          <w:p w14:paraId="1EF466EA" w14:textId="77777777" w:rsidR="00090246" w:rsidRPr="00D37462" w:rsidRDefault="0020243B" w:rsidP="00E412AE">
            <w:pPr>
              <w:pStyle w:val="TableText"/>
            </w:pPr>
            <w:sdt>
              <w:sdtPr>
                <w:rPr>
                  <w:rStyle w:val="ParagraphTextChar"/>
                  <w:rFonts w:cstheme="minorBidi"/>
                </w:rPr>
                <w:id w:val="-848183415"/>
                <w:placeholder>
                  <w:docPart w:val="97AFEEAF89434FADB7799210F36264B6"/>
                </w:placeholder>
                <w:temporary/>
                <w:showingPlcHdr/>
              </w:sdtPr>
              <w:sdtEndPr>
                <w:rPr>
                  <w:rStyle w:val="ParagraphTextChar"/>
                </w:rPr>
              </w:sdtEndPr>
              <w:sdtContent>
                <w:r w:rsidR="00090246" w:rsidRPr="00DC70B1">
                  <w:rPr>
                    <w:rStyle w:val="ParagraphTextChar"/>
                    <w:rFonts w:cstheme="minorBidi"/>
                    <w:highlight w:val="lightGray"/>
                  </w:rPr>
                  <w:t>[</w:t>
                </w:r>
                <w:r w:rsidR="00090246" w:rsidRPr="008B372F">
                  <w:rPr>
                    <w:rStyle w:val="ParagraphTextChar"/>
                    <w:rFonts w:cstheme="minorBidi"/>
                    <w:highlight w:val="lightGray"/>
                  </w:rPr>
                  <w:t>Insert Alternative wording (if applicable)]</w:t>
                </w:r>
              </w:sdtContent>
            </w:sdt>
          </w:p>
        </w:tc>
      </w:tr>
      <w:tr w:rsidR="00090246" w:rsidRPr="006273C6" w14:paraId="2BBC07F3" w14:textId="77777777" w:rsidTr="003278A8">
        <w:trPr>
          <w:trHeight w:val="199"/>
        </w:trPr>
        <w:tc>
          <w:tcPr>
            <w:tcW w:w="3212" w:type="dxa"/>
            <w:gridSpan w:val="2"/>
            <w:tcBorders>
              <w:top w:val="single" w:sz="4" w:space="0" w:color="auto"/>
              <w:left w:val="single" w:sz="4" w:space="0" w:color="auto"/>
              <w:bottom w:val="single" w:sz="4" w:space="0" w:color="auto"/>
              <w:right w:val="single" w:sz="4" w:space="0" w:color="auto"/>
            </w:tcBorders>
            <w:vAlign w:val="center"/>
          </w:tcPr>
          <w:p w14:paraId="6EA33897" w14:textId="77777777" w:rsidR="00090246" w:rsidRPr="006273C6" w:rsidRDefault="00090246" w:rsidP="00E412AE">
            <w:pPr>
              <w:pStyle w:val="TableText"/>
            </w:pPr>
          </w:p>
        </w:tc>
        <w:tc>
          <w:tcPr>
            <w:tcW w:w="3213" w:type="dxa"/>
            <w:tcBorders>
              <w:top w:val="single" w:sz="4" w:space="0" w:color="auto"/>
              <w:left w:val="single" w:sz="4" w:space="0" w:color="auto"/>
              <w:bottom w:val="single" w:sz="4" w:space="0" w:color="auto"/>
              <w:right w:val="single" w:sz="4" w:space="0" w:color="auto"/>
            </w:tcBorders>
            <w:vAlign w:val="center"/>
          </w:tcPr>
          <w:p w14:paraId="06BEE0C9" w14:textId="77777777" w:rsidR="00090246" w:rsidRPr="006273C6" w:rsidRDefault="00090246" w:rsidP="00E412AE">
            <w:pPr>
              <w:pStyle w:val="TableText"/>
            </w:pPr>
          </w:p>
        </w:tc>
        <w:tc>
          <w:tcPr>
            <w:tcW w:w="3213" w:type="dxa"/>
            <w:tcBorders>
              <w:top w:val="single" w:sz="4" w:space="0" w:color="auto"/>
              <w:left w:val="single" w:sz="4" w:space="0" w:color="auto"/>
              <w:bottom w:val="single" w:sz="4" w:space="0" w:color="auto"/>
              <w:right w:val="single" w:sz="4" w:space="0" w:color="auto"/>
            </w:tcBorders>
            <w:vAlign w:val="center"/>
          </w:tcPr>
          <w:p w14:paraId="63C23019" w14:textId="77777777" w:rsidR="00090246" w:rsidRPr="006273C6" w:rsidRDefault="00090246" w:rsidP="00E412AE">
            <w:pPr>
              <w:pStyle w:val="TableText"/>
            </w:pPr>
          </w:p>
        </w:tc>
      </w:tr>
      <w:tr w:rsidR="00090246" w:rsidRPr="006273C6" w14:paraId="59C39B92" w14:textId="77777777" w:rsidTr="003278A8">
        <w:trPr>
          <w:trHeight w:val="199"/>
        </w:trPr>
        <w:tc>
          <w:tcPr>
            <w:tcW w:w="3212" w:type="dxa"/>
            <w:gridSpan w:val="2"/>
            <w:tcBorders>
              <w:top w:val="single" w:sz="4" w:space="0" w:color="auto"/>
              <w:left w:val="single" w:sz="4" w:space="0" w:color="auto"/>
              <w:bottom w:val="single" w:sz="4" w:space="0" w:color="auto"/>
              <w:right w:val="single" w:sz="4" w:space="0" w:color="auto"/>
            </w:tcBorders>
            <w:vAlign w:val="center"/>
          </w:tcPr>
          <w:p w14:paraId="6789B916" w14:textId="77777777" w:rsidR="00090246" w:rsidRPr="006273C6" w:rsidRDefault="00090246" w:rsidP="00E412AE">
            <w:pPr>
              <w:pStyle w:val="TableText"/>
            </w:pPr>
          </w:p>
        </w:tc>
        <w:tc>
          <w:tcPr>
            <w:tcW w:w="3213" w:type="dxa"/>
            <w:tcBorders>
              <w:top w:val="single" w:sz="4" w:space="0" w:color="auto"/>
              <w:left w:val="single" w:sz="4" w:space="0" w:color="auto"/>
              <w:bottom w:val="single" w:sz="4" w:space="0" w:color="auto"/>
              <w:right w:val="single" w:sz="4" w:space="0" w:color="auto"/>
            </w:tcBorders>
            <w:vAlign w:val="center"/>
          </w:tcPr>
          <w:p w14:paraId="298E6998" w14:textId="77777777" w:rsidR="00090246" w:rsidRPr="006273C6" w:rsidRDefault="00090246" w:rsidP="00E412AE">
            <w:pPr>
              <w:pStyle w:val="TableText"/>
            </w:pPr>
          </w:p>
        </w:tc>
        <w:tc>
          <w:tcPr>
            <w:tcW w:w="3213" w:type="dxa"/>
            <w:tcBorders>
              <w:top w:val="single" w:sz="4" w:space="0" w:color="auto"/>
              <w:left w:val="single" w:sz="4" w:space="0" w:color="auto"/>
              <w:bottom w:val="single" w:sz="4" w:space="0" w:color="auto"/>
              <w:right w:val="single" w:sz="4" w:space="0" w:color="auto"/>
            </w:tcBorders>
            <w:vAlign w:val="center"/>
          </w:tcPr>
          <w:p w14:paraId="5775B593" w14:textId="77777777" w:rsidR="00090246" w:rsidRPr="006273C6" w:rsidRDefault="00090246" w:rsidP="00E412AE">
            <w:pPr>
              <w:pStyle w:val="TableText"/>
            </w:pPr>
          </w:p>
        </w:tc>
      </w:tr>
      <w:tr w:rsidR="00090246" w:rsidRPr="006273C6" w14:paraId="0827D57A" w14:textId="77777777" w:rsidTr="003278A8">
        <w:trPr>
          <w:trHeight w:val="199"/>
        </w:trPr>
        <w:tc>
          <w:tcPr>
            <w:tcW w:w="3212" w:type="dxa"/>
            <w:gridSpan w:val="2"/>
            <w:tcBorders>
              <w:top w:val="single" w:sz="4" w:space="0" w:color="auto"/>
              <w:left w:val="single" w:sz="4" w:space="0" w:color="auto"/>
              <w:bottom w:val="single" w:sz="4" w:space="0" w:color="auto"/>
              <w:right w:val="single" w:sz="4" w:space="0" w:color="auto"/>
            </w:tcBorders>
            <w:vAlign w:val="center"/>
          </w:tcPr>
          <w:p w14:paraId="403421B5" w14:textId="77777777" w:rsidR="00090246" w:rsidRPr="006273C6" w:rsidRDefault="00090246" w:rsidP="00E412AE">
            <w:pPr>
              <w:pStyle w:val="TableText"/>
            </w:pPr>
          </w:p>
        </w:tc>
        <w:tc>
          <w:tcPr>
            <w:tcW w:w="3213" w:type="dxa"/>
            <w:tcBorders>
              <w:top w:val="single" w:sz="4" w:space="0" w:color="auto"/>
              <w:left w:val="single" w:sz="4" w:space="0" w:color="auto"/>
              <w:bottom w:val="single" w:sz="4" w:space="0" w:color="auto"/>
              <w:right w:val="single" w:sz="4" w:space="0" w:color="auto"/>
            </w:tcBorders>
            <w:vAlign w:val="center"/>
          </w:tcPr>
          <w:p w14:paraId="2AFDE549" w14:textId="77777777" w:rsidR="00090246" w:rsidRPr="006273C6" w:rsidRDefault="00090246" w:rsidP="00E412AE">
            <w:pPr>
              <w:pStyle w:val="TableText"/>
            </w:pPr>
          </w:p>
        </w:tc>
        <w:tc>
          <w:tcPr>
            <w:tcW w:w="3213" w:type="dxa"/>
            <w:tcBorders>
              <w:top w:val="single" w:sz="4" w:space="0" w:color="auto"/>
              <w:left w:val="single" w:sz="4" w:space="0" w:color="auto"/>
              <w:bottom w:val="single" w:sz="4" w:space="0" w:color="auto"/>
              <w:right w:val="single" w:sz="4" w:space="0" w:color="auto"/>
            </w:tcBorders>
            <w:vAlign w:val="center"/>
          </w:tcPr>
          <w:p w14:paraId="6951F4C3" w14:textId="77777777" w:rsidR="00090246" w:rsidRPr="006273C6" w:rsidRDefault="00090246" w:rsidP="00E412AE">
            <w:pPr>
              <w:pStyle w:val="TableText"/>
            </w:pPr>
          </w:p>
        </w:tc>
      </w:tr>
      <w:tr w:rsidR="00090246" w:rsidRPr="006273C6" w14:paraId="7DBC7B12" w14:textId="77777777" w:rsidTr="003278A8">
        <w:trPr>
          <w:trHeight w:val="199"/>
        </w:trPr>
        <w:tc>
          <w:tcPr>
            <w:tcW w:w="9638" w:type="dxa"/>
            <w:gridSpan w:val="4"/>
            <w:tcBorders>
              <w:top w:val="single" w:sz="4" w:space="0" w:color="auto"/>
              <w:left w:val="single" w:sz="4" w:space="0" w:color="auto"/>
              <w:bottom w:val="single" w:sz="4" w:space="0" w:color="auto"/>
              <w:right w:val="single" w:sz="4" w:space="0" w:color="auto"/>
            </w:tcBorders>
            <w:vAlign w:val="center"/>
          </w:tcPr>
          <w:p w14:paraId="7B356DBA" w14:textId="666ABDA7" w:rsidR="00090246" w:rsidRDefault="00090246" w:rsidP="00E412AE">
            <w:pPr>
              <w:pStyle w:val="TableText"/>
            </w:pPr>
            <w:r>
              <w:t>BD</w:t>
            </w:r>
            <w:r w:rsidRPr="003E1C2C">
              <w:t xml:space="preserve">A reserves the right to accept, reject or negotiate any proposed variations to the </w:t>
            </w:r>
            <w:r w:rsidR="0038253B">
              <w:t>d</w:t>
            </w:r>
            <w:r w:rsidRPr="003E1C2C">
              <w:t xml:space="preserve">raft </w:t>
            </w:r>
            <w:r>
              <w:t xml:space="preserve">Agreement </w:t>
            </w:r>
            <w:r w:rsidRPr="003E1C2C">
              <w:t xml:space="preserve">in its sole discretion. </w:t>
            </w:r>
            <w:r>
              <w:t>BD</w:t>
            </w:r>
            <w:r w:rsidRPr="003E1C2C">
              <w:t>A will not consider any proposed variations to the draft Agreement requested by a</w:t>
            </w:r>
            <w:r w:rsidR="00A13B55">
              <w:t>n</w:t>
            </w:r>
            <w:r w:rsidRPr="003E1C2C">
              <w:t xml:space="preserve"> </w:t>
            </w:r>
            <w:r w:rsidR="00CA0056">
              <w:t>Applicant</w:t>
            </w:r>
            <w:r w:rsidRPr="003E1C2C">
              <w:t xml:space="preserve"> after their Proposal has been submitted.  </w:t>
            </w:r>
          </w:p>
          <w:p w14:paraId="66D7BEB8" w14:textId="77777777" w:rsidR="00090246" w:rsidRPr="006273C6" w:rsidRDefault="00090246" w:rsidP="00E412AE">
            <w:pPr>
              <w:pStyle w:val="TableText"/>
            </w:pPr>
          </w:p>
        </w:tc>
      </w:tr>
    </w:tbl>
    <w:p w14:paraId="0F1F6F59" w14:textId="77777777" w:rsidR="007C1C64" w:rsidRDefault="007C1C64" w:rsidP="00E8219F">
      <w:pPr>
        <w:rPr>
          <w:b/>
        </w:rPr>
      </w:pPr>
    </w:p>
    <w:p w14:paraId="2C5F87AA" w14:textId="77777777" w:rsidR="003278A8" w:rsidRDefault="003278A8" w:rsidP="00600520">
      <w:pPr>
        <w:pStyle w:val="BodyText1"/>
        <w:rPr>
          <w:rFonts w:ascii="Arial" w:hAnsi="Arial" w:cs="Arial"/>
          <w:sz w:val="20"/>
          <w:szCs w:val="20"/>
        </w:rPr>
      </w:pPr>
    </w:p>
    <w:p w14:paraId="3AC11B9F" w14:textId="18D2C2FD" w:rsidR="008659EA" w:rsidRPr="000D0CE7" w:rsidRDefault="007C1C64" w:rsidP="000D0CE7">
      <w:pPr>
        <w:pStyle w:val="Heading4"/>
      </w:pPr>
      <w:r>
        <w:lastRenderedPageBreak/>
        <w:t>Submission</w:t>
      </w:r>
      <w:r w:rsidR="008659EA">
        <w:t xml:space="preserve"> Statement</w:t>
      </w:r>
    </w:p>
    <w:p w14:paraId="1D4D657D" w14:textId="296D3ABC" w:rsidR="008659EA" w:rsidRPr="00137F54" w:rsidRDefault="008659EA" w:rsidP="008659EA">
      <w:pPr>
        <w:numPr>
          <w:ilvl w:val="0"/>
          <w:numId w:val="26"/>
        </w:numPr>
        <w:spacing w:before="60"/>
        <w:rPr>
          <w:rFonts w:eastAsia="Times New Roman" w:cs="Arial"/>
          <w:bCs/>
          <w:noProof/>
          <w:sz w:val="20"/>
          <w:szCs w:val="20"/>
        </w:rPr>
      </w:pPr>
      <w:r w:rsidRPr="00137F54">
        <w:rPr>
          <w:rFonts w:eastAsia="Times New Roman" w:cs="Arial"/>
          <w:bCs/>
          <w:noProof/>
          <w:sz w:val="20"/>
          <w:szCs w:val="20"/>
        </w:rPr>
        <w:t xml:space="preserve">I certify that this </w:t>
      </w:r>
      <w:r w:rsidR="007C1C64">
        <w:rPr>
          <w:rFonts w:eastAsia="Times New Roman" w:cs="Arial"/>
          <w:bCs/>
          <w:noProof/>
          <w:sz w:val="20"/>
          <w:szCs w:val="20"/>
        </w:rPr>
        <w:t>submission</w:t>
      </w:r>
      <w:r w:rsidRPr="00137F54">
        <w:rPr>
          <w:rFonts w:eastAsia="Times New Roman" w:cs="Arial"/>
          <w:bCs/>
          <w:noProof/>
          <w:sz w:val="20"/>
          <w:szCs w:val="20"/>
        </w:rPr>
        <w:t xml:space="preserve"> is made without prior understanding, agreement or connection with any corporation, firm or person </w:t>
      </w:r>
      <w:r w:rsidR="007C1C64">
        <w:rPr>
          <w:rFonts w:eastAsia="Times New Roman" w:cs="Arial"/>
          <w:bCs/>
          <w:noProof/>
          <w:sz w:val="20"/>
          <w:szCs w:val="20"/>
        </w:rPr>
        <w:t xml:space="preserve">providing a </w:t>
      </w:r>
      <w:r w:rsidRPr="00137F54">
        <w:rPr>
          <w:rFonts w:eastAsia="Times New Roman" w:cs="Arial"/>
          <w:bCs/>
          <w:noProof/>
          <w:sz w:val="20"/>
          <w:szCs w:val="20"/>
        </w:rPr>
        <w:t>submi</w:t>
      </w:r>
      <w:r w:rsidR="007C1C64">
        <w:rPr>
          <w:rFonts w:eastAsia="Times New Roman" w:cs="Arial"/>
          <w:bCs/>
          <w:noProof/>
          <w:sz w:val="20"/>
          <w:szCs w:val="20"/>
        </w:rPr>
        <w:t>ssion</w:t>
      </w:r>
      <w:r w:rsidRPr="00137F54">
        <w:rPr>
          <w:rFonts w:eastAsia="Times New Roman" w:cs="Arial"/>
          <w:bCs/>
          <w:noProof/>
          <w:sz w:val="20"/>
          <w:szCs w:val="20"/>
        </w:rPr>
        <w:t>, and is in all respect</w:t>
      </w:r>
      <w:r w:rsidR="0045624E">
        <w:rPr>
          <w:rFonts w:eastAsia="Times New Roman" w:cs="Arial"/>
          <w:bCs/>
          <w:noProof/>
          <w:sz w:val="20"/>
          <w:szCs w:val="20"/>
        </w:rPr>
        <w:t>s</w:t>
      </w:r>
      <w:r w:rsidRPr="00137F54">
        <w:rPr>
          <w:rFonts w:eastAsia="Times New Roman" w:cs="Arial"/>
          <w:bCs/>
          <w:noProof/>
          <w:sz w:val="20"/>
          <w:szCs w:val="20"/>
        </w:rPr>
        <w:t xml:space="preserve"> fair and without collusion or fraud. I agree to abide by all </w:t>
      </w:r>
      <w:r w:rsidR="004802F7">
        <w:rPr>
          <w:rFonts w:eastAsia="Times New Roman" w:cs="Arial"/>
          <w:bCs/>
          <w:noProof/>
          <w:sz w:val="20"/>
          <w:szCs w:val="20"/>
        </w:rPr>
        <w:t xml:space="preserve">the </w:t>
      </w:r>
      <w:r w:rsidRPr="00137F54">
        <w:rPr>
          <w:rFonts w:eastAsia="Times New Roman" w:cs="Arial"/>
          <w:bCs/>
          <w:noProof/>
          <w:sz w:val="20"/>
          <w:szCs w:val="20"/>
        </w:rPr>
        <w:t xml:space="preserve">conditions of this </w:t>
      </w:r>
      <w:r w:rsidR="007C1C64">
        <w:rPr>
          <w:rFonts w:eastAsia="Times New Roman" w:cs="Arial"/>
          <w:bCs/>
          <w:noProof/>
          <w:sz w:val="20"/>
          <w:szCs w:val="20"/>
        </w:rPr>
        <w:t>EOI</w:t>
      </w:r>
      <w:r w:rsidR="0045624E">
        <w:rPr>
          <w:rFonts w:eastAsia="Times New Roman" w:cs="Arial"/>
          <w:bCs/>
          <w:noProof/>
          <w:sz w:val="20"/>
          <w:szCs w:val="20"/>
        </w:rPr>
        <w:t xml:space="preserve"> process</w:t>
      </w:r>
      <w:r w:rsidRPr="00137F54">
        <w:rPr>
          <w:rFonts w:eastAsia="Times New Roman" w:cs="Arial"/>
          <w:bCs/>
          <w:noProof/>
          <w:sz w:val="20"/>
          <w:szCs w:val="20"/>
        </w:rPr>
        <w:t xml:space="preserve">, and certify that I am the duly authorised person to sign this </w:t>
      </w:r>
      <w:r w:rsidR="007C1C64">
        <w:rPr>
          <w:rFonts w:eastAsia="Times New Roman" w:cs="Arial"/>
          <w:bCs/>
          <w:noProof/>
          <w:sz w:val="20"/>
          <w:szCs w:val="20"/>
        </w:rPr>
        <w:t>submission</w:t>
      </w:r>
      <w:r w:rsidRPr="00137F54">
        <w:rPr>
          <w:rFonts w:eastAsia="Times New Roman" w:cs="Arial"/>
          <w:bCs/>
          <w:noProof/>
          <w:sz w:val="20"/>
          <w:szCs w:val="20"/>
        </w:rPr>
        <w:t>.</w:t>
      </w:r>
    </w:p>
    <w:p w14:paraId="3D3B298D" w14:textId="58BB2CFC" w:rsidR="008659EA" w:rsidRPr="00137F54" w:rsidRDefault="008659EA" w:rsidP="008659EA">
      <w:pPr>
        <w:numPr>
          <w:ilvl w:val="0"/>
          <w:numId w:val="26"/>
        </w:numPr>
        <w:spacing w:before="60"/>
        <w:rPr>
          <w:rFonts w:eastAsia="Times New Roman" w:cs="Arial"/>
          <w:bCs/>
          <w:noProof/>
          <w:sz w:val="20"/>
          <w:szCs w:val="20"/>
          <w:lang w:val="en-GB"/>
        </w:rPr>
      </w:pPr>
      <w:r w:rsidRPr="00137F54">
        <w:rPr>
          <w:rFonts w:eastAsia="Times New Roman" w:cs="Arial"/>
          <w:bCs/>
          <w:noProof/>
          <w:sz w:val="20"/>
          <w:szCs w:val="20"/>
        </w:rPr>
        <w:t>I certify that</w:t>
      </w:r>
      <w:r w:rsidR="004802F7">
        <w:rPr>
          <w:rFonts w:eastAsia="Times New Roman" w:cs="Arial"/>
          <w:bCs/>
          <w:noProof/>
          <w:sz w:val="20"/>
          <w:szCs w:val="20"/>
        </w:rPr>
        <w:t xml:space="preserve"> myself</w:t>
      </w:r>
      <w:r w:rsidR="00194BAA">
        <w:rPr>
          <w:rFonts w:eastAsia="Times New Roman" w:cs="Arial"/>
          <w:bCs/>
          <w:noProof/>
          <w:sz w:val="20"/>
          <w:szCs w:val="20"/>
        </w:rPr>
        <w:t xml:space="preserve"> and (if applicable)</w:t>
      </w:r>
      <w:r w:rsidRPr="00137F54">
        <w:rPr>
          <w:rFonts w:eastAsia="Times New Roman" w:cs="Arial"/>
          <w:bCs/>
          <w:noProof/>
          <w:sz w:val="20"/>
          <w:szCs w:val="20"/>
        </w:rPr>
        <w:t xml:space="preserve"> </w:t>
      </w:r>
      <w:r w:rsidRPr="00137F54">
        <w:rPr>
          <w:rFonts w:eastAsia="Times New Roman" w:cs="Arial"/>
          <w:bCs/>
          <w:noProof/>
          <w:sz w:val="20"/>
          <w:szCs w:val="20"/>
          <w:lang w:val="en-GB"/>
        </w:rPr>
        <w:t>the company’s directors, shareholders, officers and employees</w:t>
      </w:r>
      <w:r w:rsidRPr="00137F54">
        <w:rPr>
          <w:rFonts w:eastAsia="Times New Roman" w:cs="Arial"/>
          <w:bCs/>
          <w:noProof/>
          <w:sz w:val="20"/>
          <w:szCs w:val="20"/>
        </w:rPr>
        <w:t xml:space="preserve"> </w:t>
      </w:r>
      <w:r w:rsidRPr="00137F54">
        <w:rPr>
          <w:rFonts w:eastAsia="Times New Roman" w:cs="Arial"/>
          <w:bCs/>
          <w:noProof/>
          <w:sz w:val="20"/>
          <w:szCs w:val="20"/>
          <w:lang w:val="en-GB"/>
        </w:rPr>
        <w:t xml:space="preserve">are not in any way connected with and do not have any actual or potential </w:t>
      </w:r>
      <w:r w:rsidR="00EC6732">
        <w:rPr>
          <w:rFonts w:eastAsia="Times New Roman" w:cs="Arial"/>
          <w:bCs/>
          <w:noProof/>
          <w:sz w:val="20"/>
          <w:szCs w:val="20"/>
          <w:lang w:val="en-GB"/>
        </w:rPr>
        <w:t>c</w:t>
      </w:r>
      <w:r w:rsidRPr="00137F54">
        <w:rPr>
          <w:rFonts w:eastAsia="Times New Roman" w:cs="Arial"/>
          <w:bCs/>
          <w:noProof/>
          <w:sz w:val="20"/>
          <w:szCs w:val="20"/>
          <w:lang w:val="en-GB"/>
        </w:rPr>
        <w:t xml:space="preserve">onflict of </w:t>
      </w:r>
      <w:r w:rsidR="00EC6732">
        <w:rPr>
          <w:rFonts w:eastAsia="Times New Roman" w:cs="Arial"/>
          <w:bCs/>
          <w:noProof/>
          <w:sz w:val="20"/>
          <w:szCs w:val="20"/>
          <w:lang w:val="en-GB"/>
        </w:rPr>
        <w:t>i</w:t>
      </w:r>
      <w:r w:rsidRPr="00137F54">
        <w:rPr>
          <w:rFonts w:eastAsia="Times New Roman" w:cs="Arial"/>
          <w:bCs/>
          <w:noProof/>
          <w:sz w:val="20"/>
          <w:szCs w:val="20"/>
          <w:lang w:val="en-GB"/>
        </w:rPr>
        <w:t xml:space="preserve">nterest with any </w:t>
      </w:r>
      <w:r w:rsidR="00120105">
        <w:rPr>
          <w:rFonts w:eastAsia="Times New Roman" w:cs="Arial"/>
          <w:bCs/>
          <w:noProof/>
          <w:sz w:val="20"/>
          <w:szCs w:val="20"/>
          <w:lang w:val="en-GB"/>
        </w:rPr>
        <w:t>BD</w:t>
      </w:r>
      <w:r w:rsidRPr="00137F54">
        <w:rPr>
          <w:rFonts w:eastAsia="Times New Roman" w:cs="Arial"/>
          <w:bCs/>
          <w:noProof/>
          <w:sz w:val="20"/>
          <w:szCs w:val="20"/>
          <w:lang w:val="en-GB"/>
        </w:rPr>
        <w:t>A Officer or Staff Member (whether employed on a permanent, casual or contractual basis), except as disclosed hereunder</w:t>
      </w:r>
      <w:r>
        <w:rPr>
          <w:rFonts w:eastAsia="Times New Roman" w:cs="Arial"/>
          <w:bCs/>
          <w:noProof/>
          <w:sz w:val="20"/>
          <w:szCs w:val="20"/>
          <w:lang w:val="en-GB"/>
        </w:rPr>
        <w:t>:</w:t>
      </w:r>
    </w:p>
    <w:tbl>
      <w:tblPr>
        <w:tblStyle w:val="TableGrid"/>
        <w:tblW w:w="0" w:type="auto"/>
        <w:jc w:val="center"/>
        <w:tblLook w:val="04A0" w:firstRow="1" w:lastRow="0" w:firstColumn="1" w:lastColumn="0" w:noHBand="0" w:noVBand="1"/>
      </w:tblPr>
      <w:tblGrid>
        <w:gridCol w:w="9037"/>
      </w:tblGrid>
      <w:tr w:rsidR="008659EA" w14:paraId="5AA38900" w14:textId="77777777" w:rsidTr="000D0CE7">
        <w:trPr>
          <w:cnfStyle w:val="100000000000" w:firstRow="1" w:lastRow="0" w:firstColumn="0" w:lastColumn="0" w:oddVBand="0" w:evenVBand="0" w:oddHBand="0" w:evenHBand="0" w:firstRowFirstColumn="0" w:firstRowLastColumn="0" w:lastRowFirstColumn="0" w:lastRowLastColumn="0"/>
          <w:trHeight w:val="312"/>
          <w:jc w:val="center"/>
        </w:trPr>
        <w:tc>
          <w:tcPr>
            <w:tcW w:w="9037" w:type="dxa"/>
          </w:tcPr>
          <w:p w14:paraId="21B5E875" w14:textId="77777777" w:rsidR="008659EA" w:rsidRDefault="008659EA" w:rsidP="00B8019B">
            <w:pPr>
              <w:spacing w:before="60"/>
              <w:rPr>
                <w:rFonts w:eastAsia="Times New Roman" w:cs="Arial"/>
                <w:bCs/>
                <w:noProof/>
                <w:szCs w:val="20"/>
              </w:rPr>
            </w:pPr>
          </w:p>
        </w:tc>
      </w:tr>
    </w:tbl>
    <w:p w14:paraId="4ECB9D31" w14:textId="77777777" w:rsidR="008659EA" w:rsidRPr="00137F54" w:rsidRDefault="008659EA" w:rsidP="008659EA">
      <w:pPr>
        <w:spacing w:before="60"/>
        <w:rPr>
          <w:rFonts w:eastAsia="Times New Roman" w:cs="Arial"/>
          <w:bCs/>
          <w:noProof/>
          <w:sz w:val="20"/>
          <w:szCs w:val="20"/>
        </w:rPr>
      </w:pPr>
    </w:p>
    <w:p w14:paraId="745A329F" w14:textId="6D386F3E" w:rsidR="008659EA" w:rsidRPr="000D0CE7" w:rsidRDefault="008659EA" w:rsidP="4676584F">
      <w:pPr>
        <w:numPr>
          <w:ilvl w:val="0"/>
          <w:numId w:val="26"/>
        </w:numPr>
        <w:spacing w:before="60"/>
        <w:rPr>
          <w:rFonts w:eastAsia="Times New Roman" w:cs="Arial"/>
          <w:noProof/>
          <w:sz w:val="20"/>
          <w:szCs w:val="20"/>
        </w:rPr>
      </w:pPr>
      <w:r w:rsidRPr="4676584F">
        <w:rPr>
          <w:rFonts w:eastAsia="Times New Roman" w:cs="Arial"/>
          <w:noProof/>
          <w:sz w:val="20"/>
          <w:szCs w:val="20"/>
        </w:rPr>
        <w:t xml:space="preserve">I agree to abide by and hold firm all of the terms in </w:t>
      </w:r>
      <w:r w:rsidR="1BBAE396" w:rsidRPr="4676584F">
        <w:rPr>
          <w:rFonts w:eastAsia="Times New Roman" w:cs="Arial"/>
          <w:noProof/>
          <w:sz w:val="20"/>
          <w:szCs w:val="20"/>
        </w:rPr>
        <w:t>this</w:t>
      </w:r>
      <w:r w:rsidRPr="4676584F">
        <w:rPr>
          <w:rFonts w:eastAsia="Times New Roman" w:cs="Arial"/>
          <w:noProof/>
          <w:sz w:val="20"/>
          <w:szCs w:val="20"/>
        </w:rPr>
        <w:t xml:space="preserve"> offer for a period of ninety (90) calendar days from the expiration of the closing date for </w:t>
      </w:r>
      <w:r w:rsidR="003C1799">
        <w:rPr>
          <w:rFonts w:eastAsia="Times New Roman" w:cs="Arial"/>
          <w:noProof/>
          <w:sz w:val="20"/>
          <w:szCs w:val="20"/>
        </w:rPr>
        <w:t>submissions</w:t>
      </w:r>
      <w:r w:rsidRPr="4676584F">
        <w:rPr>
          <w:rFonts w:eastAsia="Times New Roman" w:cs="Arial"/>
          <w:noProof/>
          <w:sz w:val="20"/>
          <w:szCs w:val="20"/>
        </w:rPr>
        <w:t xml:space="preserve"> and these terms will remain binding upon the </w:t>
      </w:r>
      <w:r w:rsidR="00CA0056">
        <w:rPr>
          <w:rFonts w:eastAsia="Times New Roman" w:cs="Arial"/>
          <w:noProof/>
          <w:sz w:val="20"/>
          <w:szCs w:val="20"/>
        </w:rPr>
        <w:t>Applicant</w:t>
      </w:r>
      <w:r w:rsidRPr="4676584F">
        <w:rPr>
          <w:rFonts w:eastAsia="Times New Roman" w:cs="Arial"/>
          <w:noProof/>
          <w:sz w:val="20"/>
          <w:szCs w:val="20"/>
        </w:rPr>
        <w:t xml:space="preserve"> and may be accepted at any time by </w:t>
      </w:r>
      <w:r w:rsidR="00B2464E" w:rsidRPr="4676584F">
        <w:rPr>
          <w:rFonts w:eastAsia="Times New Roman" w:cs="Arial"/>
          <w:noProof/>
          <w:sz w:val="20"/>
          <w:szCs w:val="20"/>
        </w:rPr>
        <w:t>BDA</w:t>
      </w:r>
      <w:r w:rsidRPr="4676584F">
        <w:rPr>
          <w:rFonts w:eastAsia="Times New Roman" w:cs="Arial"/>
          <w:noProof/>
          <w:sz w:val="20"/>
          <w:szCs w:val="20"/>
        </w:rPr>
        <w:t xml:space="preserve"> before the expiration of that period. </w:t>
      </w:r>
      <w:r>
        <w:br/>
      </w:r>
      <w:r w:rsidRPr="4676584F">
        <w:rPr>
          <w:rFonts w:eastAsia="Times New Roman" w:cs="Arial"/>
          <w:noProof/>
          <w:sz w:val="20"/>
          <w:szCs w:val="20"/>
        </w:rPr>
        <w:t xml:space="preserve">The agreement contained in this paragraph is made in consideration of the administrative time and expense to </w:t>
      </w:r>
      <w:r w:rsidR="00B2464E" w:rsidRPr="4676584F">
        <w:rPr>
          <w:rFonts w:eastAsia="Times New Roman" w:cs="Arial"/>
          <w:noProof/>
          <w:sz w:val="20"/>
          <w:szCs w:val="20"/>
        </w:rPr>
        <w:t>BDA</w:t>
      </w:r>
      <w:r w:rsidRPr="4676584F">
        <w:rPr>
          <w:rFonts w:eastAsia="Times New Roman" w:cs="Arial"/>
          <w:noProof/>
          <w:sz w:val="20"/>
          <w:szCs w:val="20"/>
        </w:rPr>
        <w:t xml:space="preserve"> in evaluating the </w:t>
      </w:r>
      <w:r w:rsidR="00CA0056">
        <w:rPr>
          <w:rFonts w:eastAsia="Times New Roman" w:cs="Arial"/>
          <w:noProof/>
          <w:sz w:val="20"/>
          <w:szCs w:val="20"/>
        </w:rPr>
        <w:t>Applicant</w:t>
      </w:r>
      <w:r w:rsidRPr="4676584F">
        <w:rPr>
          <w:rFonts w:eastAsia="Times New Roman" w:cs="Arial"/>
          <w:noProof/>
          <w:sz w:val="20"/>
          <w:szCs w:val="20"/>
        </w:rPr>
        <w:t>'s offer.</w:t>
      </w:r>
    </w:p>
    <w:p w14:paraId="673FB321" w14:textId="297B7574" w:rsidR="00020CF6" w:rsidRDefault="00F534A0" w:rsidP="4615D3BD">
      <w:pPr>
        <w:spacing w:before="60"/>
      </w:pPr>
      <w:r w:rsidRPr="4615D3BD">
        <w:rPr>
          <w:rFonts w:eastAsia="Times New Roman" w:cs="Arial"/>
          <w:b/>
          <w:bCs/>
          <w:noProof/>
          <w:sz w:val="20"/>
          <w:szCs w:val="20"/>
        </w:rPr>
        <w:t xml:space="preserve">Signed by the </w:t>
      </w:r>
      <w:r w:rsidR="00CA0056">
        <w:rPr>
          <w:rFonts w:eastAsia="Times New Roman" w:cs="Arial"/>
          <w:b/>
          <w:bCs/>
          <w:noProof/>
          <w:sz w:val="20"/>
          <w:szCs w:val="20"/>
        </w:rPr>
        <w:t>Applicant</w:t>
      </w:r>
      <w:r w:rsidRPr="4615D3BD">
        <w:rPr>
          <w:rFonts w:eastAsia="Times New Roman" w:cs="Arial"/>
          <w:b/>
          <w:bCs/>
          <w:noProof/>
          <w:sz w:val="20"/>
          <w:szCs w:val="20"/>
        </w:rPr>
        <w:t xml:space="preserve">’s authorised representative who warrants that </w:t>
      </w:r>
      <w:r w:rsidR="008659EA" w:rsidRPr="4615D3BD">
        <w:rPr>
          <w:rFonts w:eastAsia="Times New Roman" w:cs="Arial"/>
          <w:b/>
          <w:bCs/>
          <w:noProof/>
          <w:sz w:val="20"/>
          <w:szCs w:val="20"/>
        </w:rPr>
        <w:t>they have the</w:t>
      </w:r>
      <w:r w:rsidRPr="4615D3BD">
        <w:rPr>
          <w:rFonts w:eastAsia="Times New Roman" w:cs="Arial"/>
          <w:b/>
          <w:bCs/>
          <w:noProof/>
          <w:sz w:val="20"/>
          <w:szCs w:val="20"/>
        </w:rPr>
        <w:t xml:space="preserve"> authority to submit on behalf of the </w:t>
      </w:r>
      <w:r w:rsidR="00CA0056">
        <w:rPr>
          <w:rFonts w:eastAsia="Times New Roman" w:cs="Arial"/>
          <w:b/>
          <w:bCs/>
          <w:noProof/>
          <w:sz w:val="20"/>
          <w:szCs w:val="20"/>
        </w:rPr>
        <w:t>Applicant</w:t>
      </w:r>
      <w:r w:rsidRPr="4615D3BD">
        <w:rPr>
          <w:rFonts w:eastAsia="Times New Roman" w:cs="Arial"/>
          <w:b/>
          <w:bCs/>
          <w:noProof/>
          <w:sz w:val="20"/>
          <w:szCs w:val="20"/>
        </w:rPr>
        <w:t>:</w:t>
      </w:r>
    </w:p>
    <w:tbl>
      <w:tblPr>
        <w:tblStyle w:val="TableGrid"/>
        <w:tblW w:w="9736" w:type="dxa"/>
        <w:tblLayout w:type="fixed"/>
        <w:tblLook w:val="0480" w:firstRow="0" w:lastRow="0" w:firstColumn="1" w:lastColumn="0" w:noHBand="0" w:noVBand="1"/>
      </w:tblPr>
      <w:tblGrid>
        <w:gridCol w:w="3991"/>
        <w:gridCol w:w="5745"/>
      </w:tblGrid>
      <w:tr w:rsidR="4615D3BD" w14:paraId="59C01034" w14:textId="77777777" w:rsidTr="004802F7">
        <w:trPr>
          <w:trHeight w:val="846"/>
        </w:trPr>
        <w:tc>
          <w:tcPr>
            <w:tcW w:w="3991"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14:paraId="7224DBC0" w14:textId="01488AF4" w:rsidR="4615D3BD" w:rsidRPr="003C1799" w:rsidRDefault="4615D3BD">
            <w:pPr>
              <w:rPr>
                <w:b/>
              </w:rPr>
            </w:pPr>
            <w:r w:rsidRPr="003C1799">
              <w:rPr>
                <w:rFonts w:eastAsia="Arial" w:cs="Arial"/>
                <w:b/>
                <w:color w:val="000000"/>
                <w:szCs w:val="20"/>
              </w:rPr>
              <w:t>Name</w:t>
            </w:r>
          </w:p>
        </w:tc>
        <w:tc>
          <w:tcPr>
            <w:tcW w:w="57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AA4FD2" w14:textId="6B98A0BA" w:rsidR="4615D3BD" w:rsidRDefault="4615D3BD">
            <w:r w:rsidRPr="4615D3BD">
              <w:rPr>
                <w:rFonts w:eastAsia="Arial" w:cs="Arial"/>
                <w:bCs/>
                <w:color w:val="FFFFFF" w:themeColor="background1"/>
                <w:sz w:val="24"/>
                <w:szCs w:val="24"/>
              </w:rPr>
              <w:t xml:space="preserve">     </w:t>
            </w:r>
          </w:p>
        </w:tc>
      </w:tr>
      <w:tr w:rsidR="4615D3BD" w14:paraId="55C4F191" w14:textId="77777777" w:rsidTr="004802F7">
        <w:trPr>
          <w:trHeight w:val="830"/>
        </w:trPr>
        <w:tc>
          <w:tcPr>
            <w:tcW w:w="3991"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14:paraId="3801C58F" w14:textId="3CF0BC2C" w:rsidR="4615D3BD" w:rsidRDefault="4615D3BD">
            <w:r w:rsidRPr="4615D3BD">
              <w:rPr>
                <w:rFonts w:eastAsia="Arial" w:cs="Arial"/>
                <w:b/>
                <w:bCs/>
                <w:color w:val="000000"/>
                <w:szCs w:val="20"/>
              </w:rPr>
              <w:t>Signature</w:t>
            </w:r>
          </w:p>
        </w:tc>
        <w:tc>
          <w:tcPr>
            <w:tcW w:w="57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F2F30D" w14:textId="33F81CCF" w:rsidR="4615D3BD" w:rsidRDefault="4615D3BD" w:rsidP="4615D3BD">
            <w:pPr>
              <w:rPr>
                <w:rFonts w:eastAsia="Arial" w:cs="Arial"/>
                <w:sz w:val="24"/>
                <w:szCs w:val="24"/>
              </w:rPr>
            </w:pPr>
          </w:p>
        </w:tc>
      </w:tr>
      <w:tr w:rsidR="4615D3BD" w14:paraId="6D243AC2" w14:textId="77777777" w:rsidTr="004802F7">
        <w:trPr>
          <w:trHeight w:val="798"/>
        </w:trPr>
        <w:tc>
          <w:tcPr>
            <w:tcW w:w="3991"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14:paraId="5D9C6B9C" w14:textId="6AF0509C" w:rsidR="4615D3BD" w:rsidRDefault="4615D3BD">
            <w:r w:rsidRPr="4615D3BD">
              <w:rPr>
                <w:rFonts w:eastAsia="Arial" w:cs="Arial"/>
                <w:b/>
                <w:bCs/>
                <w:color w:val="000000"/>
                <w:szCs w:val="20"/>
              </w:rPr>
              <w:t>Date</w:t>
            </w:r>
          </w:p>
        </w:tc>
        <w:tc>
          <w:tcPr>
            <w:tcW w:w="57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A699BC" w14:textId="1A6D4963" w:rsidR="4615D3BD" w:rsidRDefault="4615D3BD">
            <w:r w:rsidRPr="4615D3BD">
              <w:rPr>
                <w:rFonts w:eastAsia="Arial" w:cs="Arial"/>
                <w:sz w:val="24"/>
                <w:szCs w:val="24"/>
              </w:rPr>
              <w:t xml:space="preserve"> </w:t>
            </w:r>
          </w:p>
        </w:tc>
      </w:tr>
    </w:tbl>
    <w:p w14:paraId="77758C44" w14:textId="12713B3C" w:rsidR="00517BAE" w:rsidRDefault="00517BAE" w:rsidP="4615D3BD"/>
    <w:p w14:paraId="3477DFFC" w14:textId="62A4E3EA" w:rsidR="00517BAE" w:rsidRDefault="003B3D60" w:rsidP="008659EA">
      <w:pPr>
        <w:spacing w:before="0" w:after="160" w:line="259" w:lineRule="auto"/>
      </w:pPr>
      <w:r>
        <w:br w:type="page"/>
      </w:r>
    </w:p>
    <w:p w14:paraId="46BFDBE7" w14:textId="4C9AC3B4" w:rsidR="00517BAE" w:rsidRDefault="00350C06" w:rsidP="00C8219E">
      <w:pPr>
        <w:pStyle w:val="HeaderHeading"/>
      </w:pPr>
      <w:r>
        <w:lastRenderedPageBreak/>
        <w:t xml:space="preserve">Attachment A – </w:t>
      </w:r>
      <w:r w:rsidR="001C34EA">
        <w:t xml:space="preserve">Draft </w:t>
      </w:r>
      <w:r w:rsidR="004802F7">
        <w:t>Agreemen</w:t>
      </w:r>
      <w:r w:rsidR="001C34EA">
        <w:t>t</w:t>
      </w:r>
    </w:p>
    <w:p w14:paraId="79ACFB4D" w14:textId="66D5C674" w:rsidR="14DB8CFE" w:rsidRPr="00EE24EE" w:rsidRDefault="14DB8CFE" w:rsidP="69F6D583">
      <w:pPr>
        <w:spacing w:after="0"/>
        <w:rPr>
          <w:rFonts w:eastAsia="Calibri" w:cs="Arial"/>
          <w:sz w:val="20"/>
          <w:szCs w:val="20"/>
        </w:rPr>
      </w:pPr>
      <w:r w:rsidRPr="00EE24EE">
        <w:rPr>
          <w:rFonts w:eastAsia="Calibri" w:cs="Arial"/>
          <w:sz w:val="20"/>
          <w:szCs w:val="20"/>
        </w:rPr>
        <w:t xml:space="preserve">The Proposed </w:t>
      </w:r>
      <w:r w:rsidR="004802F7" w:rsidRPr="00EE24EE">
        <w:rPr>
          <w:rFonts w:eastAsia="Calibri" w:cs="Arial"/>
          <w:sz w:val="20"/>
          <w:szCs w:val="20"/>
        </w:rPr>
        <w:t>Agreement</w:t>
      </w:r>
      <w:r w:rsidRPr="00EE24EE">
        <w:rPr>
          <w:rFonts w:eastAsia="Calibri" w:cs="Arial"/>
          <w:sz w:val="20"/>
          <w:szCs w:val="20"/>
        </w:rPr>
        <w:t xml:space="preserve"> is the </w:t>
      </w:r>
      <w:r w:rsidR="0039595D" w:rsidRPr="00EE24EE">
        <w:rPr>
          <w:rFonts w:eastAsia="Calibri" w:cs="Arial"/>
          <w:sz w:val="20"/>
          <w:szCs w:val="20"/>
        </w:rPr>
        <w:t>Koori Perspectives Circle – BDA Membership Agreement</w:t>
      </w:r>
    </w:p>
    <w:p w14:paraId="5AEDC920" w14:textId="728ACE83" w:rsidR="14DB8CFE" w:rsidRPr="001053AB" w:rsidRDefault="14DB8CFE" w:rsidP="69F6D583">
      <w:pPr>
        <w:spacing w:after="0"/>
        <w:rPr>
          <w:rFonts w:ascii="Calibri" w:eastAsia="Calibri" w:hAnsi="Calibri" w:cs="Calibri"/>
          <w:lang w:val="en-US"/>
        </w:rPr>
      </w:pPr>
      <w:r w:rsidRPr="00EE24EE">
        <w:rPr>
          <w:rFonts w:eastAsia="Calibri" w:cs="Arial"/>
          <w:sz w:val="20"/>
          <w:szCs w:val="20"/>
          <w:lang w:val="en-US"/>
        </w:rPr>
        <w:t xml:space="preserve">The engagement with the successful </w:t>
      </w:r>
      <w:r w:rsidR="00CA0056" w:rsidRPr="00EE24EE">
        <w:rPr>
          <w:rFonts w:eastAsia="Calibri" w:cs="Arial"/>
          <w:sz w:val="20"/>
          <w:szCs w:val="20"/>
          <w:lang w:val="en-US"/>
        </w:rPr>
        <w:t>Applicant</w:t>
      </w:r>
      <w:r w:rsidRPr="00EE24EE">
        <w:rPr>
          <w:rFonts w:eastAsia="Calibri" w:cs="Arial"/>
          <w:sz w:val="20"/>
          <w:szCs w:val="20"/>
          <w:lang w:val="en-US"/>
        </w:rPr>
        <w:t xml:space="preserve"> will be governed by the terms and conditions of </w:t>
      </w:r>
      <w:r w:rsidR="009A3D8C" w:rsidRPr="00EE24EE">
        <w:rPr>
          <w:rFonts w:eastAsia="Calibri" w:cs="Arial"/>
          <w:sz w:val="20"/>
          <w:szCs w:val="20"/>
          <w:lang w:val="en-US"/>
        </w:rPr>
        <w:t xml:space="preserve">the </w:t>
      </w:r>
      <w:r w:rsidR="0039595D" w:rsidRPr="00EE24EE">
        <w:rPr>
          <w:rFonts w:eastAsia="Calibri" w:cs="Arial"/>
          <w:sz w:val="20"/>
          <w:szCs w:val="20"/>
          <w:lang w:val="en-US"/>
        </w:rPr>
        <w:t>Draft</w:t>
      </w:r>
      <w:r w:rsidR="009A3D8C" w:rsidRPr="00EE24EE">
        <w:rPr>
          <w:rFonts w:eastAsia="Calibri" w:cs="Arial"/>
          <w:sz w:val="20"/>
          <w:szCs w:val="20"/>
          <w:lang w:val="en-US"/>
        </w:rPr>
        <w:t xml:space="preserve"> Agreement </w:t>
      </w:r>
      <w:r w:rsidR="0039595D" w:rsidRPr="00EE24EE">
        <w:rPr>
          <w:rFonts w:eastAsia="Calibri" w:cs="Arial"/>
          <w:sz w:val="20"/>
          <w:szCs w:val="20"/>
          <w:lang w:val="en-US"/>
        </w:rPr>
        <w:t>Koori Perspectives Circle – BDA Membership Agreement</w:t>
      </w:r>
      <w:r w:rsidR="004802F7" w:rsidRPr="00EE24EE">
        <w:rPr>
          <w:rFonts w:eastAsia="Calibri" w:cs="Arial"/>
          <w:sz w:val="20"/>
          <w:szCs w:val="20"/>
          <w:lang w:val="en-US"/>
        </w:rPr>
        <w:t xml:space="preserve"> which</w:t>
      </w:r>
      <w:r w:rsidRPr="00EE24EE">
        <w:rPr>
          <w:rFonts w:eastAsia="Calibri" w:cs="Arial"/>
          <w:sz w:val="20"/>
          <w:szCs w:val="20"/>
          <w:lang w:val="en-US"/>
        </w:rPr>
        <w:t xml:space="preserve"> is </w:t>
      </w:r>
      <w:r w:rsidR="004802F7" w:rsidRPr="00EE24EE">
        <w:rPr>
          <w:rFonts w:eastAsia="Calibri" w:cs="Arial"/>
          <w:sz w:val="20"/>
          <w:szCs w:val="20"/>
          <w:lang w:val="en-US"/>
        </w:rPr>
        <w:t>provided as Attachment A</w:t>
      </w:r>
      <w:r w:rsidRPr="001053AB">
        <w:rPr>
          <w:rFonts w:ascii="Calibri" w:eastAsia="Calibri" w:hAnsi="Calibri" w:cs="Calibri"/>
          <w:lang w:val="en-US"/>
        </w:rPr>
        <w:t xml:space="preserve">:  </w:t>
      </w:r>
    </w:p>
    <w:p w14:paraId="67196573" w14:textId="0DD937BA" w:rsidR="14DB8CFE" w:rsidRPr="001053AB" w:rsidRDefault="14DB8CFE" w:rsidP="69F6D583">
      <w:pPr>
        <w:spacing w:after="0"/>
        <w:rPr>
          <w:rFonts w:ascii="Calibri" w:eastAsia="Calibri" w:hAnsi="Calibri" w:cs="Calibri"/>
        </w:rPr>
      </w:pPr>
    </w:p>
    <w:p w14:paraId="5C48BBA1" w14:textId="77777777" w:rsidR="003278A8" w:rsidRDefault="003278A8" w:rsidP="69F6D583">
      <w:pPr>
        <w:spacing w:after="0"/>
        <w:rPr>
          <w:rFonts w:eastAsia="Arial" w:cs="Arial"/>
          <w:b/>
          <w:bCs/>
        </w:rPr>
      </w:pPr>
    </w:p>
    <w:p w14:paraId="683F7590" w14:textId="309AFDED" w:rsidR="14DB8CFE" w:rsidRDefault="14DB8CFE" w:rsidP="69F6D583">
      <w:pPr>
        <w:spacing w:after="0"/>
      </w:pPr>
    </w:p>
    <w:p w14:paraId="293A594A" w14:textId="77777777" w:rsidR="69F6D583" w:rsidRDefault="69F6D583" w:rsidP="69F6D583">
      <w:pPr>
        <w:pStyle w:val="BodyText1"/>
        <w:rPr>
          <w:rFonts w:ascii="Arial" w:hAnsi="Arial" w:cs="Arial"/>
          <w:b/>
          <w:bCs/>
        </w:rPr>
      </w:pPr>
    </w:p>
    <w:p w14:paraId="4ADD3FCC" w14:textId="77777777" w:rsidR="003278A8" w:rsidRDefault="003278A8" w:rsidP="69F6D583">
      <w:pPr>
        <w:pStyle w:val="BodyText1"/>
        <w:rPr>
          <w:rFonts w:ascii="Arial" w:hAnsi="Arial" w:cs="Arial"/>
          <w:b/>
          <w:bCs/>
        </w:rPr>
      </w:pPr>
    </w:p>
    <w:p w14:paraId="39A4B284" w14:textId="77777777" w:rsidR="00517BAE" w:rsidRPr="00C10A41" w:rsidRDefault="00517BAE" w:rsidP="003278A8">
      <w:pPr>
        <w:spacing w:after="0"/>
      </w:pPr>
    </w:p>
    <w:sectPr w:rsidR="00517BAE" w:rsidRPr="00C10A41" w:rsidSect="003278A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pgMar w:top="899" w:right="1076" w:bottom="719" w:left="1083" w:header="1077" w:footer="66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08A9" w14:textId="77777777" w:rsidR="00DB2731" w:rsidRDefault="00DB2731" w:rsidP="00870475">
      <w:pPr>
        <w:spacing w:after="0" w:line="240" w:lineRule="auto"/>
      </w:pPr>
      <w:r>
        <w:separator/>
      </w:r>
    </w:p>
  </w:endnote>
  <w:endnote w:type="continuationSeparator" w:id="0">
    <w:p w14:paraId="367E5DBC" w14:textId="77777777" w:rsidR="00DB2731" w:rsidRDefault="00DB2731" w:rsidP="00870475">
      <w:pPr>
        <w:spacing w:after="0" w:line="240" w:lineRule="auto"/>
      </w:pPr>
      <w:r>
        <w:continuationSeparator/>
      </w:r>
    </w:p>
  </w:endnote>
  <w:endnote w:type="continuationNotice" w:id="1">
    <w:p w14:paraId="045BDECF" w14:textId="77777777" w:rsidR="00DB2731" w:rsidRDefault="00DB27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altName w:val="Palatino Linotype"/>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C83D" w14:textId="0349449A" w:rsidR="00615614" w:rsidRDefault="00615614">
    <w:pPr>
      <w:pStyle w:val="Footer"/>
    </w:pPr>
    <w:r>
      <w:rPr>
        <w:noProof/>
      </w:rPr>
      <mc:AlternateContent>
        <mc:Choice Requires="wps">
          <w:drawing>
            <wp:anchor distT="0" distB="0" distL="0" distR="0" simplePos="0" relativeHeight="251658244" behindDoc="0" locked="0" layoutInCell="1" allowOverlap="1" wp14:anchorId="2CD98876" wp14:editId="12C42FF6">
              <wp:simplePos x="635" y="635"/>
              <wp:positionH relativeFrom="column">
                <wp:align>center</wp:align>
              </wp:positionH>
              <wp:positionV relativeFrom="paragraph">
                <wp:posOffset>635</wp:posOffset>
              </wp:positionV>
              <wp:extent cx="443865" cy="443865"/>
              <wp:effectExtent l="0" t="0" r="16510" b="635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2E004A" w14:textId="41CDE482"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CD98876" id="_x0000_t202" coordsize="21600,21600" o:spt="202" path="m,l,21600r21600,l21600,xe">
              <v:stroke joinstyle="miter"/>
              <v:path gradientshapeok="t" o:connecttype="rect"/>
            </v:shapetype>
            <v:shape id="Text Box 6" o:spid="_x0000_s1029" type="#_x0000_t202" alt="OFFI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A2E004A" w14:textId="41CDE482"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v:textbox>
              <w10:wrap type="square"/>
            </v:shape>
          </w:pict>
        </mc:Fallback>
      </mc:AlternateContent>
    </w:r>
  </w:p>
  <w:p w14:paraId="4E1C049F" w14:textId="77777777" w:rsidR="00A77D9C" w:rsidRDefault="00A77D9C"/>
  <w:p w14:paraId="36BED44C" w14:textId="77777777" w:rsidR="00A77D9C" w:rsidRDefault="00A77D9C"/>
  <w:p w14:paraId="2DECD7B3" w14:textId="77777777" w:rsidR="00A77D9C" w:rsidRDefault="00A77D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3"/>
      <w:tblW w:w="2728" w:type="dxa"/>
      <w:tblInd w:w="-108" w:type="dxa"/>
      <w:tblLook w:val="04A0" w:firstRow="1" w:lastRow="0" w:firstColumn="1" w:lastColumn="0" w:noHBand="0" w:noVBand="1"/>
    </w:tblPr>
    <w:tblGrid>
      <w:gridCol w:w="2728"/>
    </w:tblGrid>
    <w:tr w:rsidR="008659EA" w:rsidRPr="00732C63" w14:paraId="63A9C484" w14:textId="62F54E79" w:rsidTr="008659EA">
      <w:trPr>
        <w:trHeight w:val="23"/>
      </w:trPr>
      <w:tc>
        <w:tcPr>
          <w:tcW w:w="2728" w:type="dxa"/>
          <w:tcMar>
            <w:top w:w="57" w:type="dxa"/>
          </w:tcMar>
        </w:tcPr>
        <w:p w14:paraId="62AC7316" w14:textId="6B793945" w:rsidR="008659EA" w:rsidRPr="004160D2" w:rsidRDefault="008659EA" w:rsidP="004160D2">
          <w:pPr>
            <w:tabs>
              <w:tab w:val="right" w:pos="9072"/>
            </w:tabs>
            <w:spacing w:after="0" w:line="240" w:lineRule="auto"/>
            <w:rPr>
              <w:rFonts w:cs="Arial"/>
              <w:b/>
              <w:sz w:val="14"/>
              <w:szCs w:val="14"/>
            </w:rPr>
          </w:pPr>
          <w:r w:rsidRPr="00A1230D">
            <w:rPr>
              <w:rFonts w:cs="Arial"/>
              <w:b/>
              <w:sz w:val="14"/>
              <w:szCs w:val="14"/>
            </w:rPr>
            <w:t>Objective reference</w:t>
          </w:r>
          <w:r w:rsidRPr="004160D2">
            <w:rPr>
              <w:rFonts w:cs="Arial"/>
              <w:b/>
              <w:sz w:val="14"/>
              <w:szCs w:val="14"/>
            </w:rPr>
            <w:t>:</w:t>
          </w:r>
        </w:p>
      </w:tc>
    </w:tr>
    <w:tr w:rsidR="008659EA" w:rsidRPr="00732C63" w14:paraId="60A4E6FA" w14:textId="698AA466" w:rsidTr="008659EA">
      <w:trPr>
        <w:trHeight w:val="22"/>
      </w:trPr>
      <w:tc>
        <w:tcPr>
          <w:tcW w:w="2728" w:type="dxa"/>
        </w:tcPr>
        <w:p w14:paraId="02E4DB7E" w14:textId="1CD20338" w:rsidR="008659EA" w:rsidRPr="004160D2" w:rsidRDefault="008659EA" w:rsidP="004160D2">
          <w:pPr>
            <w:tabs>
              <w:tab w:val="right" w:pos="9072"/>
            </w:tabs>
            <w:spacing w:after="0" w:line="240" w:lineRule="auto"/>
            <w:rPr>
              <w:rFonts w:cs="Arial"/>
              <w:sz w:val="14"/>
              <w:szCs w:val="14"/>
            </w:rPr>
          </w:pPr>
          <w:r w:rsidRPr="004160D2">
            <w:rPr>
              <w:rFonts w:cs="Arial"/>
              <w:sz w:val="14"/>
              <w:szCs w:val="14"/>
            </w:rPr>
            <w:t>XXX</w:t>
          </w:r>
        </w:p>
      </w:tc>
    </w:tr>
  </w:tbl>
  <w:p w14:paraId="693AF480" w14:textId="646AA4F5" w:rsidR="004160D2" w:rsidRDefault="00350C06" w:rsidP="005F2F33">
    <w:pPr>
      <w:pStyle w:val="Footer"/>
    </w:pPr>
    <w:r>
      <w:rPr>
        <w:rFonts w:cs="Arial"/>
        <w:b/>
        <w:noProof/>
        <w:sz w:val="14"/>
        <w:szCs w:val="14"/>
      </w:rPr>
      <mc:AlternateContent>
        <mc:Choice Requires="wps">
          <w:drawing>
            <wp:anchor distT="0" distB="0" distL="0" distR="0" simplePos="0" relativeHeight="251658245" behindDoc="0" locked="0" layoutInCell="1" allowOverlap="1" wp14:anchorId="48872396" wp14:editId="3E9E3090">
              <wp:simplePos x="0" y="0"/>
              <wp:positionH relativeFrom="column">
                <wp:posOffset>2654935</wp:posOffset>
              </wp:positionH>
              <wp:positionV relativeFrom="paragraph">
                <wp:posOffset>323215</wp:posOffset>
              </wp:positionV>
              <wp:extent cx="443865" cy="443865"/>
              <wp:effectExtent l="0" t="0" r="16510" b="635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2E91D" w14:textId="27D5EFBA"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8872396" id="_x0000_t202" coordsize="21600,21600" o:spt="202" path="m,l,21600r21600,l21600,xe">
              <v:stroke joinstyle="miter"/>
              <v:path gradientshapeok="t" o:connecttype="rect"/>
            </v:shapetype>
            <v:shape id="Text Box 7" o:spid="_x0000_s1030" type="#_x0000_t202" alt="OFFICIAL" style="position:absolute;left:0;text-align:left;margin-left:209.05pt;margin-top:25.45pt;width:34.95pt;height:34.95pt;z-index:251658245;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" filled="f" stroked="f">
              <v:textbox style="mso-fit-shape-to-text:t" inset="0,0,0,0">
                <w:txbxContent>
                  <w:p w14:paraId="7FA2E91D" w14:textId="27D5EFBA"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v:textbox>
              <w10:wrap type="square"/>
            </v:shape>
          </w:pict>
        </mc:Fallback>
      </mc:AlternateContent>
    </w:r>
    <w:r w:rsidR="005F2F33">
      <w:tab/>
    </w:r>
    <w:r w:rsidR="00912FDB">
      <w:t>Bradfield Development</w:t>
    </w:r>
    <w:r w:rsidR="005F2F33">
      <w:t xml:space="preserve"> Authority </w:t>
    </w:r>
    <w:r w:rsidR="005F2F33" w:rsidRPr="002526CB">
      <w:t xml:space="preserve">| </w:t>
    </w:r>
    <w:r w:rsidR="005F2F33" w:rsidRPr="00A1230D">
      <w:t>mm/</w:t>
    </w:r>
    <w:proofErr w:type="spellStart"/>
    <w:proofErr w:type="gramStart"/>
    <w:r w:rsidR="005F2F33" w:rsidRPr="00A1230D">
      <w:t>yyyy</w:t>
    </w:r>
    <w:proofErr w:type="spellEnd"/>
    <w:r w:rsidR="005F2F33">
      <w:t xml:space="preserve">  </w:t>
    </w:r>
    <w:r w:rsidR="005F2F33" w:rsidRPr="002D7CA6">
      <w:t>|</w:t>
    </w:r>
    <w:proofErr w:type="gramEnd"/>
    <w:r w:rsidR="005F2F33" w:rsidRPr="002D7CA6">
      <w:t xml:space="preserve"> </w:t>
    </w:r>
    <w:r w:rsidR="005F2F33" w:rsidRPr="002D7CA6">
      <w:fldChar w:fldCharType="begin"/>
    </w:r>
    <w:r w:rsidR="005F2F33" w:rsidRPr="002D7CA6">
      <w:instrText xml:space="preserve"> PAGE   \* MERGEFORMAT </w:instrText>
    </w:r>
    <w:r w:rsidR="005F2F33" w:rsidRPr="002D7CA6">
      <w:fldChar w:fldCharType="separate"/>
    </w:r>
    <w:r w:rsidR="005F2F33">
      <w:t>5</w:t>
    </w:r>
    <w:r w:rsidR="005F2F33" w:rsidRPr="002D7CA6">
      <w:fldChar w:fldCharType="end"/>
    </w:r>
  </w:p>
  <w:p w14:paraId="0FCF0E0F" w14:textId="77777777" w:rsidR="00A77D9C" w:rsidRDefault="00A77D9C"/>
  <w:p w14:paraId="16CB5C52" w14:textId="77777777" w:rsidR="00A77D9C" w:rsidRDefault="00A77D9C"/>
  <w:p w14:paraId="689A4659" w14:textId="77777777" w:rsidR="00A77D9C" w:rsidRDefault="00A77D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8B8F" w14:textId="57F273A4" w:rsidR="00615614" w:rsidRDefault="00615614">
    <w:pPr>
      <w:pStyle w:val="Footer"/>
    </w:pPr>
    <w:r>
      <w:rPr>
        <w:noProof/>
      </w:rPr>
      <mc:AlternateContent>
        <mc:Choice Requires="wps">
          <w:drawing>
            <wp:anchor distT="0" distB="0" distL="0" distR="0" simplePos="0" relativeHeight="251658243" behindDoc="0" locked="0" layoutInCell="1" allowOverlap="1" wp14:anchorId="0B4B4761" wp14:editId="65442F64">
              <wp:simplePos x="635" y="635"/>
              <wp:positionH relativeFrom="column">
                <wp:align>center</wp:align>
              </wp:positionH>
              <wp:positionV relativeFrom="paragraph">
                <wp:posOffset>635</wp:posOffset>
              </wp:positionV>
              <wp:extent cx="443865" cy="443865"/>
              <wp:effectExtent l="0" t="0" r="16510" b="635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51CFD" w14:textId="72A5FF68"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B4B4761" id="_x0000_t202" coordsize="21600,21600" o:spt="202" path="m,l,21600r21600,l21600,xe">
              <v:stroke joinstyle="miter"/>
              <v:path gradientshapeok="t" o:connecttype="rect"/>
            </v:shapetype>
            <v:shape id="Text Box 5" o:spid="_x0000_s1032" type="#_x0000_t202" alt="OFFI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A351CFD" w14:textId="72A5FF68"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3124" w14:textId="77777777" w:rsidR="00DB2731" w:rsidRDefault="00DB2731" w:rsidP="00870475">
      <w:pPr>
        <w:spacing w:after="0" w:line="240" w:lineRule="auto"/>
      </w:pPr>
      <w:r>
        <w:separator/>
      </w:r>
    </w:p>
  </w:footnote>
  <w:footnote w:type="continuationSeparator" w:id="0">
    <w:p w14:paraId="4EFFDC6B" w14:textId="77777777" w:rsidR="00DB2731" w:rsidRDefault="00DB2731" w:rsidP="00870475">
      <w:pPr>
        <w:spacing w:after="0" w:line="240" w:lineRule="auto"/>
      </w:pPr>
      <w:r>
        <w:continuationSeparator/>
      </w:r>
    </w:p>
  </w:footnote>
  <w:footnote w:type="continuationNotice" w:id="1">
    <w:p w14:paraId="515C0CF1" w14:textId="77777777" w:rsidR="00DB2731" w:rsidRDefault="00DB27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612B" w14:textId="7F6D5501" w:rsidR="00615614" w:rsidRDefault="00615614">
    <w:pPr>
      <w:pStyle w:val="Header"/>
    </w:pPr>
    <w:r>
      <w:rPr>
        <w:noProof/>
      </w:rPr>
      <mc:AlternateContent>
        <mc:Choice Requires="wps">
          <w:drawing>
            <wp:anchor distT="0" distB="0" distL="0" distR="0" simplePos="0" relativeHeight="251658241" behindDoc="0" locked="0" layoutInCell="1" allowOverlap="1" wp14:anchorId="20630AF1" wp14:editId="42203508">
              <wp:simplePos x="635" y="635"/>
              <wp:positionH relativeFrom="column">
                <wp:align>center</wp:align>
              </wp:positionH>
              <wp:positionV relativeFrom="paragraph">
                <wp:posOffset>635</wp:posOffset>
              </wp:positionV>
              <wp:extent cx="443865" cy="443865"/>
              <wp:effectExtent l="0" t="0" r="16510" b="635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2C28E" w14:textId="661EAEAE"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0630AF1" id="_x0000_t202" coordsize="21600,21600" o:spt="202" path="m,l,21600r21600,l21600,xe">
              <v:stroke joinstyle="miter"/>
              <v:path gradientshapeok="t" o:connecttype="rect"/>
            </v:shapetype>
            <v:shape id="Text Box 3" o:spid="_x0000_s1026" type="#_x0000_t202" alt="OFFI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F2C28E" w14:textId="661EAEAE"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v:textbox>
              <w10:wrap type="square"/>
            </v:shape>
          </w:pict>
        </mc:Fallback>
      </mc:AlternateContent>
    </w:r>
  </w:p>
  <w:p w14:paraId="7BCE85B7" w14:textId="77777777" w:rsidR="00A77D9C" w:rsidRDefault="00A77D9C"/>
  <w:p w14:paraId="5B589C62" w14:textId="77777777" w:rsidR="00A77D9C" w:rsidRDefault="00A77D9C"/>
  <w:p w14:paraId="09811161" w14:textId="77777777" w:rsidR="00A77D9C" w:rsidRDefault="00A77D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8144" w14:textId="03B76C23" w:rsidR="00020CD1" w:rsidRDefault="00626356" w:rsidP="00020CD1">
    <w:pPr>
      <w:pStyle w:val="Descriptor"/>
    </w:pPr>
    <w:r w:rsidRPr="00020CD1">
      <w:rPr>
        <w:noProof/>
        <w:color w:val="002060"/>
      </w:rPr>
      <w:drawing>
        <wp:anchor distT="0" distB="0" distL="114300" distR="114300" simplePos="0" relativeHeight="251658246" behindDoc="0" locked="0" layoutInCell="1" allowOverlap="1" wp14:anchorId="2758CB8C" wp14:editId="3AF808E8">
          <wp:simplePos x="0" y="0"/>
          <wp:positionH relativeFrom="column">
            <wp:posOffset>5451313</wp:posOffset>
          </wp:positionH>
          <wp:positionV relativeFrom="paragraph">
            <wp:posOffset>142875</wp:posOffset>
          </wp:positionV>
          <wp:extent cx="668216" cy="723900"/>
          <wp:effectExtent l="0" t="0" r="508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216"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D1">
      <w:rPr>
        <w:noProof/>
      </w:rPr>
      <mc:AlternateContent>
        <mc:Choice Requires="wps">
          <w:drawing>
            <wp:anchor distT="0" distB="0" distL="0" distR="0" simplePos="0" relativeHeight="251658247" behindDoc="0" locked="0" layoutInCell="1" allowOverlap="1" wp14:anchorId="63F92FBE" wp14:editId="69A984CE">
              <wp:simplePos x="0" y="0"/>
              <wp:positionH relativeFrom="column">
                <wp:align>center</wp:align>
              </wp:positionH>
              <wp:positionV relativeFrom="paragraph">
                <wp:posOffset>-4955</wp:posOffset>
              </wp:positionV>
              <wp:extent cx="443865" cy="443865"/>
              <wp:effectExtent l="0" t="0" r="10160" b="10160"/>
              <wp:wrapSquare wrapText="bothSides"/>
              <wp:docPr id="79"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36DEF" w14:textId="77777777" w:rsidR="00020CD1" w:rsidRPr="00C64176" w:rsidRDefault="00020CD1" w:rsidP="00020CD1">
                          <w:pPr>
                            <w:rPr>
                              <w:rFonts w:ascii="Calibri" w:eastAsia="Calibri" w:hAnsi="Calibri" w:cs="Calibri"/>
                              <w:color w:val="FF0000"/>
                              <w:sz w:val="20"/>
                              <w:szCs w:val="20"/>
                            </w:rPr>
                          </w:pPr>
                          <w:r w:rsidRPr="00C64176">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3F92FBE" id="_x0000_t202" coordsize="21600,21600" o:spt="202" path="m,l,21600r21600,l21600,xe">
              <v:stroke joinstyle="miter"/>
              <v:path gradientshapeok="t" o:connecttype="rect"/>
            </v:shapetype>
            <v:shape id="Text Box 79" o:spid="_x0000_s1027" type="#_x0000_t202" alt="OFFICIAL" style="position:absolute;margin-left:0;margin-top:-.4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" filled="f" stroked="f">
              <v:textbox style="mso-fit-shape-to-text:t" inset="0,0,0,0">
                <w:txbxContent>
                  <w:p w14:paraId="40136DEF" w14:textId="77777777" w:rsidR="00020CD1" w:rsidRPr="00C64176" w:rsidRDefault="00020CD1" w:rsidP="00020CD1">
                    <w:pPr>
                      <w:rPr>
                        <w:rFonts w:ascii="Calibri" w:eastAsia="Calibri" w:hAnsi="Calibri" w:cs="Calibri"/>
                        <w:color w:val="FF0000"/>
                        <w:sz w:val="20"/>
                        <w:szCs w:val="20"/>
                      </w:rPr>
                    </w:pPr>
                    <w:r w:rsidRPr="00C64176">
                      <w:rPr>
                        <w:rFonts w:ascii="Calibri" w:eastAsia="Calibri" w:hAnsi="Calibri" w:cs="Calibri"/>
                        <w:color w:val="FF0000"/>
                        <w:sz w:val="20"/>
                        <w:szCs w:val="20"/>
                      </w:rPr>
                      <w:t>OFFICIAL</w:t>
                    </w:r>
                  </w:p>
                </w:txbxContent>
              </v:textbox>
              <w10:wrap type="square"/>
            </v:shape>
          </w:pict>
        </mc:Fallback>
      </mc:AlternateContent>
    </w:r>
  </w:p>
  <w:p w14:paraId="50748EB4" w14:textId="3B7B494A" w:rsidR="00020CD1" w:rsidRDefault="00020CD1" w:rsidP="00020CD1">
    <w:pPr>
      <w:pStyle w:val="Descriptor"/>
      <w:rPr>
        <w:color w:val="002060"/>
      </w:rPr>
    </w:pPr>
  </w:p>
  <w:p w14:paraId="68E2E85D" w14:textId="11ABCE4A" w:rsidR="00020CD1" w:rsidRPr="00020CD1" w:rsidRDefault="00912FDB" w:rsidP="00020CD1">
    <w:pPr>
      <w:pStyle w:val="Descriptor"/>
    </w:pPr>
    <w:r>
      <w:rPr>
        <w:color w:val="002060"/>
      </w:rPr>
      <w:t>Bradfield Development</w:t>
    </w:r>
    <w:r w:rsidR="00020CD1" w:rsidRPr="00020CD1">
      <w:rPr>
        <w:color w:val="002060"/>
      </w:rPr>
      <w:t xml:space="preserve"> Authority</w:t>
    </w:r>
  </w:p>
  <w:p w14:paraId="4C2CF083" w14:textId="77777777" w:rsidR="00F369F9" w:rsidRDefault="00615614" w:rsidP="00A45EC9">
    <w:pPr>
      <w:pStyle w:val="Header"/>
      <w:jc w:val="left"/>
      <w:rPr>
        <w:noProof/>
      </w:rPr>
    </w:pPr>
    <w:r>
      <w:rPr>
        <w:noProof/>
      </w:rPr>
      <mc:AlternateContent>
        <mc:Choice Requires="wps">
          <w:drawing>
            <wp:anchor distT="0" distB="0" distL="0" distR="0" simplePos="0" relativeHeight="251658242" behindDoc="0" locked="0" layoutInCell="1" allowOverlap="1" wp14:anchorId="53724384" wp14:editId="01C8F381">
              <wp:simplePos x="635" y="635"/>
              <wp:positionH relativeFrom="column">
                <wp:align>center</wp:align>
              </wp:positionH>
              <wp:positionV relativeFrom="paragraph">
                <wp:posOffset>635</wp:posOffset>
              </wp:positionV>
              <wp:extent cx="443865" cy="443865"/>
              <wp:effectExtent l="0" t="0" r="16510" b="635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62996" w14:textId="4949A9DD" w:rsidR="00615614" w:rsidRPr="00615614" w:rsidRDefault="00615614">
                          <w:pPr>
                            <w:rPr>
                              <w:rFonts w:ascii="Calibri" w:eastAsia="Calibri" w:hAnsi="Calibri" w:cs="Calibri"/>
                              <w:noProof/>
                              <w:color w:val="FF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 w14:anchorId="53724384" id="Text Box 4"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2A62996" w14:textId="4949A9DD" w:rsidR="00615614" w:rsidRPr="00615614" w:rsidRDefault="00615614">
                    <w:pPr>
                      <w:rPr>
                        <w:rFonts w:ascii="Calibri" w:eastAsia="Calibri" w:hAnsi="Calibri" w:cs="Calibri"/>
                        <w:noProof/>
                        <w:color w:val="FF0000"/>
                        <w:sz w:val="20"/>
                        <w:szCs w:val="20"/>
                      </w:rPr>
                    </w:pPr>
                  </w:p>
                </w:txbxContent>
              </v:textbox>
            </v:shape>
          </w:pict>
        </mc:Fallback>
      </mc:AlternateContent>
    </w:r>
  </w:p>
  <w:p w14:paraId="42881BF9" w14:textId="1830C729" w:rsidR="00327863" w:rsidRDefault="0020243B" w:rsidP="00A45EC9">
    <w:pPr>
      <w:pStyle w:val="Header"/>
      <w:jc w:val="left"/>
    </w:pPr>
    <w:sdt>
      <w:sdtPr>
        <w:alias w:val="Series or program name"/>
        <w:tag w:val="Series or program name"/>
        <w:id w:val="-502431130"/>
        <w:dataBinding w:prefixMappings="xmlns:ns0='http://purl.org/dc/elements/1.1/' xmlns:ns1='http://schemas.openxmlformats.org/package/2006/metadata/core-properties' " w:xpath="/ns1:coreProperties[1]/ns0:subject[1]" w:storeItemID="{6C3C8BC8-F283-45AE-878A-BAB7291924A1}"/>
        <w:text/>
      </w:sdtPr>
      <w:sdtEndPr/>
      <w:sdtContent>
        <w:r w:rsidR="00D14B0C">
          <w:t xml:space="preserve">EOI </w:t>
        </w:r>
        <w:r w:rsidR="002D32F0">
          <w:t>RESPONSE FORM</w:t>
        </w:r>
      </w:sdtContent>
    </w:sdt>
  </w:p>
  <w:p w14:paraId="4F189FF9" w14:textId="77777777" w:rsidR="00A77D9C" w:rsidRDefault="00A77D9C"/>
  <w:p w14:paraId="176D3E2D" w14:textId="77777777" w:rsidR="00A77D9C" w:rsidRDefault="00A77D9C"/>
  <w:p w14:paraId="46A382A0" w14:textId="77777777" w:rsidR="00A77D9C" w:rsidRDefault="00A77D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3FDB" w14:textId="02583473" w:rsidR="00615614" w:rsidRDefault="00615614">
    <w:pPr>
      <w:pStyle w:val="Header"/>
    </w:pPr>
    <w:r>
      <w:rPr>
        <w:noProof/>
      </w:rPr>
      <mc:AlternateContent>
        <mc:Choice Requires="wps">
          <w:drawing>
            <wp:anchor distT="0" distB="0" distL="0" distR="0" simplePos="0" relativeHeight="251658240" behindDoc="0" locked="0" layoutInCell="1" allowOverlap="1" wp14:anchorId="0CE0CDDD" wp14:editId="50F07471">
              <wp:simplePos x="635" y="635"/>
              <wp:positionH relativeFrom="column">
                <wp:align>center</wp:align>
              </wp:positionH>
              <wp:positionV relativeFrom="paragraph">
                <wp:posOffset>635</wp:posOffset>
              </wp:positionV>
              <wp:extent cx="443865" cy="443865"/>
              <wp:effectExtent l="0" t="0" r="16510" b="635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AB197" w14:textId="0CEBE658"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CE0CDDD" id="_x0000_t202" coordsize="21600,21600" o:spt="202" path="m,l,21600r21600,l21600,xe">
              <v:stroke joinstyle="miter"/>
              <v:path gradientshapeok="t" o:connecttype="rect"/>
            </v:shapetype>
            <v:shape id="Text Box 2" o:spid="_x0000_s1031"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C2AB197" w14:textId="0CEBE658" w:rsidR="00615614" w:rsidRPr="00615614" w:rsidRDefault="00615614">
                    <w:pPr>
                      <w:rPr>
                        <w:rFonts w:ascii="Calibri" w:eastAsia="Calibri" w:hAnsi="Calibri" w:cs="Calibri"/>
                        <w:noProof/>
                        <w:color w:val="FF0000"/>
                        <w:sz w:val="20"/>
                        <w:szCs w:val="20"/>
                      </w:rPr>
                    </w:pPr>
                    <w:r w:rsidRPr="00615614">
                      <w:rPr>
                        <w:rFonts w:ascii="Calibri" w:eastAsia="Calibri" w:hAnsi="Calibri" w:cs="Calibri"/>
                        <w:noProof/>
                        <w:color w:val="FF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1DA"/>
    <w:multiLevelType w:val="hybridMultilevel"/>
    <w:tmpl w:val="03B6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514AA"/>
    <w:multiLevelType w:val="multilevel"/>
    <w:tmpl w:val="647E9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3E57BF"/>
    <w:multiLevelType w:val="hybridMultilevel"/>
    <w:tmpl w:val="E87C65D0"/>
    <w:lvl w:ilvl="0" w:tplc="4FD6593E">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D264F"/>
    <w:multiLevelType w:val="hybridMultilevel"/>
    <w:tmpl w:val="765652DA"/>
    <w:lvl w:ilvl="0" w:tplc="0C264B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C5547"/>
    <w:multiLevelType w:val="hybridMultilevel"/>
    <w:tmpl w:val="7AEE7D2E"/>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B2A60CCC">
      <w:start w:val="1"/>
      <w:numFmt w:val="bullet"/>
      <w:lvlText w:val="•"/>
      <w:lvlJc w:val="left"/>
      <w:pPr>
        <w:ind w:left="2520" w:hanging="720"/>
      </w:pPr>
      <w:rPr>
        <w:rFonts w:ascii="Arial" w:eastAsia="Microsoft GothicNeo Light" w:hAnsi="Arial" w:cs="Arial" w:hint="default"/>
      </w:rPr>
    </w:lvl>
    <w:lvl w:ilvl="3" w:tplc="D2B04828">
      <w:numFmt w:val="bullet"/>
      <w:lvlText w:val=""/>
      <w:lvlJc w:val="left"/>
      <w:pPr>
        <w:ind w:left="3080" w:hanging="560"/>
      </w:pPr>
      <w:rPr>
        <w:rFonts w:ascii="Wingdings" w:eastAsia="SimSun" w:hAnsi="Wingdings" w:cstheme="minorBidi"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D2425"/>
    <w:multiLevelType w:val="hybridMultilevel"/>
    <w:tmpl w:val="92C03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047118"/>
    <w:multiLevelType w:val="hybridMultilevel"/>
    <w:tmpl w:val="2A488F92"/>
    <w:lvl w:ilvl="0" w:tplc="0C090017">
      <w:start w:val="1"/>
      <w:numFmt w:val="lowerLetter"/>
      <w:lvlText w:val="%1)"/>
      <w:lvlJc w:val="left"/>
      <w:pPr>
        <w:ind w:left="720" w:hanging="360"/>
      </w:pPr>
    </w:lvl>
    <w:lvl w:ilvl="1" w:tplc="57CEEC9E">
      <w:start w:val="1"/>
      <w:numFmt w:val="lowerLetter"/>
      <w:lvlText w:val="%2."/>
      <w:lvlJc w:val="left"/>
      <w:pPr>
        <w:ind w:left="1440" w:hanging="360"/>
      </w:pPr>
      <w:rPr>
        <w:rFonts w:ascii="Arial"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D97A60"/>
    <w:multiLevelType w:val="multilevel"/>
    <w:tmpl w:val="0CDCA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DE5FA1"/>
    <w:multiLevelType w:val="hybridMultilevel"/>
    <w:tmpl w:val="08366900"/>
    <w:lvl w:ilvl="0" w:tplc="6212A59E">
      <w:start w:val="1"/>
      <w:numFmt w:val="bullet"/>
      <w:lvlText w:val=""/>
      <w:lvlJc w:val="left"/>
      <w:pPr>
        <w:ind w:left="39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30D3F"/>
    <w:multiLevelType w:val="multilevel"/>
    <w:tmpl w:val="0CDCA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B05673"/>
    <w:multiLevelType w:val="hybridMultilevel"/>
    <w:tmpl w:val="F81606B8"/>
    <w:lvl w:ilvl="0" w:tplc="02D4F6D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3A41DA"/>
    <w:multiLevelType w:val="multilevel"/>
    <w:tmpl w:val="647E9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452912"/>
    <w:multiLevelType w:val="hybridMultilevel"/>
    <w:tmpl w:val="30E657D8"/>
    <w:lvl w:ilvl="0" w:tplc="6D54965C">
      <w:start w:val="1"/>
      <w:numFmt w:val="bullet"/>
      <w:pStyle w:val="BulletPoin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AA9379B"/>
    <w:multiLevelType w:val="multilevel"/>
    <w:tmpl w:val="647E9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0278B7"/>
    <w:multiLevelType w:val="hybridMultilevel"/>
    <w:tmpl w:val="2C38C0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417F81"/>
    <w:multiLevelType w:val="hybridMultilevel"/>
    <w:tmpl w:val="A1C0A9D4"/>
    <w:lvl w:ilvl="0" w:tplc="0D6E7E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70891"/>
    <w:multiLevelType w:val="multilevel"/>
    <w:tmpl w:val="647E9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C163E8"/>
    <w:multiLevelType w:val="hybridMultilevel"/>
    <w:tmpl w:val="4964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43964"/>
    <w:multiLevelType w:val="multilevel"/>
    <w:tmpl w:val="D0C24D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136A32"/>
    <w:multiLevelType w:val="multilevel"/>
    <w:tmpl w:val="647E9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1551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05F02"/>
    <w:multiLevelType w:val="multilevel"/>
    <w:tmpl w:val="7B8ACAAA"/>
    <w:lvl w:ilvl="0">
      <w:start w:val="1"/>
      <w:numFmt w:val="decimal"/>
      <w:pStyle w:val="Header1"/>
      <w:lvlText w:val="%1."/>
      <w:lvlJc w:val="left"/>
      <w:pPr>
        <w:tabs>
          <w:tab w:val="num" w:pos="720"/>
        </w:tabs>
        <w:ind w:left="720" w:hanging="720"/>
      </w:pPr>
      <w:rPr>
        <w:rFonts w:ascii="Arial Bold" w:hAnsi="Arial Bold" w:cs="Tahoma" w:hint="default"/>
        <w:b/>
        <w:i w:val="0"/>
        <w:sz w:val="22"/>
        <w:szCs w:val="22"/>
      </w:rPr>
    </w:lvl>
    <w:lvl w:ilvl="1">
      <w:start w:val="1"/>
      <w:numFmt w:val="decimal"/>
      <w:lvlText w:val="%1.%2"/>
      <w:lvlJc w:val="left"/>
      <w:pPr>
        <w:tabs>
          <w:tab w:val="num" w:pos="720"/>
        </w:tabs>
        <w:ind w:left="720" w:hanging="706"/>
      </w:pPr>
      <w:rPr>
        <w:rFonts w:ascii="Arial Bold" w:hAnsi="Arial Bold" w:cs="Tahoma" w:hint="default"/>
        <w:b/>
        <w:i w:val="0"/>
        <w:sz w:val="24"/>
        <w:szCs w:val="20"/>
      </w:rPr>
    </w:lvl>
    <w:lvl w:ilvl="2">
      <w:start w:val="1"/>
      <w:numFmt w:val="lowerLetter"/>
      <w:pStyle w:val="Levela"/>
      <w:lvlText w:val="(%3)"/>
      <w:lvlJc w:val="left"/>
      <w:pPr>
        <w:tabs>
          <w:tab w:val="num" w:pos="1440"/>
        </w:tabs>
        <w:ind w:left="1440" w:hanging="720"/>
      </w:pPr>
      <w:rPr>
        <w:rFonts w:ascii="Tahoma" w:hAnsi="Tahoma" w:cs="Tahoma" w:hint="default"/>
        <w:b w:val="0"/>
        <w:i w:val="0"/>
        <w:sz w:val="20"/>
        <w:szCs w:val="20"/>
      </w:rPr>
    </w:lvl>
    <w:lvl w:ilvl="3">
      <w:start w:val="1"/>
      <w:numFmt w:val="lowerRoman"/>
      <w:pStyle w:val="Leveli"/>
      <w:lvlText w:val="(%4)"/>
      <w:lvlJc w:val="left"/>
      <w:pPr>
        <w:tabs>
          <w:tab w:val="num" w:pos="2160"/>
        </w:tabs>
        <w:ind w:left="2160" w:hanging="720"/>
      </w:pPr>
      <w:rPr>
        <w:rFonts w:ascii="Tahoma" w:hAnsi="Tahoma" w:cs="Tahoma" w:hint="default"/>
        <w:b w:val="0"/>
        <w:i w:val="0"/>
        <w:sz w:val="20"/>
        <w:szCs w:val="20"/>
      </w:rPr>
    </w:lvl>
    <w:lvl w:ilvl="4">
      <w:start w:val="1"/>
      <w:numFmt w:val="upperLetter"/>
      <w:pStyle w:val="LevelA0"/>
      <w:lvlText w:val="(%5)"/>
      <w:lvlJc w:val="left"/>
      <w:pPr>
        <w:tabs>
          <w:tab w:val="num" w:pos="2880"/>
        </w:tabs>
        <w:ind w:left="2880" w:hanging="720"/>
      </w:pPr>
      <w:rPr>
        <w:rFonts w:ascii="Palatino" w:hAnsi="Palatino" w:hint="default"/>
        <w:b w:val="0"/>
        <w:i w:val="0"/>
        <w:sz w:val="22"/>
      </w:rPr>
    </w:lvl>
    <w:lvl w:ilvl="5">
      <w:start w:val="1"/>
      <w:numFmt w:val="upperRoman"/>
      <w:pStyle w:val="LevelI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70162C9"/>
    <w:multiLevelType w:val="multilevel"/>
    <w:tmpl w:val="647E9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color w:val="FFFFFF" w:themeColor="background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2A05AA"/>
    <w:multiLevelType w:val="hybridMultilevel"/>
    <w:tmpl w:val="04AC94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4E4AF3"/>
    <w:multiLevelType w:val="multilevel"/>
    <w:tmpl w:val="7A2EB1E2"/>
    <w:lvl w:ilvl="0">
      <w:start w:val="1"/>
      <w:numFmt w:val="decimal"/>
      <w:pStyle w:val="CUNumber1"/>
      <w:lvlText w:val="%1."/>
      <w:lvlJc w:val="left"/>
      <w:pPr>
        <w:tabs>
          <w:tab w:val="num" w:pos="567"/>
        </w:tabs>
        <w:ind w:left="567" w:hanging="567"/>
      </w:pPr>
      <w:rPr>
        <w:rFonts w:ascii="Arial Bold" w:hAnsi="Arial Bold" w:cs="Times New Roman" w:hint="default"/>
        <w:b/>
        <w:i w:val="0"/>
        <w:caps/>
        <w:strike w:val="0"/>
        <w:dstrike w:val="0"/>
        <w:sz w:val="16"/>
        <w:u w:val="none"/>
        <w:effect w:val="none"/>
      </w:rPr>
    </w:lvl>
    <w:lvl w:ilvl="1">
      <w:start w:val="1"/>
      <w:numFmt w:val="decimal"/>
      <w:pStyle w:val="CUNumber2"/>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lowerLetter"/>
      <w:pStyle w:val="CUNumber3"/>
      <w:lvlText w:val="(%3)"/>
      <w:lvlJc w:val="left"/>
      <w:pPr>
        <w:tabs>
          <w:tab w:val="num" w:pos="1134"/>
        </w:tabs>
        <w:ind w:left="1134" w:hanging="567"/>
      </w:pPr>
      <w:rPr>
        <w:rFonts w:ascii="Arial" w:hAnsi="Arial" w:cs="Times New Roman" w:hint="default"/>
        <w:b w:val="0"/>
        <w:i w:val="0"/>
        <w:strike w:val="0"/>
        <w:dstrike w:val="0"/>
        <w:sz w:val="16"/>
        <w:u w:val="none"/>
        <w:effect w:val="none"/>
      </w:rPr>
    </w:lvl>
    <w:lvl w:ilvl="3">
      <w:start w:val="1"/>
      <w:numFmt w:val="lowerRoman"/>
      <w:pStyle w:val="CUNumber4"/>
      <w:lvlText w:val="(%4)"/>
      <w:lvlJc w:val="left"/>
      <w:pPr>
        <w:tabs>
          <w:tab w:val="num" w:pos="1701"/>
        </w:tabs>
        <w:ind w:left="1701" w:hanging="567"/>
      </w:pPr>
      <w:rPr>
        <w:rFonts w:ascii="Arial" w:hAnsi="Arial" w:cs="Times New Roman" w:hint="default"/>
        <w:b w:val="0"/>
        <w:i w:val="0"/>
        <w:strike w:val="0"/>
        <w:dstrike w:val="0"/>
        <w:sz w:val="16"/>
        <w:u w:val="none"/>
        <w:effect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trike w:val="0"/>
        <w:dstrike w:val="0"/>
        <w:sz w:val="22"/>
        <w:u w:val="none"/>
        <w:effect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trike w:val="0"/>
        <w:dstrike w:val="0"/>
        <w:sz w:val="22"/>
        <w:u w:val="none"/>
        <w:effect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trike w:val="0"/>
        <w:dstrike w:val="0"/>
        <w:sz w:val="22"/>
        <w:u w:val="none"/>
        <w:effect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trike w:val="0"/>
        <w:dstrike w:val="0"/>
        <w:sz w:val="22"/>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25" w15:restartNumberingAfterBreak="0">
    <w:nsid w:val="71D003F7"/>
    <w:multiLevelType w:val="hybridMultilevel"/>
    <w:tmpl w:val="4C9A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72A62"/>
    <w:multiLevelType w:val="hybridMultilevel"/>
    <w:tmpl w:val="CCFC99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BDA2BFF"/>
    <w:multiLevelType w:val="hybridMultilevel"/>
    <w:tmpl w:val="3ECC7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10081710">
    <w:abstractNumId w:val="10"/>
  </w:num>
  <w:num w:numId="2" w16cid:durableId="508374551">
    <w:abstractNumId w:val="2"/>
  </w:num>
  <w:num w:numId="3" w16cid:durableId="754595032">
    <w:abstractNumId w:val="18"/>
  </w:num>
  <w:num w:numId="4" w16cid:durableId="420034073">
    <w:abstractNumId w:val="12"/>
  </w:num>
  <w:num w:numId="5" w16cid:durableId="855195210">
    <w:abstractNumId w:val="15"/>
  </w:num>
  <w:num w:numId="6" w16cid:durableId="2026395831">
    <w:abstractNumId w:val="21"/>
  </w:num>
  <w:num w:numId="7" w16cid:durableId="610934066">
    <w:abstractNumId w:val="6"/>
  </w:num>
  <w:num w:numId="8" w16cid:durableId="1352730473">
    <w:abstractNumId w:val="23"/>
  </w:num>
  <w:num w:numId="9" w16cid:durableId="742946316">
    <w:abstractNumId w:val="20"/>
  </w:num>
  <w:num w:numId="10" w16cid:durableId="256594691">
    <w:abstractNumId w:val="8"/>
  </w:num>
  <w:num w:numId="11" w16cid:durableId="1611400177">
    <w:abstractNumId w:val="3"/>
  </w:num>
  <w:num w:numId="12" w16cid:durableId="735011135">
    <w:abstractNumId w:val="7"/>
  </w:num>
  <w:num w:numId="13" w16cid:durableId="1639846366">
    <w:abstractNumId w:val="25"/>
  </w:num>
  <w:num w:numId="14" w16cid:durableId="300430412">
    <w:abstractNumId w:val="9"/>
  </w:num>
  <w:num w:numId="15" w16cid:durableId="984816087">
    <w:abstractNumId w:val="5"/>
  </w:num>
  <w:num w:numId="16" w16cid:durableId="732042815">
    <w:abstractNumId w:val="27"/>
  </w:num>
  <w:num w:numId="17" w16cid:durableId="770051369">
    <w:abstractNumId w:val="19"/>
  </w:num>
  <w:num w:numId="18" w16cid:durableId="2143843574">
    <w:abstractNumId w:val="1"/>
  </w:num>
  <w:num w:numId="19" w16cid:durableId="918516831">
    <w:abstractNumId w:val="13"/>
  </w:num>
  <w:num w:numId="20" w16cid:durableId="1546791537">
    <w:abstractNumId w:val="16"/>
  </w:num>
  <w:num w:numId="21" w16cid:durableId="1479683258">
    <w:abstractNumId w:val="22"/>
  </w:num>
  <w:num w:numId="22" w16cid:durableId="1143430692">
    <w:abstractNumId w:val="11"/>
  </w:num>
  <w:num w:numId="23" w16cid:durableId="1532448679">
    <w:abstractNumId w:val="14"/>
  </w:num>
  <w:num w:numId="24" w16cid:durableId="16915669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56335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8388607">
    <w:abstractNumId w:val="26"/>
  </w:num>
  <w:num w:numId="27" w16cid:durableId="896822851">
    <w:abstractNumId w:val="4"/>
  </w:num>
  <w:num w:numId="28" w16cid:durableId="430853748">
    <w:abstractNumId w:val="0"/>
  </w:num>
  <w:num w:numId="29" w16cid:durableId="189959039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0NTIwMDEwtDAxtTRS0lEKTi0uzszPAymwrAUAEBAq8iwAAAA="/>
  </w:docVars>
  <w:rsids>
    <w:rsidRoot w:val="001B148D"/>
    <w:rsid w:val="000003ED"/>
    <w:rsid w:val="0000282E"/>
    <w:rsid w:val="00004EE8"/>
    <w:rsid w:val="000050D8"/>
    <w:rsid w:val="000055C4"/>
    <w:rsid w:val="00007DA6"/>
    <w:rsid w:val="000101F0"/>
    <w:rsid w:val="00012428"/>
    <w:rsid w:val="00013BB4"/>
    <w:rsid w:val="00015104"/>
    <w:rsid w:val="00015CA8"/>
    <w:rsid w:val="0001609A"/>
    <w:rsid w:val="000163E2"/>
    <w:rsid w:val="00017AB4"/>
    <w:rsid w:val="00020CD1"/>
    <w:rsid w:val="00020CF6"/>
    <w:rsid w:val="00024878"/>
    <w:rsid w:val="000307D9"/>
    <w:rsid w:val="0003097D"/>
    <w:rsid w:val="00030DDA"/>
    <w:rsid w:val="000412ED"/>
    <w:rsid w:val="000421E6"/>
    <w:rsid w:val="00042A2E"/>
    <w:rsid w:val="0004326D"/>
    <w:rsid w:val="000475FB"/>
    <w:rsid w:val="00047EE2"/>
    <w:rsid w:val="00050DDF"/>
    <w:rsid w:val="000513B4"/>
    <w:rsid w:val="00051FB0"/>
    <w:rsid w:val="00054FA2"/>
    <w:rsid w:val="000553C0"/>
    <w:rsid w:val="00055E2F"/>
    <w:rsid w:val="00057C6B"/>
    <w:rsid w:val="000600B9"/>
    <w:rsid w:val="00060BBF"/>
    <w:rsid w:val="00061B38"/>
    <w:rsid w:val="0006273E"/>
    <w:rsid w:val="0006326D"/>
    <w:rsid w:val="000716F8"/>
    <w:rsid w:val="00071DD1"/>
    <w:rsid w:val="00072C4A"/>
    <w:rsid w:val="00073859"/>
    <w:rsid w:val="000760BA"/>
    <w:rsid w:val="00080023"/>
    <w:rsid w:val="00080481"/>
    <w:rsid w:val="000806D3"/>
    <w:rsid w:val="00080E51"/>
    <w:rsid w:val="000820BA"/>
    <w:rsid w:val="00082BF8"/>
    <w:rsid w:val="00085159"/>
    <w:rsid w:val="00085B3D"/>
    <w:rsid w:val="00087161"/>
    <w:rsid w:val="00087947"/>
    <w:rsid w:val="00090246"/>
    <w:rsid w:val="000930E9"/>
    <w:rsid w:val="000A1C68"/>
    <w:rsid w:val="000A3C70"/>
    <w:rsid w:val="000A4BA7"/>
    <w:rsid w:val="000A5123"/>
    <w:rsid w:val="000A52E3"/>
    <w:rsid w:val="000A5C25"/>
    <w:rsid w:val="000B0E53"/>
    <w:rsid w:val="000B3B5A"/>
    <w:rsid w:val="000B40C2"/>
    <w:rsid w:val="000B4A84"/>
    <w:rsid w:val="000B5780"/>
    <w:rsid w:val="000B5D4D"/>
    <w:rsid w:val="000B5EE7"/>
    <w:rsid w:val="000B6523"/>
    <w:rsid w:val="000C08EE"/>
    <w:rsid w:val="000C2366"/>
    <w:rsid w:val="000C2AEB"/>
    <w:rsid w:val="000C3F22"/>
    <w:rsid w:val="000C4D13"/>
    <w:rsid w:val="000C4EC6"/>
    <w:rsid w:val="000C7813"/>
    <w:rsid w:val="000D0CE7"/>
    <w:rsid w:val="000D1266"/>
    <w:rsid w:val="000D2A1D"/>
    <w:rsid w:val="000D330C"/>
    <w:rsid w:val="000D5683"/>
    <w:rsid w:val="000D60C7"/>
    <w:rsid w:val="000D69C7"/>
    <w:rsid w:val="000E12E8"/>
    <w:rsid w:val="000E147A"/>
    <w:rsid w:val="000E2D21"/>
    <w:rsid w:val="000E6B61"/>
    <w:rsid w:val="000F0BF9"/>
    <w:rsid w:val="000F150C"/>
    <w:rsid w:val="000F2A6E"/>
    <w:rsid w:val="000F51B0"/>
    <w:rsid w:val="000F5ED8"/>
    <w:rsid w:val="001003A8"/>
    <w:rsid w:val="0010083C"/>
    <w:rsid w:val="00101A93"/>
    <w:rsid w:val="00103336"/>
    <w:rsid w:val="00104563"/>
    <w:rsid w:val="001053AB"/>
    <w:rsid w:val="00106531"/>
    <w:rsid w:val="00106763"/>
    <w:rsid w:val="00110CB6"/>
    <w:rsid w:val="00111113"/>
    <w:rsid w:val="001116EC"/>
    <w:rsid w:val="0011296C"/>
    <w:rsid w:val="00112FC8"/>
    <w:rsid w:val="0011324D"/>
    <w:rsid w:val="00114D04"/>
    <w:rsid w:val="001155DD"/>
    <w:rsid w:val="00115A9F"/>
    <w:rsid w:val="00120105"/>
    <w:rsid w:val="00121FC5"/>
    <w:rsid w:val="00122C9B"/>
    <w:rsid w:val="0012559A"/>
    <w:rsid w:val="00125AE3"/>
    <w:rsid w:val="00131404"/>
    <w:rsid w:val="00131F5A"/>
    <w:rsid w:val="00132971"/>
    <w:rsid w:val="00133679"/>
    <w:rsid w:val="0013624E"/>
    <w:rsid w:val="00136302"/>
    <w:rsid w:val="00140412"/>
    <w:rsid w:val="001415F0"/>
    <w:rsid w:val="00142241"/>
    <w:rsid w:val="001425BA"/>
    <w:rsid w:val="001427E9"/>
    <w:rsid w:val="00142F28"/>
    <w:rsid w:val="00143A0F"/>
    <w:rsid w:val="00144749"/>
    <w:rsid w:val="00144B7B"/>
    <w:rsid w:val="001458FC"/>
    <w:rsid w:val="001472F9"/>
    <w:rsid w:val="00147AB9"/>
    <w:rsid w:val="0015020B"/>
    <w:rsid w:val="0015025A"/>
    <w:rsid w:val="00155093"/>
    <w:rsid w:val="00156728"/>
    <w:rsid w:val="001567E5"/>
    <w:rsid w:val="00156AF1"/>
    <w:rsid w:val="001609BB"/>
    <w:rsid w:val="001635E8"/>
    <w:rsid w:val="0016402F"/>
    <w:rsid w:val="00165BB9"/>
    <w:rsid w:val="00170DD8"/>
    <w:rsid w:val="00170F0E"/>
    <w:rsid w:val="00171364"/>
    <w:rsid w:val="001730AE"/>
    <w:rsid w:val="00175179"/>
    <w:rsid w:val="0017587B"/>
    <w:rsid w:val="00175C56"/>
    <w:rsid w:val="0017665D"/>
    <w:rsid w:val="00177050"/>
    <w:rsid w:val="00177CD6"/>
    <w:rsid w:val="00183915"/>
    <w:rsid w:val="00185D8A"/>
    <w:rsid w:val="00187C40"/>
    <w:rsid w:val="00194BAA"/>
    <w:rsid w:val="0019526B"/>
    <w:rsid w:val="00195C2D"/>
    <w:rsid w:val="001A1130"/>
    <w:rsid w:val="001A25F7"/>
    <w:rsid w:val="001A2EDE"/>
    <w:rsid w:val="001A2F07"/>
    <w:rsid w:val="001A4A83"/>
    <w:rsid w:val="001A4E8B"/>
    <w:rsid w:val="001A5508"/>
    <w:rsid w:val="001A5E17"/>
    <w:rsid w:val="001B01EE"/>
    <w:rsid w:val="001B148D"/>
    <w:rsid w:val="001B196D"/>
    <w:rsid w:val="001B229D"/>
    <w:rsid w:val="001B3255"/>
    <w:rsid w:val="001B50F1"/>
    <w:rsid w:val="001C02CD"/>
    <w:rsid w:val="001C051D"/>
    <w:rsid w:val="001C0DEB"/>
    <w:rsid w:val="001C34EA"/>
    <w:rsid w:val="001C3B9C"/>
    <w:rsid w:val="001C4095"/>
    <w:rsid w:val="001C4828"/>
    <w:rsid w:val="001C5A61"/>
    <w:rsid w:val="001C5ACA"/>
    <w:rsid w:val="001C5AE8"/>
    <w:rsid w:val="001C67F3"/>
    <w:rsid w:val="001D06E1"/>
    <w:rsid w:val="001D0893"/>
    <w:rsid w:val="001D131A"/>
    <w:rsid w:val="001D193C"/>
    <w:rsid w:val="001D414B"/>
    <w:rsid w:val="001D4CDC"/>
    <w:rsid w:val="001E267C"/>
    <w:rsid w:val="001E45C9"/>
    <w:rsid w:val="001E5952"/>
    <w:rsid w:val="001E5CD8"/>
    <w:rsid w:val="001E5DC9"/>
    <w:rsid w:val="001F04FA"/>
    <w:rsid w:val="001F170F"/>
    <w:rsid w:val="001F3053"/>
    <w:rsid w:val="001F3814"/>
    <w:rsid w:val="001F7EC0"/>
    <w:rsid w:val="0020243B"/>
    <w:rsid w:val="002030E9"/>
    <w:rsid w:val="00203F1A"/>
    <w:rsid w:val="00204D85"/>
    <w:rsid w:val="00206AF8"/>
    <w:rsid w:val="00207CF5"/>
    <w:rsid w:val="002100B0"/>
    <w:rsid w:val="00210A18"/>
    <w:rsid w:val="00210F50"/>
    <w:rsid w:val="00213D2B"/>
    <w:rsid w:val="0021466F"/>
    <w:rsid w:val="00215D91"/>
    <w:rsid w:val="00216E89"/>
    <w:rsid w:val="00217414"/>
    <w:rsid w:val="00217C9F"/>
    <w:rsid w:val="00220AB5"/>
    <w:rsid w:val="00221303"/>
    <w:rsid w:val="00221A19"/>
    <w:rsid w:val="00221D24"/>
    <w:rsid w:val="00222E59"/>
    <w:rsid w:val="00222FB0"/>
    <w:rsid w:val="00223993"/>
    <w:rsid w:val="002279C3"/>
    <w:rsid w:val="002279E0"/>
    <w:rsid w:val="00227A98"/>
    <w:rsid w:val="0023159E"/>
    <w:rsid w:val="00234642"/>
    <w:rsid w:val="00235C40"/>
    <w:rsid w:val="0023752D"/>
    <w:rsid w:val="002376B4"/>
    <w:rsid w:val="00237BBB"/>
    <w:rsid w:val="00240EF6"/>
    <w:rsid w:val="0024154F"/>
    <w:rsid w:val="00246F28"/>
    <w:rsid w:val="0025015C"/>
    <w:rsid w:val="002503CA"/>
    <w:rsid w:val="00250426"/>
    <w:rsid w:val="00251E16"/>
    <w:rsid w:val="002526CB"/>
    <w:rsid w:val="00253965"/>
    <w:rsid w:val="002551A6"/>
    <w:rsid w:val="002616F8"/>
    <w:rsid w:val="002631B4"/>
    <w:rsid w:val="00265571"/>
    <w:rsid w:val="0026578D"/>
    <w:rsid w:val="00265E18"/>
    <w:rsid w:val="00272B4F"/>
    <w:rsid w:val="00272B9A"/>
    <w:rsid w:val="00273229"/>
    <w:rsid w:val="002735FF"/>
    <w:rsid w:val="0027446D"/>
    <w:rsid w:val="002764B3"/>
    <w:rsid w:val="0027656C"/>
    <w:rsid w:val="00276794"/>
    <w:rsid w:val="00276E57"/>
    <w:rsid w:val="00277A96"/>
    <w:rsid w:val="00280516"/>
    <w:rsid w:val="002814BF"/>
    <w:rsid w:val="00281C3E"/>
    <w:rsid w:val="00284082"/>
    <w:rsid w:val="002872C0"/>
    <w:rsid w:val="00287B49"/>
    <w:rsid w:val="00287E84"/>
    <w:rsid w:val="002903A6"/>
    <w:rsid w:val="00290C7C"/>
    <w:rsid w:val="00295B2A"/>
    <w:rsid w:val="002A0017"/>
    <w:rsid w:val="002A061B"/>
    <w:rsid w:val="002A4CE9"/>
    <w:rsid w:val="002A4FC3"/>
    <w:rsid w:val="002A5838"/>
    <w:rsid w:val="002B3327"/>
    <w:rsid w:val="002B6C2D"/>
    <w:rsid w:val="002B7C0A"/>
    <w:rsid w:val="002B7CD0"/>
    <w:rsid w:val="002B7DA4"/>
    <w:rsid w:val="002C1737"/>
    <w:rsid w:val="002C1E42"/>
    <w:rsid w:val="002C4E43"/>
    <w:rsid w:val="002C6FD1"/>
    <w:rsid w:val="002D02C0"/>
    <w:rsid w:val="002D22C5"/>
    <w:rsid w:val="002D2386"/>
    <w:rsid w:val="002D30A9"/>
    <w:rsid w:val="002D32F0"/>
    <w:rsid w:val="002D3918"/>
    <w:rsid w:val="002D4572"/>
    <w:rsid w:val="002E232C"/>
    <w:rsid w:val="002E3CBC"/>
    <w:rsid w:val="002E6DEB"/>
    <w:rsid w:val="002F0EE3"/>
    <w:rsid w:val="002F169B"/>
    <w:rsid w:val="002F2450"/>
    <w:rsid w:val="002F2512"/>
    <w:rsid w:val="002F4AFC"/>
    <w:rsid w:val="002F55E5"/>
    <w:rsid w:val="002F5F70"/>
    <w:rsid w:val="0030049D"/>
    <w:rsid w:val="00301D25"/>
    <w:rsid w:val="0030213A"/>
    <w:rsid w:val="00306A51"/>
    <w:rsid w:val="003105DA"/>
    <w:rsid w:val="003113DE"/>
    <w:rsid w:val="00315486"/>
    <w:rsid w:val="00316398"/>
    <w:rsid w:val="003169A2"/>
    <w:rsid w:val="003171D1"/>
    <w:rsid w:val="003248E5"/>
    <w:rsid w:val="0032725F"/>
    <w:rsid w:val="00327863"/>
    <w:rsid w:val="003278A8"/>
    <w:rsid w:val="00327C51"/>
    <w:rsid w:val="003310E4"/>
    <w:rsid w:val="00333851"/>
    <w:rsid w:val="003421E1"/>
    <w:rsid w:val="00343180"/>
    <w:rsid w:val="00344FB1"/>
    <w:rsid w:val="003453DF"/>
    <w:rsid w:val="00346C9C"/>
    <w:rsid w:val="003471A6"/>
    <w:rsid w:val="00350C06"/>
    <w:rsid w:val="00351D4B"/>
    <w:rsid w:val="00355EA8"/>
    <w:rsid w:val="00356FE6"/>
    <w:rsid w:val="003572A8"/>
    <w:rsid w:val="0036117B"/>
    <w:rsid w:val="00363A1D"/>
    <w:rsid w:val="00363FDA"/>
    <w:rsid w:val="0036479D"/>
    <w:rsid w:val="00366723"/>
    <w:rsid w:val="00367741"/>
    <w:rsid w:val="00372C8C"/>
    <w:rsid w:val="00372FF2"/>
    <w:rsid w:val="00374A2D"/>
    <w:rsid w:val="003764F5"/>
    <w:rsid w:val="0037665A"/>
    <w:rsid w:val="00380041"/>
    <w:rsid w:val="003811E9"/>
    <w:rsid w:val="00381AE7"/>
    <w:rsid w:val="0038253B"/>
    <w:rsid w:val="00384EF3"/>
    <w:rsid w:val="003860B7"/>
    <w:rsid w:val="003866A8"/>
    <w:rsid w:val="003867A2"/>
    <w:rsid w:val="00391B87"/>
    <w:rsid w:val="0039450A"/>
    <w:rsid w:val="0039595D"/>
    <w:rsid w:val="003A1746"/>
    <w:rsid w:val="003A3BEB"/>
    <w:rsid w:val="003A5480"/>
    <w:rsid w:val="003B159A"/>
    <w:rsid w:val="003B3B61"/>
    <w:rsid w:val="003B3D60"/>
    <w:rsid w:val="003C1799"/>
    <w:rsid w:val="003C1DA7"/>
    <w:rsid w:val="003C4944"/>
    <w:rsid w:val="003C6D6D"/>
    <w:rsid w:val="003D2B28"/>
    <w:rsid w:val="003D3B9B"/>
    <w:rsid w:val="003D4247"/>
    <w:rsid w:val="003D61DE"/>
    <w:rsid w:val="003D77F6"/>
    <w:rsid w:val="003E02D6"/>
    <w:rsid w:val="003E26A3"/>
    <w:rsid w:val="003E46FC"/>
    <w:rsid w:val="003E7129"/>
    <w:rsid w:val="003E7692"/>
    <w:rsid w:val="003F0466"/>
    <w:rsid w:val="003F198D"/>
    <w:rsid w:val="003F1C56"/>
    <w:rsid w:val="003F1DAE"/>
    <w:rsid w:val="003F2C31"/>
    <w:rsid w:val="003F303E"/>
    <w:rsid w:val="003F5861"/>
    <w:rsid w:val="003F60AB"/>
    <w:rsid w:val="003F7690"/>
    <w:rsid w:val="00400DF0"/>
    <w:rsid w:val="00401A05"/>
    <w:rsid w:val="00401DC9"/>
    <w:rsid w:val="00406899"/>
    <w:rsid w:val="004071FF"/>
    <w:rsid w:val="004103F1"/>
    <w:rsid w:val="0041193C"/>
    <w:rsid w:val="00411B6F"/>
    <w:rsid w:val="00412B7D"/>
    <w:rsid w:val="004132C7"/>
    <w:rsid w:val="004160D2"/>
    <w:rsid w:val="00416547"/>
    <w:rsid w:val="004209F1"/>
    <w:rsid w:val="00421EE7"/>
    <w:rsid w:val="0042422F"/>
    <w:rsid w:val="004247CB"/>
    <w:rsid w:val="00426A4C"/>
    <w:rsid w:val="00430014"/>
    <w:rsid w:val="00432600"/>
    <w:rsid w:val="004327C0"/>
    <w:rsid w:val="00435898"/>
    <w:rsid w:val="0043749F"/>
    <w:rsid w:val="00440763"/>
    <w:rsid w:val="004451A2"/>
    <w:rsid w:val="00450475"/>
    <w:rsid w:val="0045126D"/>
    <w:rsid w:val="00452768"/>
    <w:rsid w:val="0045624E"/>
    <w:rsid w:val="00461022"/>
    <w:rsid w:val="004611B1"/>
    <w:rsid w:val="0046200D"/>
    <w:rsid w:val="004644AE"/>
    <w:rsid w:val="004710D8"/>
    <w:rsid w:val="00472155"/>
    <w:rsid w:val="0047376B"/>
    <w:rsid w:val="0047593F"/>
    <w:rsid w:val="00475A6E"/>
    <w:rsid w:val="00475E62"/>
    <w:rsid w:val="004764A0"/>
    <w:rsid w:val="0047766B"/>
    <w:rsid w:val="00477D17"/>
    <w:rsid w:val="004802F7"/>
    <w:rsid w:val="00482648"/>
    <w:rsid w:val="00486070"/>
    <w:rsid w:val="00487250"/>
    <w:rsid w:val="004915FF"/>
    <w:rsid w:val="00492F4A"/>
    <w:rsid w:val="00493042"/>
    <w:rsid w:val="004945EC"/>
    <w:rsid w:val="00494681"/>
    <w:rsid w:val="00494E8C"/>
    <w:rsid w:val="00497638"/>
    <w:rsid w:val="00497E09"/>
    <w:rsid w:val="004A1B74"/>
    <w:rsid w:val="004A2FAA"/>
    <w:rsid w:val="004A3593"/>
    <w:rsid w:val="004A54B1"/>
    <w:rsid w:val="004A6347"/>
    <w:rsid w:val="004A749D"/>
    <w:rsid w:val="004B090D"/>
    <w:rsid w:val="004B26FC"/>
    <w:rsid w:val="004B2E18"/>
    <w:rsid w:val="004B546F"/>
    <w:rsid w:val="004B7A9A"/>
    <w:rsid w:val="004C3F3D"/>
    <w:rsid w:val="004C49CF"/>
    <w:rsid w:val="004C5BE6"/>
    <w:rsid w:val="004D1AC5"/>
    <w:rsid w:val="004D2B0C"/>
    <w:rsid w:val="004D3844"/>
    <w:rsid w:val="004D3D48"/>
    <w:rsid w:val="004D4547"/>
    <w:rsid w:val="004D51C3"/>
    <w:rsid w:val="004E336A"/>
    <w:rsid w:val="004E3CEC"/>
    <w:rsid w:val="004E4666"/>
    <w:rsid w:val="004F000E"/>
    <w:rsid w:val="004F36C2"/>
    <w:rsid w:val="004F3D2C"/>
    <w:rsid w:val="004F45AD"/>
    <w:rsid w:val="004F75B3"/>
    <w:rsid w:val="0050021D"/>
    <w:rsid w:val="005007F4"/>
    <w:rsid w:val="00505780"/>
    <w:rsid w:val="00505F7A"/>
    <w:rsid w:val="00506AA7"/>
    <w:rsid w:val="00507DD6"/>
    <w:rsid w:val="00510902"/>
    <w:rsid w:val="005112DC"/>
    <w:rsid w:val="00512442"/>
    <w:rsid w:val="00514AE8"/>
    <w:rsid w:val="00517BAE"/>
    <w:rsid w:val="00517BCE"/>
    <w:rsid w:val="0052002D"/>
    <w:rsid w:val="00520861"/>
    <w:rsid w:val="005220FA"/>
    <w:rsid w:val="00523435"/>
    <w:rsid w:val="00523DC2"/>
    <w:rsid w:val="00524AB0"/>
    <w:rsid w:val="00525EB7"/>
    <w:rsid w:val="0052755E"/>
    <w:rsid w:val="005279B7"/>
    <w:rsid w:val="00532D84"/>
    <w:rsid w:val="0053379A"/>
    <w:rsid w:val="00533BDE"/>
    <w:rsid w:val="0053661E"/>
    <w:rsid w:val="005409EF"/>
    <w:rsid w:val="0054233E"/>
    <w:rsid w:val="00543326"/>
    <w:rsid w:val="0054366D"/>
    <w:rsid w:val="005437BC"/>
    <w:rsid w:val="005448F4"/>
    <w:rsid w:val="00545F35"/>
    <w:rsid w:val="00552143"/>
    <w:rsid w:val="00553161"/>
    <w:rsid w:val="00557DCD"/>
    <w:rsid w:val="00561894"/>
    <w:rsid w:val="00565116"/>
    <w:rsid w:val="00570741"/>
    <w:rsid w:val="005707A4"/>
    <w:rsid w:val="00571A6F"/>
    <w:rsid w:val="00572C21"/>
    <w:rsid w:val="0057310B"/>
    <w:rsid w:val="005743DF"/>
    <w:rsid w:val="00574E28"/>
    <w:rsid w:val="005758FA"/>
    <w:rsid w:val="005767CC"/>
    <w:rsid w:val="005779DB"/>
    <w:rsid w:val="00580606"/>
    <w:rsid w:val="00581E68"/>
    <w:rsid w:val="005829F9"/>
    <w:rsid w:val="005838DC"/>
    <w:rsid w:val="0058422B"/>
    <w:rsid w:val="00586EF0"/>
    <w:rsid w:val="00587395"/>
    <w:rsid w:val="00590982"/>
    <w:rsid w:val="00590F8F"/>
    <w:rsid w:val="005941D2"/>
    <w:rsid w:val="005944FC"/>
    <w:rsid w:val="005958E4"/>
    <w:rsid w:val="005A0085"/>
    <w:rsid w:val="005A0134"/>
    <w:rsid w:val="005A0D78"/>
    <w:rsid w:val="005A12E8"/>
    <w:rsid w:val="005A3082"/>
    <w:rsid w:val="005A6627"/>
    <w:rsid w:val="005A72D7"/>
    <w:rsid w:val="005A770D"/>
    <w:rsid w:val="005A799B"/>
    <w:rsid w:val="005B1D23"/>
    <w:rsid w:val="005B3297"/>
    <w:rsid w:val="005B50ED"/>
    <w:rsid w:val="005B73C8"/>
    <w:rsid w:val="005B7B0D"/>
    <w:rsid w:val="005C0D75"/>
    <w:rsid w:val="005C174A"/>
    <w:rsid w:val="005C2FE7"/>
    <w:rsid w:val="005C35E8"/>
    <w:rsid w:val="005C3C3F"/>
    <w:rsid w:val="005D164C"/>
    <w:rsid w:val="005D1BFF"/>
    <w:rsid w:val="005D1D89"/>
    <w:rsid w:val="005D2023"/>
    <w:rsid w:val="005D44F9"/>
    <w:rsid w:val="005D6E77"/>
    <w:rsid w:val="005D6E8E"/>
    <w:rsid w:val="005D72AE"/>
    <w:rsid w:val="005E2ADA"/>
    <w:rsid w:val="005E6411"/>
    <w:rsid w:val="005F0C9B"/>
    <w:rsid w:val="005F2F33"/>
    <w:rsid w:val="005F470D"/>
    <w:rsid w:val="005F7B76"/>
    <w:rsid w:val="005F7CA4"/>
    <w:rsid w:val="006002B6"/>
    <w:rsid w:val="00600520"/>
    <w:rsid w:val="00600E7D"/>
    <w:rsid w:val="00601FD8"/>
    <w:rsid w:val="006029C5"/>
    <w:rsid w:val="00604D0E"/>
    <w:rsid w:val="00605150"/>
    <w:rsid w:val="00607712"/>
    <w:rsid w:val="00612761"/>
    <w:rsid w:val="0061380E"/>
    <w:rsid w:val="00613DD0"/>
    <w:rsid w:val="006140F3"/>
    <w:rsid w:val="00614337"/>
    <w:rsid w:val="00614A84"/>
    <w:rsid w:val="00615614"/>
    <w:rsid w:val="006163CF"/>
    <w:rsid w:val="0061654D"/>
    <w:rsid w:val="00621C93"/>
    <w:rsid w:val="0062360B"/>
    <w:rsid w:val="006237D2"/>
    <w:rsid w:val="00626356"/>
    <w:rsid w:val="00626821"/>
    <w:rsid w:val="0063069B"/>
    <w:rsid w:val="00633662"/>
    <w:rsid w:val="00633EAC"/>
    <w:rsid w:val="006347C4"/>
    <w:rsid w:val="0063494C"/>
    <w:rsid w:val="00634E51"/>
    <w:rsid w:val="00635429"/>
    <w:rsid w:val="00636B8B"/>
    <w:rsid w:val="006401EB"/>
    <w:rsid w:val="0064381C"/>
    <w:rsid w:val="00644012"/>
    <w:rsid w:val="0065350E"/>
    <w:rsid w:val="00654D70"/>
    <w:rsid w:val="00656FA5"/>
    <w:rsid w:val="00661E81"/>
    <w:rsid w:val="00662D7C"/>
    <w:rsid w:val="00663994"/>
    <w:rsid w:val="00665D6B"/>
    <w:rsid w:val="00667228"/>
    <w:rsid w:val="00667F3A"/>
    <w:rsid w:val="00673A23"/>
    <w:rsid w:val="00677125"/>
    <w:rsid w:val="006803AB"/>
    <w:rsid w:val="00680FF2"/>
    <w:rsid w:val="0068215C"/>
    <w:rsid w:val="00682289"/>
    <w:rsid w:val="006828CD"/>
    <w:rsid w:val="0068442E"/>
    <w:rsid w:val="00686B9D"/>
    <w:rsid w:val="00691B91"/>
    <w:rsid w:val="00692EF1"/>
    <w:rsid w:val="00693F38"/>
    <w:rsid w:val="00695B3B"/>
    <w:rsid w:val="00697123"/>
    <w:rsid w:val="006976B0"/>
    <w:rsid w:val="006A03E2"/>
    <w:rsid w:val="006A1661"/>
    <w:rsid w:val="006A487C"/>
    <w:rsid w:val="006A4D81"/>
    <w:rsid w:val="006A50A1"/>
    <w:rsid w:val="006A6577"/>
    <w:rsid w:val="006A70D8"/>
    <w:rsid w:val="006A749D"/>
    <w:rsid w:val="006B5DB0"/>
    <w:rsid w:val="006B605D"/>
    <w:rsid w:val="006B7A98"/>
    <w:rsid w:val="006C508C"/>
    <w:rsid w:val="006C5B17"/>
    <w:rsid w:val="006D33B5"/>
    <w:rsid w:val="006D64FF"/>
    <w:rsid w:val="006D6CA7"/>
    <w:rsid w:val="006D71A3"/>
    <w:rsid w:val="006D7248"/>
    <w:rsid w:val="006E1832"/>
    <w:rsid w:val="006E1A14"/>
    <w:rsid w:val="006E26A8"/>
    <w:rsid w:val="006E576C"/>
    <w:rsid w:val="006E74B0"/>
    <w:rsid w:val="006E75A5"/>
    <w:rsid w:val="006F0894"/>
    <w:rsid w:val="006F0B71"/>
    <w:rsid w:val="006F2BF5"/>
    <w:rsid w:val="006F2CAB"/>
    <w:rsid w:val="006F5C7B"/>
    <w:rsid w:val="006F7ADA"/>
    <w:rsid w:val="006F7DFF"/>
    <w:rsid w:val="00700736"/>
    <w:rsid w:val="007016D9"/>
    <w:rsid w:val="0070516D"/>
    <w:rsid w:val="00706688"/>
    <w:rsid w:val="00713177"/>
    <w:rsid w:val="00714F5B"/>
    <w:rsid w:val="00717406"/>
    <w:rsid w:val="00731C62"/>
    <w:rsid w:val="007350D7"/>
    <w:rsid w:val="00736AA5"/>
    <w:rsid w:val="00737183"/>
    <w:rsid w:val="00740E77"/>
    <w:rsid w:val="0074503F"/>
    <w:rsid w:val="007505A6"/>
    <w:rsid w:val="00754464"/>
    <w:rsid w:val="00754869"/>
    <w:rsid w:val="00755067"/>
    <w:rsid w:val="00755105"/>
    <w:rsid w:val="00756004"/>
    <w:rsid w:val="00756DE4"/>
    <w:rsid w:val="00757186"/>
    <w:rsid w:val="00761B76"/>
    <w:rsid w:val="00762041"/>
    <w:rsid w:val="00762256"/>
    <w:rsid w:val="0076239B"/>
    <w:rsid w:val="00765274"/>
    <w:rsid w:val="00767C80"/>
    <w:rsid w:val="0077105A"/>
    <w:rsid w:val="007723AE"/>
    <w:rsid w:val="007733FC"/>
    <w:rsid w:val="007769EB"/>
    <w:rsid w:val="00777295"/>
    <w:rsid w:val="007802FF"/>
    <w:rsid w:val="0078037C"/>
    <w:rsid w:val="00781D50"/>
    <w:rsid w:val="00782193"/>
    <w:rsid w:val="00785B27"/>
    <w:rsid w:val="007869D9"/>
    <w:rsid w:val="00787729"/>
    <w:rsid w:val="007906C6"/>
    <w:rsid w:val="007912AB"/>
    <w:rsid w:val="00791BE2"/>
    <w:rsid w:val="007921C8"/>
    <w:rsid w:val="0079260C"/>
    <w:rsid w:val="00793DB1"/>
    <w:rsid w:val="00796A14"/>
    <w:rsid w:val="007A53AF"/>
    <w:rsid w:val="007A580F"/>
    <w:rsid w:val="007A5FAA"/>
    <w:rsid w:val="007B2D74"/>
    <w:rsid w:val="007B312F"/>
    <w:rsid w:val="007B3D18"/>
    <w:rsid w:val="007B3F5E"/>
    <w:rsid w:val="007B4FDD"/>
    <w:rsid w:val="007C035A"/>
    <w:rsid w:val="007C04C6"/>
    <w:rsid w:val="007C1C64"/>
    <w:rsid w:val="007C3CD2"/>
    <w:rsid w:val="007C41C1"/>
    <w:rsid w:val="007D2AC7"/>
    <w:rsid w:val="007D5F0A"/>
    <w:rsid w:val="007D64D6"/>
    <w:rsid w:val="007E1920"/>
    <w:rsid w:val="007E2414"/>
    <w:rsid w:val="007E79CD"/>
    <w:rsid w:val="007E7A90"/>
    <w:rsid w:val="007E7CC3"/>
    <w:rsid w:val="007E7D03"/>
    <w:rsid w:val="007F15A5"/>
    <w:rsid w:val="007F2D4E"/>
    <w:rsid w:val="007F40C1"/>
    <w:rsid w:val="007F4BB2"/>
    <w:rsid w:val="007F4C43"/>
    <w:rsid w:val="007F60F6"/>
    <w:rsid w:val="007F64D4"/>
    <w:rsid w:val="007F691B"/>
    <w:rsid w:val="007F7122"/>
    <w:rsid w:val="008012C8"/>
    <w:rsid w:val="00806A30"/>
    <w:rsid w:val="00813406"/>
    <w:rsid w:val="00813D17"/>
    <w:rsid w:val="0081710D"/>
    <w:rsid w:val="008218C1"/>
    <w:rsid w:val="008231A3"/>
    <w:rsid w:val="00823B34"/>
    <w:rsid w:val="008256CE"/>
    <w:rsid w:val="00827125"/>
    <w:rsid w:val="008306E3"/>
    <w:rsid w:val="008345CE"/>
    <w:rsid w:val="00834913"/>
    <w:rsid w:val="00836415"/>
    <w:rsid w:val="00836950"/>
    <w:rsid w:val="00840837"/>
    <w:rsid w:val="00841EA2"/>
    <w:rsid w:val="00843E0D"/>
    <w:rsid w:val="00844190"/>
    <w:rsid w:val="0084455C"/>
    <w:rsid w:val="00847CFA"/>
    <w:rsid w:val="0085152A"/>
    <w:rsid w:val="00851D75"/>
    <w:rsid w:val="00855675"/>
    <w:rsid w:val="0086131D"/>
    <w:rsid w:val="00861356"/>
    <w:rsid w:val="008623BF"/>
    <w:rsid w:val="00864BC8"/>
    <w:rsid w:val="008659EA"/>
    <w:rsid w:val="00867206"/>
    <w:rsid w:val="00867225"/>
    <w:rsid w:val="00870475"/>
    <w:rsid w:val="00870B44"/>
    <w:rsid w:val="00875464"/>
    <w:rsid w:val="0087783D"/>
    <w:rsid w:val="00880C27"/>
    <w:rsid w:val="00891DDC"/>
    <w:rsid w:val="00894AEC"/>
    <w:rsid w:val="00896030"/>
    <w:rsid w:val="008A12CD"/>
    <w:rsid w:val="008B0771"/>
    <w:rsid w:val="008B100C"/>
    <w:rsid w:val="008B1DCF"/>
    <w:rsid w:val="008B210A"/>
    <w:rsid w:val="008B2217"/>
    <w:rsid w:val="008B4015"/>
    <w:rsid w:val="008B5921"/>
    <w:rsid w:val="008B5FF0"/>
    <w:rsid w:val="008C097A"/>
    <w:rsid w:val="008C1955"/>
    <w:rsid w:val="008C4054"/>
    <w:rsid w:val="008C49A8"/>
    <w:rsid w:val="008C49B3"/>
    <w:rsid w:val="008C4A9D"/>
    <w:rsid w:val="008C4C6D"/>
    <w:rsid w:val="008C7A65"/>
    <w:rsid w:val="008C7C68"/>
    <w:rsid w:val="008D0020"/>
    <w:rsid w:val="008D0D83"/>
    <w:rsid w:val="008D0E06"/>
    <w:rsid w:val="008D1618"/>
    <w:rsid w:val="008D5AFA"/>
    <w:rsid w:val="008D6561"/>
    <w:rsid w:val="008D7CA0"/>
    <w:rsid w:val="008E0120"/>
    <w:rsid w:val="008E08BF"/>
    <w:rsid w:val="008E5489"/>
    <w:rsid w:val="008E64FC"/>
    <w:rsid w:val="008E7F21"/>
    <w:rsid w:val="008F00AB"/>
    <w:rsid w:val="008F066D"/>
    <w:rsid w:val="008F1D16"/>
    <w:rsid w:val="008F3363"/>
    <w:rsid w:val="008F4C4B"/>
    <w:rsid w:val="008F6767"/>
    <w:rsid w:val="008F705B"/>
    <w:rsid w:val="00902D63"/>
    <w:rsid w:val="00904203"/>
    <w:rsid w:val="009043C0"/>
    <w:rsid w:val="00905428"/>
    <w:rsid w:val="00905A44"/>
    <w:rsid w:val="00905DB6"/>
    <w:rsid w:val="009078BC"/>
    <w:rsid w:val="009109A5"/>
    <w:rsid w:val="00910EA6"/>
    <w:rsid w:val="00912FDB"/>
    <w:rsid w:val="0091340D"/>
    <w:rsid w:val="0091356D"/>
    <w:rsid w:val="00914BE8"/>
    <w:rsid w:val="00914EF1"/>
    <w:rsid w:val="0091648E"/>
    <w:rsid w:val="00917F84"/>
    <w:rsid w:val="009204E4"/>
    <w:rsid w:val="00920D3D"/>
    <w:rsid w:val="00920DC2"/>
    <w:rsid w:val="00921B4A"/>
    <w:rsid w:val="00922178"/>
    <w:rsid w:val="00924003"/>
    <w:rsid w:val="00924AFD"/>
    <w:rsid w:val="00930780"/>
    <w:rsid w:val="009311A0"/>
    <w:rsid w:val="00932866"/>
    <w:rsid w:val="009359A0"/>
    <w:rsid w:val="00937B1A"/>
    <w:rsid w:val="00940CF1"/>
    <w:rsid w:val="00945769"/>
    <w:rsid w:val="009507FC"/>
    <w:rsid w:val="00951B44"/>
    <w:rsid w:val="009547E4"/>
    <w:rsid w:val="00955361"/>
    <w:rsid w:val="009556F8"/>
    <w:rsid w:val="00956F02"/>
    <w:rsid w:val="00956F7A"/>
    <w:rsid w:val="00957095"/>
    <w:rsid w:val="00961645"/>
    <w:rsid w:val="00961E16"/>
    <w:rsid w:val="009633CA"/>
    <w:rsid w:val="00966317"/>
    <w:rsid w:val="00966EA5"/>
    <w:rsid w:val="0097075D"/>
    <w:rsid w:val="0097484F"/>
    <w:rsid w:val="00976932"/>
    <w:rsid w:val="00977A55"/>
    <w:rsid w:val="00977E77"/>
    <w:rsid w:val="0098064E"/>
    <w:rsid w:val="009837E4"/>
    <w:rsid w:val="00991B9F"/>
    <w:rsid w:val="00991C24"/>
    <w:rsid w:val="009968BE"/>
    <w:rsid w:val="00997564"/>
    <w:rsid w:val="009A3862"/>
    <w:rsid w:val="009A3D8C"/>
    <w:rsid w:val="009B1C3F"/>
    <w:rsid w:val="009B298F"/>
    <w:rsid w:val="009B47BD"/>
    <w:rsid w:val="009B529F"/>
    <w:rsid w:val="009B591D"/>
    <w:rsid w:val="009B66D6"/>
    <w:rsid w:val="009B7B96"/>
    <w:rsid w:val="009C0F5D"/>
    <w:rsid w:val="009C11A2"/>
    <w:rsid w:val="009C1E18"/>
    <w:rsid w:val="009C20D8"/>
    <w:rsid w:val="009C2A1A"/>
    <w:rsid w:val="009C322E"/>
    <w:rsid w:val="009C3D93"/>
    <w:rsid w:val="009C6AFD"/>
    <w:rsid w:val="009C7E67"/>
    <w:rsid w:val="009D1520"/>
    <w:rsid w:val="009D3AE8"/>
    <w:rsid w:val="009D4290"/>
    <w:rsid w:val="009D557D"/>
    <w:rsid w:val="009D7507"/>
    <w:rsid w:val="009D7DA3"/>
    <w:rsid w:val="009E2B13"/>
    <w:rsid w:val="009E3067"/>
    <w:rsid w:val="009E3D36"/>
    <w:rsid w:val="009E5F31"/>
    <w:rsid w:val="009E6B4D"/>
    <w:rsid w:val="009F0B21"/>
    <w:rsid w:val="009F0E76"/>
    <w:rsid w:val="009F0F07"/>
    <w:rsid w:val="009F36FE"/>
    <w:rsid w:val="009F3F04"/>
    <w:rsid w:val="00A00BC5"/>
    <w:rsid w:val="00A029A5"/>
    <w:rsid w:val="00A02C1C"/>
    <w:rsid w:val="00A03558"/>
    <w:rsid w:val="00A03590"/>
    <w:rsid w:val="00A03987"/>
    <w:rsid w:val="00A04415"/>
    <w:rsid w:val="00A06A29"/>
    <w:rsid w:val="00A07504"/>
    <w:rsid w:val="00A11C16"/>
    <w:rsid w:val="00A1230D"/>
    <w:rsid w:val="00A13B55"/>
    <w:rsid w:val="00A142B7"/>
    <w:rsid w:val="00A16E26"/>
    <w:rsid w:val="00A17FCD"/>
    <w:rsid w:val="00A207C5"/>
    <w:rsid w:val="00A214FA"/>
    <w:rsid w:val="00A229A6"/>
    <w:rsid w:val="00A23073"/>
    <w:rsid w:val="00A2347B"/>
    <w:rsid w:val="00A2371F"/>
    <w:rsid w:val="00A23DC2"/>
    <w:rsid w:val="00A305E2"/>
    <w:rsid w:val="00A3089D"/>
    <w:rsid w:val="00A30BE6"/>
    <w:rsid w:val="00A31C0A"/>
    <w:rsid w:val="00A32C5F"/>
    <w:rsid w:val="00A33092"/>
    <w:rsid w:val="00A33BB5"/>
    <w:rsid w:val="00A3606B"/>
    <w:rsid w:val="00A360A3"/>
    <w:rsid w:val="00A367D5"/>
    <w:rsid w:val="00A42C96"/>
    <w:rsid w:val="00A44B6D"/>
    <w:rsid w:val="00A45EC9"/>
    <w:rsid w:val="00A47D5C"/>
    <w:rsid w:val="00A50D3F"/>
    <w:rsid w:val="00A5248C"/>
    <w:rsid w:val="00A54186"/>
    <w:rsid w:val="00A55558"/>
    <w:rsid w:val="00A577A3"/>
    <w:rsid w:val="00A61DDA"/>
    <w:rsid w:val="00A62F24"/>
    <w:rsid w:val="00A63E3E"/>
    <w:rsid w:val="00A6661D"/>
    <w:rsid w:val="00A70F9E"/>
    <w:rsid w:val="00A70FF0"/>
    <w:rsid w:val="00A7527A"/>
    <w:rsid w:val="00A7544C"/>
    <w:rsid w:val="00A77CFA"/>
    <w:rsid w:val="00A77D9C"/>
    <w:rsid w:val="00A80276"/>
    <w:rsid w:val="00A815F3"/>
    <w:rsid w:val="00A829DE"/>
    <w:rsid w:val="00A83B19"/>
    <w:rsid w:val="00A90993"/>
    <w:rsid w:val="00A90B30"/>
    <w:rsid w:val="00AA0287"/>
    <w:rsid w:val="00AA19DA"/>
    <w:rsid w:val="00AA1B7B"/>
    <w:rsid w:val="00AA20CC"/>
    <w:rsid w:val="00AA2A56"/>
    <w:rsid w:val="00AA3517"/>
    <w:rsid w:val="00AA43BC"/>
    <w:rsid w:val="00AA588C"/>
    <w:rsid w:val="00AA651D"/>
    <w:rsid w:val="00AA6FDA"/>
    <w:rsid w:val="00AA7857"/>
    <w:rsid w:val="00AB0350"/>
    <w:rsid w:val="00AB0876"/>
    <w:rsid w:val="00AB2399"/>
    <w:rsid w:val="00AB476A"/>
    <w:rsid w:val="00AB47A4"/>
    <w:rsid w:val="00AB7BC7"/>
    <w:rsid w:val="00AC4DA6"/>
    <w:rsid w:val="00AC64DD"/>
    <w:rsid w:val="00AC6776"/>
    <w:rsid w:val="00AD0E6A"/>
    <w:rsid w:val="00AD1C5B"/>
    <w:rsid w:val="00AD1F56"/>
    <w:rsid w:val="00AD45E8"/>
    <w:rsid w:val="00AD5289"/>
    <w:rsid w:val="00AE62FE"/>
    <w:rsid w:val="00AF005A"/>
    <w:rsid w:val="00AF2B39"/>
    <w:rsid w:val="00AF3499"/>
    <w:rsid w:val="00AF56AB"/>
    <w:rsid w:val="00AF5CC5"/>
    <w:rsid w:val="00AF5FC2"/>
    <w:rsid w:val="00B00BA1"/>
    <w:rsid w:val="00B01B60"/>
    <w:rsid w:val="00B02B20"/>
    <w:rsid w:val="00B04DE0"/>
    <w:rsid w:val="00B11FAD"/>
    <w:rsid w:val="00B123C8"/>
    <w:rsid w:val="00B1256E"/>
    <w:rsid w:val="00B1357A"/>
    <w:rsid w:val="00B14ED1"/>
    <w:rsid w:val="00B17821"/>
    <w:rsid w:val="00B17949"/>
    <w:rsid w:val="00B20AF7"/>
    <w:rsid w:val="00B20DBA"/>
    <w:rsid w:val="00B22145"/>
    <w:rsid w:val="00B22570"/>
    <w:rsid w:val="00B230B9"/>
    <w:rsid w:val="00B237E2"/>
    <w:rsid w:val="00B2464E"/>
    <w:rsid w:val="00B247FF"/>
    <w:rsid w:val="00B24F3C"/>
    <w:rsid w:val="00B3202B"/>
    <w:rsid w:val="00B329C1"/>
    <w:rsid w:val="00B37716"/>
    <w:rsid w:val="00B408AB"/>
    <w:rsid w:val="00B40AF5"/>
    <w:rsid w:val="00B40B21"/>
    <w:rsid w:val="00B4231A"/>
    <w:rsid w:val="00B50705"/>
    <w:rsid w:val="00B507A7"/>
    <w:rsid w:val="00B5097E"/>
    <w:rsid w:val="00B55E53"/>
    <w:rsid w:val="00B61C41"/>
    <w:rsid w:val="00B62095"/>
    <w:rsid w:val="00B70865"/>
    <w:rsid w:val="00B72A32"/>
    <w:rsid w:val="00B72E17"/>
    <w:rsid w:val="00B738CB"/>
    <w:rsid w:val="00B75066"/>
    <w:rsid w:val="00B75924"/>
    <w:rsid w:val="00B75E9B"/>
    <w:rsid w:val="00B8019B"/>
    <w:rsid w:val="00B81028"/>
    <w:rsid w:val="00B8128F"/>
    <w:rsid w:val="00B81F57"/>
    <w:rsid w:val="00B81F7E"/>
    <w:rsid w:val="00B83440"/>
    <w:rsid w:val="00B84A0F"/>
    <w:rsid w:val="00B86C7A"/>
    <w:rsid w:val="00B874FD"/>
    <w:rsid w:val="00B91EE5"/>
    <w:rsid w:val="00B92402"/>
    <w:rsid w:val="00B9370C"/>
    <w:rsid w:val="00B93996"/>
    <w:rsid w:val="00B93B24"/>
    <w:rsid w:val="00B9525B"/>
    <w:rsid w:val="00B95906"/>
    <w:rsid w:val="00B96BE3"/>
    <w:rsid w:val="00B976C5"/>
    <w:rsid w:val="00BA22CA"/>
    <w:rsid w:val="00BA38C9"/>
    <w:rsid w:val="00BA44DE"/>
    <w:rsid w:val="00BA45C9"/>
    <w:rsid w:val="00BA47C2"/>
    <w:rsid w:val="00BA729A"/>
    <w:rsid w:val="00BB0D31"/>
    <w:rsid w:val="00BB0F14"/>
    <w:rsid w:val="00BB354D"/>
    <w:rsid w:val="00BB3C59"/>
    <w:rsid w:val="00BB50BF"/>
    <w:rsid w:val="00BB5F3C"/>
    <w:rsid w:val="00BB7352"/>
    <w:rsid w:val="00BC10B0"/>
    <w:rsid w:val="00BC38E6"/>
    <w:rsid w:val="00BC3D7C"/>
    <w:rsid w:val="00BC7B8B"/>
    <w:rsid w:val="00BD024B"/>
    <w:rsid w:val="00BD2688"/>
    <w:rsid w:val="00BD28CC"/>
    <w:rsid w:val="00BD463C"/>
    <w:rsid w:val="00BD6C8E"/>
    <w:rsid w:val="00BD7750"/>
    <w:rsid w:val="00BD7778"/>
    <w:rsid w:val="00BD7995"/>
    <w:rsid w:val="00BE337B"/>
    <w:rsid w:val="00BE40E2"/>
    <w:rsid w:val="00BE4956"/>
    <w:rsid w:val="00BE4E26"/>
    <w:rsid w:val="00BE524E"/>
    <w:rsid w:val="00BE6F44"/>
    <w:rsid w:val="00BF1358"/>
    <w:rsid w:val="00BF16C9"/>
    <w:rsid w:val="00BF3C03"/>
    <w:rsid w:val="00BF5716"/>
    <w:rsid w:val="00BF62F2"/>
    <w:rsid w:val="00C011CF"/>
    <w:rsid w:val="00C02459"/>
    <w:rsid w:val="00C03EC6"/>
    <w:rsid w:val="00C044B4"/>
    <w:rsid w:val="00C045B4"/>
    <w:rsid w:val="00C0501F"/>
    <w:rsid w:val="00C0558D"/>
    <w:rsid w:val="00C05821"/>
    <w:rsid w:val="00C064F4"/>
    <w:rsid w:val="00C06927"/>
    <w:rsid w:val="00C0760D"/>
    <w:rsid w:val="00C107C7"/>
    <w:rsid w:val="00C10A0C"/>
    <w:rsid w:val="00C10A41"/>
    <w:rsid w:val="00C1172B"/>
    <w:rsid w:val="00C12C15"/>
    <w:rsid w:val="00C12FAD"/>
    <w:rsid w:val="00C1364D"/>
    <w:rsid w:val="00C1540D"/>
    <w:rsid w:val="00C155F3"/>
    <w:rsid w:val="00C177E0"/>
    <w:rsid w:val="00C20A3C"/>
    <w:rsid w:val="00C21E14"/>
    <w:rsid w:val="00C25103"/>
    <w:rsid w:val="00C2677C"/>
    <w:rsid w:val="00C272B8"/>
    <w:rsid w:val="00C27C4E"/>
    <w:rsid w:val="00C3203C"/>
    <w:rsid w:val="00C320A2"/>
    <w:rsid w:val="00C339A3"/>
    <w:rsid w:val="00C344A4"/>
    <w:rsid w:val="00C34A51"/>
    <w:rsid w:val="00C3581C"/>
    <w:rsid w:val="00C35D06"/>
    <w:rsid w:val="00C36054"/>
    <w:rsid w:val="00C36190"/>
    <w:rsid w:val="00C413D4"/>
    <w:rsid w:val="00C41AEB"/>
    <w:rsid w:val="00C43BEF"/>
    <w:rsid w:val="00C4767D"/>
    <w:rsid w:val="00C47D26"/>
    <w:rsid w:val="00C47D88"/>
    <w:rsid w:val="00C51274"/>
    <w:rsid w:val="00C528BF"/>
    <w:rsid w:val="00C535B4"/>
    <w:rsid w:val="00C539CC"/>
    <w:rsid w:val="00C53CD0"/>
    <w:rsid w:val="00C5426C"/>
    <w:rsid w:val="00C54F95"/>
    <w:rsid w:val="00C60FB8"/>
    <w:rsid w:val="00C61D76"/>
    <w:rsid w:val="00C64D7A"/>
    <w:rsid w:val="00C6530B"/>
    <w:rsid w:val="00C66FE6"/>
    <w:rsid w:val="00C672E7"/>
    <w:rsid w:val="00C703CB"/>
    <w:rsid w:val="00C70901"/>
    <w:rsid w:val="00C7296A"/>
    <w:rsid w:val="00C75E77"/>
    <w:rsid w:val="00C807E2"/>
    <w:rsid w:val="00C8219E"/>
    <w:rsid w:val="00C82B3F"/>
    <w:rsid w:val="00C83BEF"/>
    <w:rsid w:val="00C846C5"/>
    <w:rsid w:val="00C84A88"/>
    <w:rsid w:val="00C872B7"/>
    <w:rsid w:val="00C904B8"/>
    <w:rsid w:val="00C91DB9"/>
    <w:rsid w:val="00C9416A"/>
    <w:rsid w:val="00CA0056"/>
    <w:rsid w:val="00CA0C36"/>
    <w:rsid w:val="00CA33C3"/>
    <w:rsid w:val="00CA6236"/>
    <w:rsid w:val="00CA73DA"/>
    <w:rsid w:val="00CB0D95"/>
    <w:rsid w:val="00CB0F9E"/>
    <w:rsid w:val="00CB54F3"/>
    <w:rsid w:val="00CB5F8E"/>
    <w:rsid w:val="00CB7B0A"/>
    <w:rsid w:val="00CC2053"/>
    <w:rsid w:val="00CC2987"/>
    <w:rsid w:val="00CC4060"/>
    <w:rsid w:val="00CC532E"/>
    <w:rsid w:val="00CD2DB6"/>
    <w:rsid w:val="00CD4A6C"/>
    <w:rsid w:val="00CD51ED"/>
    <w:rsid w:val="00CD5529"/>
    <w:rsid w:val="00CD6382"/>
    <w:rsid w:val="00CD64B4"/>
    <w:rsid w:val="00CD7FA3"/>
    <w:rsid w:val="00CE12E7"/>
    <w:rsid w:val="00CE336B"/>
    <w:rsid w:val="00CE4043"/>
    <w:rsid w:val="00CE6A95"/>
    <w:rsid w:val="00CF08A9"/>
    <w:rsid w:val="00CF3583"/>
    <w:rsid w:val="00CF4CE5"/>
    <w:rsid w:val="00CF67B9"/>
    <w:rsid w:val="00D0120D"/>
    <w:rsid w:val="00D0136C"/>
    <w:rsid w:val="00D03A0C"/>
    <w:rsid w:val="00D05531"/>
    <w:rsid w:val="00D0606A"/>
    <w:rsid w:val="00D06411"/>
    <w:rsid w:val="00D06B8F"/>
    <w:rsid w:val="00D07C5E"/>
    <w:rsid w:val="00D13383"/>
    <w:rsid w:val="00D1373C"/>
    <w:rsid w:val="00D13F43"/>
    <w:rsid w:val="00D14B0C"/>
    <w:rsid w:val="00D16D7C"/>
    <w:rsid w:val="00D17E4B"/>
    <w:rsid w:val="00D20A86"/>
    <w:rsid w:val="00D20B71"/>
    <w:rsid w:val="00D22C78"/>
    <w:rsid w:val="00D23EA2"/>
    <w:rsid w:val="00D25508"/>
    <w:rsid w:val="00D26D15"/>
    <w:rsid w:val="00D26F0F"/>
    <w:rsid w:val="00D26FD6"/>
    <w:rsid w:val="00D2710F"/>
    <w:rsid w:val="00D2770C"/>
    <w:rsid w:val="00D318EE"/>
    <w:rsid w:val="00D32AFA"/>
    <w:rsid w:val="00D34EF6"/>
    <w:rsid w:val="00D34F6E"/>
    <w:rsid w:val="00D35335"/>
    <w:rsid w:val="00D37462"/>
    <w:rsid w:val="00D40061"/>
    <w:rsid w:val="00D4156B"/>
    <w:rsid w:val="00D41E5E"/>
    <w:rsid w:val="00D4317C"/>
    <w:rsid w:val="00D436EF"/>
    <w:rsid w:val="00D44F1D"/>
    <w:rsid w:val="00D45DF6"/>
    <w:rsid w:val="00D474EF"/>
    <w:rsid w:val="00D47A86"/>
    <w:rsid w:val="00D50A07"/>
    <w:rsid w:val="00D50F96"/>
    <w:rsid w:val="00D51770"/>
    <w:rsid w:val="00D52474"/>
    <w:rsid w:val="00D527A3"/>
    <w:rsid w:val="00D533F8"/>
    <w:rsid w:val="00D53E42"/>
    <w:rsid w:val="00D54AA3"/>
    <w:rsid w:val="00D54BB9"/>
    <w:rsid w:val="00D56276"/>
    <w:rsid w:val="00D56946"/>
    <w:rsid w:val="00D60CB1"/>
    <w:rsid w:val="00D62232"/>
    <w:rsid w:val="00D643E6"/>
    <w:rsid w:val="00D64EBC"/>
    <w:rsid w:val="00D654BE"/>
    <w:rsid w:val="00D67626"/>
    <w:rsid w:val="00D709D9"/>
    <w:rsid w:val="00D71144"/>
    <w:rsid w:val="00D719AE"/>
    <w:rsid w:val="00D72913"/>
    <w:rsid w:val="00D75813"/>
    <w:rsid w:val="00D77F53"/>
    <w:rsid w:val="00D83BE5"/>
    <w:rsid w:val="00D93FCD"/>
    <w:rsid w:val="00D960BA"/>
    <w:rsid w:val="00D96232"/>
    <w:rsid w:val="00D974AF"/>
    <w:rsid w:val="00D97F38"/>
    <w:rsid w:val="00DA2ED9"/>
    <w:rsid w:val="00DA2FC9"/>
    <w:rsid w:val="00DA396F"/>
    <w:rsid w:val="00DA5BD6"/>
    <w:rsid w:val="00DB1A50"/>
    <w:rsid w:val="00DB2731"/>
    <w:rsid w:val="00DB2B79"/>
    <w:rsid w:val="00DB3D6E"/>
    <w:rsid w:val="00DB3FD2"/>
    <w:rsid w:val="00DB730F"/>
    <w:rsid w:val="00DC1E7E"/>
    <w:rsid w:val="00DC232B"/>
    <w:rsid w:val="00DC249D"/>
    <w:rsid w:val="00DC2E30"/>
    <w:rsid w:val="00DC42F7"/>
    <w:rsid w:val="00DC4845"/>
    <w:rsid w:val="00DC7546"/>
    <w:rsid w:val="00DC7E11"/>
    <w:rsid w:val="00DD093C"/>
    <w:rsid w:val="00DD3912"/>
    <w:rsid w:val="00DD3DB2"/>
    <w:rsid w:val="00DD49B1"/>
    <w:rsid w:val="00DD4BE6"/>
    <w:rsid w:val="00DE00C8"/>
    <w:rsid w:val="00DE09EC"/>
    <w:rsid w:val="00DE0A05"/>
    <w:rsid w:val="00DE5E02"/>
    <w:rsid w:val="00DE64CE"/>
    <w:rsid w:val="00DE67A8"/>
    <w:rsid w:val="00DF021D"/>
    <w:rsid w:val="00DF36E7"/>
    <w:rsid w:val="00DF42FB"/>
    <w:rsid w:val="00DF4354"/>
    <w:rsid w:val="00DF48E7"/>
    <w:rsid w:val="00DF6B50"/>
    <w:rsid w:val="00E0034F"/>
    <w:rsid w:val="00E012EB"/>
    <w:rsid w:val="00E0288C"/>
    <w:rsid w:val="00E03F13"/>
    <w:rsid w:val="00E04D01"/>
    <w:rsid w:val="00E05F13"/>
    <w:rsid w:val="00E07A72"/>
    <w:rsid w:val="00E1087F"/>
    <w:rsid w:val="00E11200"/>
    <w:rsid w:val="00E1152E"/>
    <w:rsid w:val="00E1257F"/>
    <w:rsid w:val="00E129EC"/>
    <w:rsid w:val="00E12B14"/>
    <w:rsid w:val="00E143DC"/>
    <w:rsid w:val="00E208EE"/>
    <w:rsid w:val="00E2123B"/>
    <w:rsid w:val="00E24420"/>
    <w:rsid w:val="00E2550E"/>
    <w:rsid w:val="00E26100"/>
    <w:rsid w:val="00E2637F"/>
    <w:rsid w:val="00E2728E"/>
    <w:rsid w:val="00E3140C"/>
    <w:rsid w:val="00E32303"/>
    <w:rsid w:val="00E34180"/>
    <w:rsid w:val="00E35CBA"/>
    <w:rsid w:val="00E412AE"/>
    <w:rsid w:val="00E41759"/>
    <w:rsid w:val="00E42024"/>
    <w:rsid w:val="00E434A9"/>
    <w:rsid w:val="00E44630"/>
    <w:rsid w:val="00E46147"/>
    <w:rsid w:val="00E47F9D"/>
    <w:rsid w:val="00E52FA3"/>
    <w:rsid w:val="00E53961"/>
    <w:rsid w:val="00E55251"/>
    <w:rsid w:val="00E55F5C"/>
    <w:rsid w:val="00E56DA1"/>
    <w:rsid w:val="00E60F31"/>
    <w:rsid w:val="00E61ACC"/>
    <w:rsid w:val="00E64955"/>
    <w:rsid w:val="00E6533D"/>
    <w:rsid w:val="00E66547"/>
    <w:rsid w:val="00E70942"/>
    <w:rsid w:val="00E70BC6"/>
    <w:rsid w:val="00E72B49"/>
    <w:rsid w:val="00E732B7"/>
    <w:rsid w:val="00E754F0"/>
    <w:rsid w:val="00E759D8"/>
    <w:rsid w:val="00E7746C"/>
    <w:rsid w:val="00E8219F"/>
    <w:rsid w:val="00E82E4D"/>
    <w:rsid w:val="00E82FF1"/>
    <w:rsid w:val="00E8559D"/>
    <w:rsid w:val="00E859D1"/>
    <w:rsid w:val="00E859E0"/>
    <w:rsid w:val="00E8736B"/>
    <w:rsid w:val="00E90542"/>
    <w:rsid w:val="00E90AF8"/>
    <w:rsid w:val="00E915E1"/>
    <w:rsid w:val="00E95120"/>
    <w:rsid w:val="00E97AF7"/>
    <w:rsid w:val="00EA2033"/>
    <w:rsid w:val="00EA2106"/>
    <w:rsid w:val="00EA37A9"/>
    <w:rsid w:val="00EA53F4"/>
    <w:rsid w:val="00EA74B6"/>
    <w:rsid w:val="00EB0296"/>
    <w:rsid w:val="00EB0762"/>
    <w:rsid w:val="00EB0C97"/>
    <w:rsid w:val="00EB1119"/>
    <w:rsid w:val="00EB2125"/>
    <w:rsid w:val="00EB3E00"/>
    <w:rsid w:val="00EB563C"/>
    <w:rsid w:val="00EB5B9E"/>
    <w:rsid w:val="00EB60CE"/>
    <w:rsid w:val="00EB6EB0"/>
    <w:rsid w:val="00EB75B7"/>
    <w:rsid w:val="00EC07FD"/>
    <w:rsid w:val="00EC25CC"/>
    <w:rsid w:val="00EC32FE"/>
    <w:rsid w:val="00EC37DB"/>
    <w:rsid w:val="00EC53D2"/>
    <w:rsid w:val="00EC6732"/>
    <w:rsid w:val="00EC7259"/>
    <w:rsid w:val="00EC7756"/>
    <w:rsid w:val="00EC7F7D"/>
    <w:rsid w:val="00ED0D44"/>
    <w:rsid w:val="00ED1337"/>
    <w:rsid w:val="00ED7562"/>
    <w:rsid w:val="00EE2335"/>
    <w:rsid w:val="00EE24EE"/>
    <w:rsid w:val="00EE308B"/>
    <w:rsid w:val="00EE40F0"/>
    <w:rsid w:val="00EE5006"/>
    <w:rsid w:val="00EE5730"/>
    <w:rsid w:val="00EE61F7"/>
    <w:rsid w:val="00EE6D9A"/>
    <w:rsid w:val="00EF04C4"/>
    <w:rsid w:val="00EF38F2"/>
    <w:rsid w:val="00EF6674"/>
    <w:rsid w:val="00EF7ACF"/>
    <w:rsid w:val="00F0036E"/>
    <w:rsid w:val="00F025CC"/>
    <w:rsid w:val="00F05C30"/>
    <w:rsid w:val="00F07939"/>
    <w:rsid w:val="00F11225"/>
    <w:rsid w:val="00F119A8"/>
    <w:rsid w:val="00F1770E"/>
    <w:rsid w:val="00F17B50"/>
    <w:rsid w:val="00F20A95"/>
    <w:rsid w:val="00F2168F"/>
    <w:rsid w:val="00F222CF"/>
    <w:rsid w:val="00F23D88"/>
    <w:rsid w:val="00F30F27"/>
    <w:rsid w:val="00F31BA1"/>
    <w:rsid w:val="00F32DCB"/>
    <w:rsid w:val="00F369F9"/>
    <w:rsid w:val="00F40B23"/>
    <w:rsid w:val="00F446F5"/>
    <w:rsid w:val="00F44C62"/>
    <w:rsid w:val="00F44F8F"/>
    <w:rsid w:val="00F452A0"/>
    <w:rsid w:val="00F46648"/>
    <w:rsid w:val="00F50397"/>
    <w:rsid w:val="00F50411"/>
    <w:rsid w:val="00F51CDC"/>
    <w:rsid w:val="00F52BBC"/>
    <w:rsid w:val="00F534A0"/>
    <w:rsid w:val="00F53A81"/>
    <w:rsid w:val="00F5579A"/>
    <w:rsid w:val="00F55D51"/>
    <w:rsid w:val="00F56D72"/>
    <w:rsid w:val="00F57D83"/>
    <w:rsid w:val="00F61AA1"/>
    <w:rsid w:val="00F6294B"/>
    <w:rsid w:val="00F653D7"/>
    <w:rsid w:val="00F661CE"/>
    <w:rsid w:val="00F67C13"/>
    <w:rsid w:val="00F7113F"/>
    <w:rsid w:val="00F73CFD"/>
    <w:rsid w:val="00F75412"/>
    <w:rsid w:val="00F764F7"/>
    <w:rsid w:val="00F816A1"/>
    <w:rsid w:val="00F82A69"/>
    <w:rsid w:val="00F840A2"/>
    <w:rsid w:val="00F84E3A"/>
    <w:rsid w:val="00F85CA2"/>
    <w:rsid w:val="00F8746F"/>
    <w:rsid w:val="00F90308"/>
    <w:rsid w:val="00F9098E"/>
    <w:rsid w:val="00F9263E"/>
    <w:rsid w:val="00F92D19"/>
    <w:rsid w:val="00F93076"/>
    <w:rsid w:val="00F940F8"/>
    <w:rsid w:val="00F96821"/>
    <w:rsid w:val="00F97338"/>
    <w:rsid w:val="00FA1058"/>
    <w:rsid w:val="00FA1E91"/>
    <w:rsid w:val="00FA28FD"/>
    <w:rsid w:val="00FA4590"/>
    <w:rsid w:val="00FA4C22"/>
    <w:rsid w:val="00FA583F"/>
    <w:rsid w:val="00FA69A3"/>
    <w:rsid w:val="00FB0F04"/>
    <w:rsid w:val="00FB280C"/>
    <w:rsid w:val="00FB314F"/>
    <w:rsid w:val="00FB3E04"/>
    <w:rsid w:val="00FC158F"/>
    <w:rsid w:val="00FD0DCF"/>
    <w:rsid w:val="00FD3E58"/>
    <w:rsid w:val="00FD4AE5"/>
    <w:rsid w:val="00FD53B3"/>
    <w:rsid w:val="00FD7958"/>
    <w:rsid w:val="00FE127B"/>
    <w:rsid w:val="00FE1EBE"/>
    <w:rsid w:val="00FE4E2F"/>
    <w:rsid w:val="00FE67B5"/>
    <w:rsid w:val="00FF051F"/>
    <w:rsid w:val="00FF3B73"/>
    <w:rsid w:val="0218452B"/>
    <w:rsid w:val="03BA541B"/>
    <w:rsid w:val="05394D7B"/>
    <w:rsid w:val="0ABCB992"/>
    <w:rsid w:val="0D6A4797"/>
    <w:rsid w:val="10E8B161"/>
    <w:rsid w:val="115EDFD6"/>
    <w:rsid w:val="14DB8CFE"/>
    <w:rsid w:val="18179A87"/>
    <w:rsid w:val="1A32CAF9"/>
    <w:rsid w:val="1BBAE396"/>
    <w:rsid w:val="254B32E7"/>
    <w:rsid w:val="2AD85BBB"/>
    <w:rsid w:val="36C562B2"/>
    <w:rsid w:val="380CEBE7"/>
    <w:rsid w:val="3BBDC069"/>
    <w:rsid w:val="439FF858"/>
    <w:rsid w:val="4615D3BD"/>
    <w:rsid w:val="4676584F"/>
    <w:rsid w:val="4707826D"/>
    <w:rsid w:val="5633E50D"/>
    <w:rsid w:val="58E7CB23"/>
    <w:rsid w:val="5B475A25"/>
    <w:rsid w:val="5BDA0340"/>
    <w:rsid w:val="5CAB4FD3"/>
    <w:rsid w:val="605F71A8"/>
    <w:rsid w:val="611D2F74"/>
    <w:rsid w:val="62864F28"/>
    <w:rsid w:val="64D7A414"/>
    <w:rsid w:val="699D6750"/>
    <w:rsid w:val="69D7A345"/>
    <w:rsid w:val="69F6D583"/>
    <w:rsid w:val="72675614"/>
    <w:rsid w:val="78EB0ADF"/>
    <w:rsid w:val="7A247B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BEC3140"/>
  <w15:docId w15:val="{91CD27F8-458D-43E6-AF34-4A66D8A7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6C"/>
    <w:pPr>
      <w:spacing w:before="120" w:after="120" w:line="260" w:lineRule="atLeast"/>
    </w:pPr>
    <w:rPr>
      <w:rFonts w:ascii="Arial" w:hAnsi="Arial"/>
    </w:rPr>
  </w:style>
  <w:style w:type="paragraph" w:styleId="Heading1">
    <w:name w:val="heading 1"/>
    <w:basedOn w:val="Normal"/>
    <w:next w:val="Normal"/>
    <w:link w:val="Heading1Char"/>
    <w:uiPriority w:val="1"/>
    <w:qFormat/>
    <w:rsid w:val="002B7DA4"/>
    <w:pPr>
      <w:keepNext/>
      <w:spacing w:before="240" w:line="240" w:lineRule="auto"/>
      <w:outlineLvl w:val="0"/>
    </w:pPr>
    <w:rPr>
      <w:color w:val="002664"/>
      <w:sz w:val="40"/>
      <w:szCs w:val="60"/>
    </w:rPr>
  </w:style>
  <w:style w:type="paragraph" w:styleId="Heading2">
    <w:name w:val="heading 2"/>
    <w:basedOn w:val="Normal"/>
    <w:next w:val="Normal"/>
    <w:link w:val="Heading2Char"/>
    <w:uiPriority w:val="1"/>
    <w:qFormat/>
    <w:rsid w:val="00CE6A95"/>
    <w:pPr>
      <w:keepNext/>
      <w:spacing w:before="200" w:line="240" w:lineRule="auto"/>
      <w:outlineLvl w:val="1"/>
    </w:pPr>
    <w:rPr>
      <w:bCs/>
      <w:color w:val="2C2B2B"/>
      <w:sz w:val="36"/>
      <w:szCs w:val="40"/>
    </w:rPr>
  </w:style>
  <w:style w:type="paragraph" w:styleId="Heading3">
    <w:name w:val="heading 3"/>
    <w:basedOn w:val="Normal"/>
    <w:next w:val="Normal"/>
    <w:link w:val="Heading3Char"/>
    <w:uiPriority w:val="1"/>
    <w:qFormat/>
    <w:rsid w:val="00CE6A95"/>
    <w:pPr>
      <w:keepNext/>
      <w:spacing w:before="160" w:line="240" w:lineRule="auto"/>
      <w:outlineLvl w:val="2"/>
    </w:pPr>
    <w:rPr>
      <w:rFonts w:cs="Myriad Pro Light"/>
      <w:bCs/>
      <w:color w:val="615F5F" w:themeColor="text1" w:themeTint="BF"/>
      <w:sz w:val="28"/>
      <w:szCs w:val="36"/>
    </w:rPr>
  </w:style>
  <w:style w:type="paragraph" w:styleId="Heading4">
    <w:name w:val="heading 4"/>
    <w:basedOn w:val="Normal"/>
    <w:next w:val="Normal"/>
    <w:link w:val="Heading4Char"/>
    <w:uiPriority w:val="1"/>
    <w:qFormat/>
    <w:rsid w:val="00CE6A95"/>
    <w:pPr>
      <w:keepNext/>
      <w:spacing w:before="160"/>
      <w:outlineLvl w:val="3"/>
    </w:pPr>
    <w:rPr>
      <w:rFonts w:cs="Myriad Pro"/>
      <w:b/>
      <w:color w:val="2C2B2B"/>
      <w:sz w:val="24"/>
    </w:rPr>
  </w:style>
  <w:style w:type="paragraph" w:styleId="Heading5">
    <w:name w:val="heading 5"/>
    <w:basedOn w:val="Normal"/>
    <w:next w:val="Normal"/>
    <w:link w:val="Heading5Char"/>
    <w:uiPriority w:val="1"/>
    <w:qFormat/>
    <w:rsid w:val="00CE6A95"/>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1"/>
    <w:qFormat/>
    <w:rsid w:val="002D4572"/>
    <w:pPr>
      <w:keepNext/>
      <w:spacing w:before="160" w:line="240" w:lineRule="auto"/>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1"/>
    <w:rsid w:val="002D4572"/>
    <w:rPr>
      <w:rFonts w:ascii="Arial" w:hAnsi="Arial" w:cs="Myriad Pro"/>
      <w:b/>
      <w:color w:val="0A7CB9"/>
      <w:szCs w:val="23"/>
    </w:rPr>
  </w:style>
  <w:style w:type="paragraph" w:customStyle="1" w:styleId="Bullet">
    <w:name w:val="Bullet"/>
    <w:basedOn w:val="ListParagraph"/>
    <w:unhideWhenUsed/>
    <w:rsid w:val="002B7DA4"/>
    <w:pPr>
      <w:numPr>
        <w:numId w:val="2"/>
      </w:numPr>
    </w:pPr>
  </w:style>
  <w:style w:type="character" w:customStyle="1" w:styleId="Heading4Char">
    <w:name w:val="Heading 4 Char"/>
    <w:basedOn w:val="DefaultParagraphFont"/>
    <w:link w:val="Heading4"/>
    <w:uiPriority w:val="1"/>
    <w:rsid w:val="00BB50BF"/>
    <w:rPr>
      <w:rFonts w:ascii="Arial" w:hAnsi="Arial" w:cs="Myriad Pro"/>
      <w:b/>
      <w:color w:val="2C2B2B"/>
      <w:sz w:val="24"/>
    </w:rPr>
  </w:style>
  <w:style w:type="character" w:customStyle="1" w:styleId="Heading5Char">
    <w:name w:val="Heading 5 Char"/>
    <w:basedOn w:val="DefaultParagraphFont"/>
    <w:link w:val="Heading5"/>
    <w:uiPriority w:val="1"/>
    <w:rsid w:val="00BB50BF"/>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1"/>
    <w:rsid w:val="002B7DA4"/>
    <w:rPr>
      <w:rFonts w:ascii="Arial" w:hAnsi="Arial"/>
      <w:color w:val="002664"/>
      <w:sz w:val="40"/>
      <w:szCs w:val="60"/>
    </w:rPr>
  </w:style>
  <w:style w:type="character" w:customStyle="1" w:styleId="Heading2Char">
    <w:name w:val="Heading 2 Char"/>
    <w:basedOn w:val="DefaultParagraphFont"/>
    <w:link w:val="Heading2"/>
    <w:uiPriority w:val="1"/>
    <w:rsid w:val="00BB50BF"/>
    <w:rPr>
      <w:rFonts w:ascii="Arial" w:hAnsi="Arial"/>
      <w:bCs/>
      <w:color w:val="2C2B2B"/>
      <w:sz w:val="36"/>
      <w:szCs w:val="40"/>
    </w:rPr>
  </w:style>
  <w:style w:type="character" w:customStyle="1" w:styleId="Heading3Char">
    <w:name w:val="Heading 3 Char"/>
    <w:basedOn w:val="DefaultParagraphFont"/>
    <w:link w:val="Heading3"/>
    <w:uiPriority w:val="1"/>
    <w:rsid w:val="00BB50BF"/>
    <w:rPr>
      <w:rFonts w:ascii="Arial" w:hAnsi="Arial" w:cs="Myriad Pro Light"/>
      <w:bCs/>
      <w:color w:val="615F5F" w:themeColor="text1" w:themeTint="BF"/>
      <w:sz w:val="28"/>
      <w:szCs w:val="36"/>
    </w:rPr>
  </w:style>
  <w:style w:type="paragraph" w:customStyle="1" w:styleId="Sampletext">
    <w:name w:val="Sample text"/>
    <w:basedOn w:val="Normal"/>
    <w:rsid w:val="002B7DA4"/>
    <w:rPr>
      <w:rFonts w:cs="Myriad Pro Light"/>
      <w:b/>
      <w:bCs/>
      <w:color w:val="0A7CB9"/>
    </w:rPr>
  </w:style>
  <w:style w:type="paragraph" w:customStyle="1" w:styleId="Tableheading">
    <w:name w:val="Table heading"/>
    <w:basedOn w:val="Normal"/>
    <w:rsid w:val="003F1C56"/>
    <w:rPr>
      <w:rFonts w:cs="Myriad Pro Light"/>
      <w:b/>
      <w:bCs/>
    </w:rPr>
  </w:style>
  <w:style w:type="paragraph" w:styleId="Footer">
    <w:name w:val="footer"/>
    <w:basedOn w:val="Normal"/>
    <w:link w:val="FooterChar"/>
    <w:uiPriority w:val="99"/>
    <w:rsid w:val="00C34A51"/>
    <w:pPr>
      <w:pBdr>
        <w:top w:val="single" w:sz="4" w:space="3"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C34A51"/>
    <w:rPr>
      <w:rFonts w:ascii="Arial" w:hAnsi="Arial"/>
      <w:color w:val="808080"/>
      <w:spacing w:val="6"/>
      <w:sz w:val="16"/>
      <w:lang w:val="en-US"/>
    </w:rPr>
  </w:style>
  <w:style w:type="paragraph" w:styleId="Header">
    <w:name w:val="header"/>
    <w:basedOn w:val="Normal"/>
    <w:next w:val="Normal"/>
    <w:link w:val="HeaderChar"/>
    <w:uiPriority w:val="99"/>
    <w:rsid w:val="002B7DA4"/>
    <w:pPr>
      <w:pBdr>
        <w:bottom w:val="single" w:sz="4" w:space="5" w:color="E11D3F" w:themeColor="accent4"/>
      </w:pBdr>
      <w:tabs>
        <w:tab w:val="center" w:pos="4513"/>
        <w:tab w:val="right" w:pos="9026"/>
      </w:tabs>
      <w:spacing w:after="0" w:line="240" w:lineRule="auto"/>
      <w:jc w:val="right"/>
    </w:pPr>
    <w:rPr>
      <w:b/>
      <w:color w:val="002464"/>
      <w:spacing w:val="6"/>
      <w:sz w:val="16"/>
      <w:lang w:val="en-US"/>
    </w:rPr>
  </w:style>
  <w:style w:type="character" w:customStyle="1" w:styleId="HeaderChar">
    <w:name w:val="Header Char"/>
    <w:basedOn w:val="DefaultParagraphFont"/>
    <w:link w:val="Header"/>
    <w:uiPriority w:val="99"/>
    <w:rsid w:val="002B7DA4"/>
    <w:rPr>
      <w:rFonts w:ascii="Arial" w:hAnsi="Arial"/>
      <w:b/>
      <w:color w:val="002464"/>
      <w:spacing w:val="6"/>
      <w:sz w:val="16"/>
      <w:lang w:val="en-US"/>
    </w:rPr>
  </w:style>
  <w:style w:type="paragraph" w:customStyle="1" w:styleId="Seriestitle">
    <w:name w:val="Series title"/>
    <w:basedOn w:val="Normal"/>
    <w:link w:val="SeriestitleChar"/>
    <w:rsid w:val="00050DDF"/>
    <w:pPr>
      <w:autoSpaceDE w:val="0"/>
      <w:autoSpaceDN w:val="0"/>
      <w:adjustRightInd w:val="0"/>
      <w:spacing w:before="240" w:line="240" w:lineRule="auto"/>
    </w:pPr>
    <w:rPr>
      <w:caps/>
      <w:color w:val="969696"/>
      <w:sz w:val="28"/>
      <w:szCs w:val="32"/>
    </w:rPr>
  </w:style>
  <w:style w:type="paragraph" w:styleId="Subtitle">
    <w:name w:val="Subtitle"/>
    <w:basedOn w:val="Normal"/>
    <w:next w:val="Normal"/>
    <w:link w:val="SubtitleChar"/>
    <w:uiPriority w:val="11"/>
    <w:rsid w:val="00384EF3"/>
    <w:pPr>
      <w:pBdr>
        <w:top w:val="single" w:sz="18" w:space="4" w:color="E11D3F" w:themeColor="accent4"/>
      </w:pBdr>
      <w:spacing w:before="240" w:after="80" w:line="240" w:lineRule="auto"/>
      <w:ind w:right="2834"/>
    </w:pPr>
    <w:rPr>
      <w:rFonts w:cs="Myriad Pro"/>
      <w:bCs/>
      <w:color w:val="2C2B2B"/>
      <w:sz w:val="28"/>
      <w:szCs w:val="40"/>
    </w:rPr>
  </w:style>
  <w:style w:type="character" w:customStyle="1" w:styleId="SubtitleChar">
    <w:name w:val="Subtitle Char"/>
    <w:basedOn w:val="DefaultParagraphFont"/>
    <w:link w:val="Subtitle"/>
    <w:uiPriority w:val="11"/>
    <w:rsid w:val="00384EF3"/>
    <w:rPr>
      <w:rFonts w:ascii="Arial" w:hAnsi="Arial" w:cs="Myriad Pro"/>
      <w:bCs/>
      <w:color w:val="2C2B2B"/>
      <w:sz w:val="28"/>
      <w:szCs w:val="40"/>
    </w:rPr>
  </w:style>
  <w:style w:type="paragraph" w:styleId="Title">
    <w:name w:val="Title"/>
    <w:basedOn w:val="Normal"/>
    <w:next w:val="Normal"/>
    <w:link w:val="TitleChar"/>
    <w:qFormat/>
    <w:rsid w:val="00506AA7"/>
    <w:pPr>
      <w:autoSpaceDE w:val="0"/>
      <w:autoSpaceDN w:val="0"/>
      <w:adjustRightInd w:val="0"/>
      <w:spacing w:before="240" w:after="240" w:line="240" w:lineRule="auto"/>
    </w:pPr>
    <w:rPr>
      <w:color w:val="002664"/>
      <w:sz w:val="44"/>
      <w:szCs w:val="36"/>
    </w:rPr>
  </w:style>
  <w:style w:type="character" w:customStyle="1" w:styleId="TitleChar">
    <w:name w:val="Title Char"/>
    <w:basedOn w:val="DefaultParagraphFont"/>
    <w:link w:val="Title"/>
    <w:rsid w:val="00506AA7"/>
    <w:rPr>
      <w:rFonts w:ascii="Arial" w:hAnsi="Arial"/>
      <w:color w:val="002664"/>
      <w:sz w:val="44"/>
      <w:szCs w:val="36"/>
    </w:rPr>
  </w:style>
  <w:style w:type="paragraph" w:customStyle="1" w:styleId="H1noTOC">
    <w:name w:val="H1 (no TOC)"/>
    <w:basedOn w:val="Heading1"/>
    <w:next w:val="Normal"/>
    <w:link w:val="H1noTOCChar"/>
    <w:uiPriority w:val="3"/>
    <w:qFormat/>
    <w:rsid w:val="00143A0F"/>
    <w:pPr>
      <w:outlineLvl w:val="9"/>
    </w:pPr>
    <w:rPr>
      <w:rFonts w:cs="Myriad Pro"/>
      <w:color w:val="002464"/>
      <w:szCs w:val="40"/>
    </w:rPr>
  </w:style>
  <w:style w:type="paragraph" w:customStyle="1" w:styleId="Disclaimer">
    <w:name w:val="Disclaimer"/>
    <w:basedOn w:val="Normal"/>
    <w:link w:val="DisclaimerChar"/>
    <w:rsid w:val="009A3862"/>
    <w:pPr>
      <w:pBdr>
        <w:top w:val="single" w:sz="4" w:space="1" w:color="auto"/>
      </w:pBdr>
      <w:spacing w:before="360" w:after="80" w:line="240" w:lineRule="auto"/>
    </w:pPr>
    <w:rPr>
      <w:rFonts w:cs="Myriad Pro"/>
      <w:color w:val="424343" w:themeColor="text2" w:themeShade="80"/>
      <w:sz w:val="16"/>
    </w:rPr>
  </w:style>
  <w:style w:type="character" w:customStyle="1" w:styleId="H1noTOCChar">
    <w:name w:val="H1 (no TOC) Char"/>
    <w:basedOn w:val="Heading1Char"/>
    <w:link w:val="H1noTOC"/>
    <w:uiPriority w:val="3"/>
    <w:rsid w:val="00143A0F"/>
    <w:rPr>
      <w:rFonts w:ascii="Arial" w:hAnsi="Arial" w:cs="Myriad Pro"/>
      <w:color w:val="002464"/>
      <w:sz w:val="40"/>
      <w:szCs w:val="40"/>
    </w:rPr>
  </w:style>
  <w:style w:type="table" w:styleId="TableGrid">
    <w:name w:val="Table Grid"/>
    <w:aliases w:val="DPI Table"/>
    <w:basedOn w:val="TableNormal"/>
    <w:rsid w:val="00106531"/>
    <w:pPr>
      <w:spacing w:before="60" w:after="60" w:line="240" w:lineRule="auto"/>
    </w:pPr>
    <w:rPr>
      <w:rFonts w:ascii="Arial" w:hAnsi="Arial"/>
      <w:sz w:val="20"/>
    </w:rPr>
    <w:tblPr>
      <w:tblBorders>
        <w:insideH w:val="single" w:sz="4" w:space="0" w:color="858687" w:themeColor="accent6"/>
        <w:insideV w:val="single" w:sz="4" w:space="0" w:color="858687" w:themeColor="accent6"/>
      </w:tblBorders>
    </w:tblPr>
    <w:trPr>
      <w:cantSplit/>
    </w:trPr>
    <w:tblStylePr w:type="firstRow">
      <w:rPr>
        <w:rFonts w:ascii="Arial" w:hAnsi="Arial"/>
        <w:b/>
        <w:color w:val="2C2B2B" w:themeColor="text1"/>
        <w:sz w:val="20"/>
      </w:rPr>
      <w:tblPr/>
      <w:trPr>
        <w:cantSplit/>
        <w:tblHeader/>
      </w:trPr>
      <w:tcPr>
        <w:tcBorders>
          <w:bottom w:val="single" w:sz="4" w:space="0" w:color="E11D3F" w:themeColor="accent4"/>
        </w:tcBorders>
        <w:shd w:val="clear" w:color="auto" w:fill="E7E6E6" w:themeFill="background2"/>
      </w:tcPr>
    </w:tblStylePr>
  </w:style>
  <w:style w:type="character" w:styleId="Hyperlink">
    <w:name w:val="Hyperlink"/>
    <w:basedOn w:val="DefaultParagraphFont"/>
    <w:uiPriority w:val="99"/>
    <w:rsid w:val="007F2D4E"/>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221D24"/>
    <w:pPr>
      <w:spacing w:after="100"/>
    </w:pPr>
    <w:rPr>
      <w:b/>
    </w:rPr>
  </w:style>
  <w:style w:type="paragraph" w:styleId="TOC2">
    <w:name w:val="toc 2"/>
    <w:basedOn w:val="Normal"/>
    <w:next w:val="Normal"/>
    <w:autoRedefine/>
    <w:uiPriority w:val="39"/>
    <w:rsid w:val="00221D24"/>
    <w:pPr>
      <w:spacing w:before="60" w:after="60" w:line="240" w:lineRule="auto"/>
      <w:ind w:left="221"/>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semiHidden/>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416547"/>
    <w:rPr>
      <w:color w:val="954F72" w:themeColor="followedHyperlink"/>
      <w:u w:val="none"/>
    </w:rPr>
  </w:style>
  <w:style w:type="paragraph" w:styleId="Caption">
    <w:name w:val="caption"/>
    <w:basedOn w:val="Normal"/>
    <w:next w:val="Normal"/>
    <w:link w:val="CaptionChar"/>
    <w:uiPriority w:val="35"/>
    <w:unhideWhenUsed/>
    <w:qFormat/>
    <w:rsid w:val="000A3C70"/>
    <w:pPr>
      <w:spacing w:after="200" w:line="240" w:lineRule="auto"/>
    </w:pPr>
    <w:rPr>
      <w:b/>
      <w:bCs/>
      <w:color w:val="002664"/>
      <w:sz w:val="20"/>
      <w:szCs w:val="18"/>
    </w:rPr>
  </w:style>
  <w:style w:type="paragraph" w:styleId="ListParagraph">
    <w:name w:val="List Paragraph"/>
    <w:basedOn w:val="Normal"/>
    <w:uiPriority w:val="99"/>
    <w:qFormat/>
    <w:rsid w:val="005279B7"/>
    <w:pPr>
      <w:numPr>
        <w:numId w:val="1"/>
      </w:numPr>
      <w:spacing w:before="60" w:after="60"/>
    </w:pPr>
  </w:style>
  <w:style w:type="character" w:customStyle="1" w:styleId="SeriestitleChar">
    <w:name w:val="Series title Char"/>
    <w:basedOn w:val="DefaultParagraphFont"/>
    <w:link w:val="Seriestitle"/>
    <w:rsid w:val="00050DDF"/>
    <w:rPr>
      <w:rFonts w:ascii="Arial" w:hAnsi="Arial"/>
      <w:caps/>
      <w:color w:val="969696"/>
      <w:sz w:val="28"/>
      <w:szCs w:val="32"/>
    </w:rPr>
  </w:style>
  <w:style w:type="character" w:customStyle="1" w:styleId="CaptionChar">
    <w:name w:val="Caption Char"/>
    <w:basedOn w:val="DefaultParagraphFont"/>
    <w:link w:val="Caption"/>
    <w:uiPriority w:val="35"/>
    <w:rsid w:val="000A3C70"/>
    <w:rPr>
      <w:rFonts w:ascii="Arial" w:hAnsi="Arial"/>
      <w:b/>
      <w:bCs/>
      <w:color w:val="002664"/>
      <w:sz w:val="20"/>
      <w:szCs w:val="18"/>
    </w:rPr>
  </w:style>
  <w:style w:type="paragraph" w:customStyle="1" w:styleId="Publicationpageheading">
    <w:name w:val="Publication page heading"/>
    <w:basedOn w:val="Normal"/>
    <w:link w:val="PublicationpageheadingChar"/>
    <w:uiPriority w:val="19"/>
    <w:qFormat/>
    <w:rsid w:val="002B7DA4"/>
    <w:rPr>
      <w:b/>
      <w:color w:val="002664"/>
      <w:sz w:val="18"/>
      <w:szCs w:val="18"/>
    </w:rPr>
  </w:style>
  <w:style w:type="paragraph" w:customStyle="1" w:styleId="Photocredit">
    <w:name w:val="Photo credit"/>
    <w:basedOn w:val="Normal"/>
    <w:next w:val="Normal"/>
    <w:link w:val="PhotocreditChar"/>
    <w:uiPriority w:val="49"/>
    <w:qFormat/>
    <w:rsid w:val="00B72E17"/>
    <w:rPr>
      <w:i/>
      <w:sz w:val="18"/>
      <w:szCs w:val="18"/>
    </w:rPr>
  </w:style>
  <w:style w:type="character" w:customStyle="1" w:styleId="PublicationpageheadingChar">
    <w:name w:val="Publication page heading Char"/>
    <w:basedOn w:val="DefaultParagraphFont"/>
    <w:link w:val="Publicationpageheading"/>
    <w:uiPriority w:val="19"/>
    <w:rsid w:val="002B7DA4"/>
    <w:rPr>
      <w:rFonts w:ascii="Arial" w:hAnsi="Arial"/>
      <w:b/>
      <w:color w:val="002664"/>
      <w:sz w:val="18"/>
      <w:szCs w:val="18"/>
    </w:rPr>
  </w:style>
  <w:style w:type="character" w:customStyle="1" w:styleId="PhotocreditChar">
    <w:name w:val="Photo credit Char"/>
    <w:basedOn w:val="DefaultParagraphFont"/>
    <w:link w:val="Photocredit"/>
    <w:uiPriority w:val="49"/>
    <w:rsid w:val="00BB50BF"/>
    <w:rPr>
      <w:rFonts w:ascii="Arial" w:hAnsi="Arial"/>
      <w:i/>
      <w:sz w:val="18"/>
      <w:szCs w:val="18"/>
    </w:rPr>
  </w:style>
  <w:style w:type="character" w:customStyle="1" w:styleId="DisclaimerChar">
    <w:name w:val="Disclaimer Char"/>
    <w:basedOn w:val="DefaultParagraphFont"/>
    <w:link w:val="Disclaimer"/>
    <w:rsid w:val="009A3862"/>
    <w:rPr>
      <w:rFonts w:ascii="Arial" w:hAnsi="Arial" w:cs="Myriad Pro"/>
      <w:color w:val="424343" w:themeColor="text2" w:themeShade="80"/>
      <w:sz w:val="16"/>
    </w:rPr>
  </w:style>
  <w:style w:type="paragraph" w:styleId="IntenseQuote">
    <w:name w:val="Intense Quote"/>
    <w:basedOn w:val="Normal"/>
    <w:next w:val="Normal"/>
    <w:link w:val="IntenseQuoteChar"/>
    <w:uiPriority w:val="30"/>
    <w:qFormat/>
    <w:rsid w:val="0030049D"/>
    <w:pPr>
      <w:pBdr>
        <w:bottom w:val="single" w:sz="4" w:space="4" w:color="E11D3F" w:themeColor="accent4"/>
      </w:pBdr>
      <w:spacing w:before="240"/>
      <w:ind w:left="567" w:right="936"/>
    </w:pPr>
    <w:rPr>
      <w:bCs/>
      <w:iCs/>
      <w:color w:val="002664"/>
      <w:sz w:val="24"/>
    </w:rPr>
  </w:style>
  <w:style w:type="character" w:customStyle="1" w:styleId="IntenseQuoteChar">
    <w:name w:val="Intense Quote Char"/>
    <w:basedOn w:val="DefaultParagraphFont"/>
    <w:link w:val="IntenseQuote"/>
    <w:uiPriority w:val="30"/>
    <w:rsid w:val="0030049D"/>
    <w:rPr>
      <w:rFonts w:ascii="Arial" w:hAnsi="Arial"/>
      <w:bCs/>
      <w:iCs/>
      <w:color w:val="002664"/>
      <w:sz w:val="24"/>
    </w:rPr>
  </w:style>
  <w:style w:type="paragraph" w:styleId="Quote">
    <w:name w:val="Quote"/>
    <w:basedOn w:val="Normal"/>
    <w:next w:val="Normal"/>
    <w:link w:val="QuoteChar"/>
    <w:uiPriority w:val="29"/>
    <w:qFormat/>
    <w:rsid w:val="0030049D"/>
    <w:pPr>
      <w:spacing w:after="240"/>
      <w:ind w:left="567" w:right="992"/>
    </w:pPr>
    <w:rPr>
      <w:iCs/>
      <w:color w:val="2C2B2B" w:themeColor="text1"/>
    </w:rPr>
  </w:style>
  <w:style w:type="character" w:customStyle="1" w:styleId="QuoteChar">
    <w:name w:val="Quote Char"/>
    <w:basedOn w:val="DefaultParagraphFont"/>
    <w:link w:val="Quote"/>
    <w:uiPriority w:val="29"/>
    <w:rsid w:val="0030049D"/>
    <w:rPr>
      <w:rFonts w:ascii="Arial" w:hAnsi="Arial"/>
      <w:iCs/>
      <w:color w:val="2C2B2B" w:themeColor="text1"/>
    </w:rPr>
  </w:style>
  <w:style w:type="paragraph" w:customStyle="1" w:styleId="Staplinetofollowaheading">
    <w:name w:val="Stap line (to follow a heading)"/>
    <w:basedOn w:val="Normal"/>
    <w:link w:val="StaplinetofollowaheadingChar"/>
    <w:uiPriority w:val="1"/>
    <w:qFormat/>
    <w:rsid w:val="002B7DA4"/>
    <w:rPr>
      <w:i/>
      <w:color w:val="808080"/>
      <w:sz w:val="26"/>
      <w:szCs w:val="26"/>
    </w:rPr>
  </w:style>
  <w:style w:type="paragraph" w:customStyle="1" w:styleId="Smalltextparagraph">
    <w:name w:val="Small text paragraph"/>
    <w:basedOn w:val="Normal"/>
    <w:link w:val="SmalltextparagraphChar"/>
    <w:uiPriority w:val="6"/>
    <w:qFormat/>
    <w:rsid w:val="00D41E5E"/>
    <w:rPr>
      <w:sz w:val="18"/>
      <w:szCs w:val="18"/>
    </w:rPr>
  </w:style>
  <w:style w:type="character" w:customStyle="1" w:styleId="StaplinetofollowaheadingChar">
    <w:name w:val="Stap line (to follow a heading) Char"/>
    <w:basedOn w:val="DefaultParagraphFont"/>
    <w:link w:val="Staplinetofollowaheading"/>
    <w:uiPriority w:val="1"/>
    <w:rsid w:val="002B7DA4"/>
    <w:rPr>
      <w:rFonts w:ascii="Arial" w:hAnsi="Arial"/>
      <w:i/>
      <w:color w:val="808080"/>
      <w:sz w:val="26"/>
      <w:szCs w:val="26"/>
    </w:rPr>
  </w:style>
  <w:style w:type="character" w:customStyle="1" w:styleId="SmalltextparagraphChar">
    <w:name w:val="Small text paragraph Char"/>
    <w:basedOn w:val="DefaultParagraphFont"/>
    <w:link w:val="Smalltextparagraph"/>
    <w:uiPriority w:val="6"/>
    <w:rsid w:val="00BB50BF"/>
    <w:rPr>
      <w:rFonts w:ascii="Arial" w:hAnsi="Arial"/>
      <w:sz w:val="18"/>
      <w:szCs w:val="18"/>
    </w:rPr>
  </w:style>
  <w:style w:type="paragraph" w:customStyle="1" w:styleId="H1SectionDivider">
    <w:name w:val="H1 Section Divider"/>
    <w:basedOn w:val="Normal"/>
    <w:next w:val="Normal"/>
    <w:link w:val="H1SectionDividerChar"/>
    <w:qFormat/>
    <w:rsid w:val="002764B3"/>
    <w:pPr>
      <w:pageBreakBefore/>
      <w:pBdr>
        <w:bottom w:val="single" w:sz="24" w:space="10" w:color="D7153A"/>
      </w:pBdr>
      <w:spacing w:before="3960" w:after="3960"/>
      <w:ind w:left="1701" w:right="1701"/>
      <w:outlineLvl w:val="0"/>
    </w:pPr>
    <w:rPr>
      <w:color w:val="002664"/>
      <w:sz w:val="72"/>
      <w:szCs w:val="72"/>
    </w:rPr>
  </w:style>
  <w:style w:type="character" w:customStyle="1" w:styleId="H1SectionDividerChar">
    <w:name w:val="H1 Section Divider Char"/>
    <w:basedOn w:val="DefaultParagraphFont"/>
    <w:link w:val="H1SectionDivider"/>
    <w:rsid w:val="002764B3"/>
    <w:rPr>
      <w:rFonts w:ascii="Arial" w:hAnsi="Arial"/>
      <w:color w:val="002664"/>
      <w:sz w:val="72"/>
      <w:szCs w:val="72"/>
    </w:rPr>
  </w:style>
  <w:style w:type="paragraph" w:customStyle="1" w:styleId="Dateheader">
    <w:name w:val="Date header"/>
    <w:basedOn w:val="Normal"/>
    <w:link w:val="DateheaderChar"/>
    <w:rsid w:val="00050DDF"/>
    <w:pPr>
      <w:spacing w:before="240"/>
    </w:pPr>
    <w:rPr>
      <w:color w:val="969696"/>
      <w:sz w:val="24"/>
      <w:szCs w:val="24"/>
    </w:rPr>
  </w:style>
  <w:style w:type="character" w:customStyle="1" w:styleId="DateheaderChar">
    <w:name w:val="Date header Char"/>
    <w:basedOn w:val="DefaultParagraphFont"/>
    <w:link w:val="Dateheader"/>
    <w:rsid w:val="00050DDF"/>
    <w:rPr>
      <w:rFonts w:ascii="Arial" w:hAnsi="Arial"/>
      <w:color w:val="969696"/>
      <w:sz w:val="24"/>
      <w:szCs w:val="24"/>
    </w:rPr>
  </w:style>
  <w:style w:type="paragraph" w:customStyle="1" w:styleId="Heading1nonumber">
    <w:name w:val="Heading 1 no number"/>
    <w:basedOn w:val="Heading1"/>
    <w:link w:val="Heading1nonumberChar"/>
    <w:qFormat/>
    <w:rsid w:val="00930780"/>
    <w:pPr>
      <w:spacing w:after="240"/>
      <w:ind w:left="709" w:hanging="709"/>
    </w:pPr>
    <w:rPr>
      <w:sz w:val="36"/>
      <w:szCs w:val="36"/>
    </w:rPr>
  </w:style>
  <w:style w:type="character" w:customStyle="1" w:styleId="Heading1nonumberChar">
    <w:name w:val="Heading 1 no number Char"/>
    <w:basedOn w:val="Heading1Char"/>
    <w:link w:val="Heading1nonumber"/>
    <w:rsid w:val="00930780"/>
    <w:rPr>
      <w:rFonts w:ascii="Arial" w:hAnsi="Arial"/>
      <w:color w:val="002664"/>
      <w:sz w:val="36"/>
      <w:szCs w:val="36"/>
    </w:rPr>
  </w:style>
  <w:style w:type="table" w:customStyle="1" w:styleId="DPIEnormal">
    <w:name w:val="DPIE normal"/>
    <w:basedOn w:val="TableNormal"/>
    <w:uiPriority w:val="99"/>
    <w:rsid w:val="00ED7562"/>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paragraph" w:customStyle="1" w:styleId="TableText">
    <w:name w:val="Table Text"/>
    <w:basedOn w:val="Normal"/>
    <w:link w:val="TableTextChar"/>
    <w:uiPriority w:val="1"/>
    <w:qFormat/>
    <w:rsid w:val="00ED7562"/>
    <w:pPr>
      <w:spacing w:before="60" w:after="60"/>
    </w:pPr>
    <w:rPr>
      <w:sz w:val="20"/>
      <w:szCs w:val="20"/>
      <w:lang w:val="en-US" w:eastAsia="zh-CN"/>
    </w:rPr>
  </w:style>
  <w:style w:type="character" w:customStyle="1" w:styleId="TableTextChar">
    <w:name w:val="Table Text Char"/>
    <w:basedOn w:val="DefaultParagraphFont"/>
    <w:link w:val="TableText"/>
    <w:uiPriority w:val="1"/>
    <w:rsid w:val="00ED7562"/>
    <w:rPr>
      <w:rFonts w:ascii="Arial" w:hAnsi="Arial"/>
      <w:sz w:val="20"/>
      <w:szCs w:val="20"/>
      <w:lang w:val="en-US" w:eastAsia="zh-CN"/>
    </w:rPr>
  </w:style>
  <w:style w:type="character" w:styleId="CommentReference">
    <w:name w:val="annotation reference"/>
    <w:basedOn w:val="DefaultParagraphFont"/>
    <w:uiPriority w:val="99"/>
    <w:semiHidden/>
    <w:unhideWhenUsed/>
    <w:rsid w:val="00ED7562"/>
    <w:rPr>
      <w:sz w:val="16"/>
      <w:szCs w:val="16"/>
    </w:rPr>
  </w:style>
  <w:style w:type="paragraph" w:styleId="CommentText">
    <w:name w:val="annotation text"/>
    <w:basedOn w:val="Normal"/>
    <w:link w:val="CommentTextChar"/>
    <w:uiPriority w:val="99"/>
    <w:unhideWhenUsed/>
    <w:rsid w:val="00ED7562"/>
    <w:pPr>
      <w:spacing w:line="240" w:lineRule="auto"/>
    </w:pPr>
    <w:rPr>
      <w:sz w:val="20"/>
      <w:szCs w:val="20"/>
    </w:rPr>
  </w:style>
  <w:style w:type="character" w:customStyle="1" w:styleId="CommentTextChar">
    <w:name w:val="Comment Text Char"/>
    <w:basedOn w:val="DefaultParagraphFont"/>
    <w:link w:val="CommentText"/>
    <w:uiPriority w:val="99"/>
    <w:rsid w:val="00ED7562"/>
    <w:rPr>
      <w:rFonts w:ascii="Arial" w:hAnsi="Arial"/>
      <w:sz w:val="20"/>
      <w:szCs w:val="20"/>
    </w:rPr>
  </w:style>
  <w:style w:type="character" w:styleId="UnresolvedMention">
    <w:name w:val="Unresolved Mention"/>
    <w:basedOn w:val="DefaultParagraphFont"/>
    <w:uiPriority w:val="99"/>
    <w:semiHidden/>
    <w:unhideWhenUsed/>
    <w:rsid w:val="009B1C3F"/>
    <w:rPr>
      <w:color w:val="605E5C"/>
      <w:shd w:val="clear" w:color="auto" w:fill="E1DFDD"/>
    </w:rPr>
  </w:style>
  <w:style w:type="paragraph" w:customStyle="1" w:styleId="HeaderHeading">
    <w:name w:val="Header Heading"/>
    <w:basedOn w:val="Title"/>
    <w:link w:val="HeaderHeadingChar"/>
    <w:qFormat/>
    <w:rsid w:val="001003A8"/>
    <w:pPr>
      <w:spacing w:before="120" w:after="0"/>
      <w:ind w:right="3401"/>
    </w:pPr>
    <w:rPr>
      <w:b/>
      <w:noProof/>
      <w:color w:val="0A2664"/>
      <w:sz w:val="36"/>
      <w:szCs w:val="60"/>
      <w:lang w:eastAsia="en-AU"/>
    </w:rPr>
  </w:style>
  <w:style w:type="character" w:customStyle="1" w:styleId="HeaderHeadingChar">
    <w:name w:val="Header Heading Char"/>
    <w:basedOn w:val="TitleChar"/>
    <w:link w:val="HeaderHeading"/>
    <w:rsid w:val="001003A8"/>
    <w:rPr>
      <w:rFonts w:ascii="Arial" w:hAnsi="Arial"/>
      <w:b/>
      <w:noProof/>
      <w:color w:val="0A2664"/>
      <w:sz w:val="36"/>
      <w:szCs w:val="60"/>
      <w:lang w:eastAsia="en-AU"/>
    </w:rPr>
  </w:style>
  <w:style w:type="paragraph" w:styleId="CommentSubject">
    <w:name w:val="annotation subject"/>
    <w:basedOn w:val="CommentText"/>
    <w:next w:val="CommentText"/>
    <w:link w:val="CommentSubjectChar"/>
    <w:uiPriority w:val="99"/>
    <w:semiHidden/>
    <w:unhideWhenUsed/>
    <w:rsid w:val="00841EA2"/>
    <w:rPr>
      <w:b/>
      <w:bCs/>
    </w:rPr>
  </w:style>
  <w:style w:type="character" w:customStyle="1" w:styleId="CommentSubjectChar">
    <w:name w:val="Comment Subject Char"/>
    <w:basedOn w:val="CommentTextChar"/>
    <w:link w:val="CommentSubject"/>
    <w:uiPriority w:val="99"/>
    <w:semiHidden/>
    <w:rsid w:val="00841EA2"/>
    <w:rPr>
      <w:rFonts w:ascii="Arial" w:hAnsi="Arial"/>
      <w:b/>
      <w:bCs/>
      <w:sz w:val="20"/>
      <w:szCs w:val="20"/>
    </w:rPr>
  </w:style>
  <w:style w:type="character" w:customStyle="1" w:styleId="Instruction">
    <w:name w:val="Instruction"/>
    <w:rsid w:val="009F0E76"/>
    <w:rPr>
      <w:color w:val="FF0000"/>
    </w:rPr>
  </w:style>
  <w:style w:type="character" w:styleId="PageNumber">
    <w:name w:val="page number"/>
    <w:rsid w:val="00667F3A"/>
  </w:style>
  <w:style w:type="paragraph" w:customStyle="1" w:styleId="BlockText">
    <w:name w:val="BlockText"/>
    <w:basedOn w:val="Normal"/>
    <w:qFormat/>
    <w:rsid w:val="00C703CB"/>
    <w:pPr>
      <w:spacing w:before="0" w:line="240" w:lineRule="auto"/>
    </w:pPr>
    <w:rPr>
      <w:rFonts w:eastAsiaTheme="minorHAnsi"/>
    </w:rPr>
  </w:style>
  <w:style w:type="paragraph" w:styleId="Revision">
    <w:name w:val="Revision"/>
    <w:hidden/>
    <w:uiPriority w:val="99"/>
    <w:semiHidden/>
    <w:rsid w:val="005409EF"/>
    <w:pPr>
      <w:spacing w:after="0" w:line="240" w:lineRule="auto"/>
    </w:pPr>
    <w:rPr>
      <w:rFonts w:ascii="Arial" w:hAnsi="Arial"/>
    </w:rPr>
  </w:style>
  <w:style w:type="character" w:customStyle="1" w:styleId="ParagraphTextChar">
    <w:name w:val="Paragraph Text Char"/>
    <w:basedOn w:val="DefaultParagraphFont"/>
    <w:link w:val="ParagraphText"/>
    <w:locked/>
    <w:rsid w:val="00D60CB1"/>
    <w:rPr>
      <w:rFonts w:ascii="Arial" w:hAnsi="Arial" w:cs="Arial"/>
    </w:rPr>
  </w:style>
  <w:style w:type="paragraph" w:customStyle="1" w:styleId="ParagraphText">
    <w:name w:val="Paragraph Text"/>
    <w:basedOn w:val="Normal"/>
    <w:link w:val="ParagraphTextChar"/>
    <w:qFormat/>
    <w:rsid w:val="00D60CB1"/>
    <w:pPr>
      <w:tabs>
        <w:tab w:val="left" w:pos="7466"/>
      </w:tabs>
    </w:pPr>
    <w:rPr>
      <w:rFonts w:cs="Arial"/>
    </w:rPr>
  </w:style>
  <w:style w:type="paragraph" w:customStyle="1" w:styleId="TitlePageTitle">
    <w:name w:val="Title Page Title"/>
    <w:basedOn w:val="Normal"/>
    <w:rsid w:val="00AF5CC5"/>
    <w:pPr>
      <w:spacing w:before="0" w:after="200" w:line="259" w:lineRule="auto"/>
      <w:ind w:left="851"/>
      <w:jc w:val="center"/>
    </w:pPr>
    <w:rPr>
      <w:rFonts w:asciiTheme="minorHAnsi" w:eastAsiaTheme="minorHAnsi" w:hAnsiTheme="minorHAnsi"/>
      <w:b/>
      <w:sz w:val="32"/>
    </w:rPr>
  </w:style>
  <w:style w:type="paragraph" w:customStyle="1" w:styleId="BulletPoint1">
    <w:name w:val="Bullet Point 1"/>
    <w:basedOn w:val="Normal"/>
    <w:link w:val="BulletPoint1Char"/>
    <w:autoRedefine/>
    <w:qFormat/>
    <w:rsid w:val="004247CB"/>
    <w:pPr>
      <w:numPr>
        <w:numId w:val="4"/>
      </w:numPr>
      <w:spacing w:before="60" w:after="60" w:line="259" w:lineRule="auto"/>
      <w:ind w:left="993" w:hanging="357"/>
    </w:pPr>
    <w:rPr>
      <w:rFonts w:asciiTheme="minorHAnsi" w:eastAsiaTheme="minorHAnsi" w:hAnsiTheme="minorHAnsi" w:cs="Arial"/>
    </w:rPr>
  </w:style>
  <w:style w:type="character" w:customStyle="1" w:styleId="BulletPoint1Char">
    <w:name w:val="Bullet Point 1 Char"/>
    <w:link w:val="BulletPoint1"/>
    <w:rsid w:val="004247CB"/>
    <w:rPr>
      <w:rFonts w:eastAsiaTheme="minorHAnsi" w:cs="Arial"/>
    </w:rPr>
  </w:style>
  <w:style w:type="paragraph" w:customStyle="1" w:styleId="Levela">
    <w:name w:val="Level (a)"/>
    <w:basedOn w:val="Normal"/>
    <w:next w:val="Normal"/>
    <w:rsid w:val="00C0760D"/>
    <w:pPr>
      <w:numPr>
        <w:ilvl w:val="2"/>
        <w:numId w:val="6"/>
      </w:numPr>
      <w:spacing w:before="240" w:after="160" w:line="259" w:lineRule="auto"/>
      <w:outlineLvl w:val="3"/>
    </w:pPr>
    <w:rPr>
      <w:rFonts w:ascii="Palatino" w:eastAsiaTheme="minorHAnsi" w:hAnsi="Palatino"/>
    </w:rPr>
  </w:style>
  <w:style w:type="paragraph" w:customStyle="1" w:styleId="LevelA0">
    <w:name w:val="Level(A)"/>
    <w:basedOn w:val="Normal"/>
    <w:next w:val="Normal"/>
    <w:rsid w:val="004D2B0C"/>
    <w:pPr>
      <w:numPr>
        <w:ilvl w:val="4"/>
        <w:numId w:val="6"/>
      </w:numPr>
      <w:tabs>
        <w:tab w:val="num" w:pos="360"/>
      </w:tabs>
      <w:spacing w:before="240" w:after="160" w:line="259" w:lineRule="auto"/>
      <w:ind w:left="0" w:firstLine="0"/>
      <w:outlineLvl w:val="5"/>
    </w:pPr>
    <w:rPr>
      <w:rFonts w:ascii="Palatino" w:eastAsiaTheme="minorHAnsi" w:hAnsi="Palatino"/>
    </w:rPr>
  </w:style>
  <w:style w:type="paragraph" w:customStyle="1" w:styleId="Leveli">
    <w:name w:val="Level (i)"/>
    <w:basedOn w:val="Normal"/>
    <w:next w:val="Normal"/>
    <w:rsid w:val="004D2B0C"/>
    <w:pPr>
      <w:numPr>
        <w:ilvl w:val="3"/>
        <w:numId w:val="6"/>
      </w:numPr>
      <w:tabs>
        <w:tab w:val="num" w:pos="360"/>
      </w:tabs>
      <w:spacing w:before="240" w:after="160" w:line="259" w:lineRule="auto"/>
      <w:ind w:left="0" w:firstLine="0"/>
      <w:outlineLvl w:val="4"/>
    </w:pPr>
    <w:rPr>
      <w:rFonts w:ascii="Palatino" w:eastAsiaTheme="minorHAnsi" w:hAnsi="Palatino"/>
    </w:rPr>
  </w:style>
  <w:style w:type="paragraph" w:customStyle="1" w:styleId="LevelI0">
    <w:name w:val="Level(I)"/>
    <w:basedOn w:val="Normal"/>
    <w:next w:val="Normal"/>
    <w:rsid w:val="004D2B0C"/>
    <w:pPr>
      <w:numPr>
        <w:ilvl w:val="5"/>
        <w:numId w:val="6"/>
      </w:numPr>
      <w:tabs>
        <w:tab w:val="num" w:pos="360"/>
      </w:tabs>
      <w:spacing w:before="240" w:after="160" w:line="259" w:lineRule="auto"/>
      <w:ind w:left="0" w:firstLine="0"/>
      <w:outlineLvl w:val="6"/>
    </w:pPr>
    <w:rPr>
      <w:rFonts w:ascii="Palatino" w:eastAsiaTheme="minorHAnsi" w:hAnsi="Palatino"/>
    </w:rPr>
  </w:style>
  <w:style w:type="paragraph" w:customStyle="1" w:styleId="Header1">
    <w:name w:val="Header 1"/>
    <w:basedOn w:val="Normal"/>
    <w:next w:val="Normal"/>
    <w:rsid w:val="004D2B0C"/>
    <w:pPr>
      <w:keepNext/>
      <w:numPr>
        <w:numId w:val="6"/>
      </w:numPr>
      <w:tabs>
        <w:tab w:val="num" w:pos="360"/>
      </w:tabs>
      <w:spacing w:before="240" w:after="160" w:line="259" w:lineRule="auto"/>
      <w:ind w:left="0" w:firstLine="0"/>
      <w:outlineLvl w:val="1"/>
    </w:pPr>
    <w:rPr>
      <w:rFonts w:asciiTheme="minorHAnsi" w:eastAsiaTheme="minorHAnsi" w:hAnsiTheme="minorHAnsi"/>
      <w:b/>
      <w:sz w:val="28"/>
    </w:rPr>
  </w:style>
  <w:style w:type="table" w:customStyle="1" w:styleId="Tableblank3">
    <w:name w:val="Table blank3"/>
    <w:basedOn w:val="TableNormal"/>
    <w:uiPriority w:val="99"/>
    <w:rsid w:val="004160D2"/>
    <w:pPr>
      <w:spacing w:after="0" w:line="240" w:lineRule="auto"/>
    </w:pPr>
    <w:rPr>
      <w:rFonts w:ascii="Times New Roman" w:eastAsia="Arial" w:hAnsi="Times New Roman" w:cs="Times New Roman"/>
      <w:sz w:val="20"/>
      <w:szCs w:val="20"/>
    </w:rPr>
    <w:tblPr/>
  </w:style>
  <w:style w:type="paragraph" w:customStyle="1" w:styleId="heading20">
    <w:name w:val="heading 20"/>
    <w:basedOn w:val="Normal"/>
    <w:qFormat/>
    <w:rsid w:val="0046200D"/>
    <w:pPr>
      <w:spacing w:line="240" w:lineRule="auto"/>
    </w:pPr>
    <w:rPr>
      <w:rFonts w:asciiTheme="minorHAnsi" w:eastAsia="Times New Roman" w:hAnsiTheme="minorHAnsi" w:cs="Arial"/>
      <w:b/>
      <w:noProof/>
      <w:color w:val="00348C"/>
      <w:szCs w:val="20"/>
    </w:rPr>
  </w:style>
  <w:style w:type="paragraph" w:customStyle="1" w:styleId="DFSIBodyText">
    <w:name w:val="DFSI Body Text"/>
    <w:link w:val="DFSIBodyTextChar"/>
    <w:uiPriority w:val="6"/>
    <w:qFormat/>
    <w:rsid w:val="002735FF"/>
    <w:pPr>
      <w:spacing w:after="240" w:line="300" w:lineRule="exact"/>
      <w:ind w:left="794"/>
    </w:pPr>
    <w:rPr>
      <w:rFonts w:ascii="Arial" w:eastAsia="Times New Roman" w:hAnsi="Arial" w:cs="Times New Roman"/>
      <w:szCs w:val="24"/>
    </w:rPr>
  </w:style>
  <w:style w:type="character" w:customStyle="1" w:styleId="DFSIBodyTextChar">
    <w:name w:val="DFSI Body Text Char"/>
    <w:link w:val="DFSIBodyText"/>
    <w:uiPriority w:val="6"/>
    <w:rsid w:val="002735FF"/>
    <w:rPr>
      <w:rFonts w:ascii="Arial" w:eastAsia="Times New Roman" w:hAnsi="Arial" w:cs="Times New Roman"/>
      <w:szCs w:val="24"/>
    </w:rPr>
  </w:style>
  <w:style w:type="paragraph" w:customStyle="1" w:styleId="BodyText1">
    <w:name w:val="Body Text1"/>
    <w:basedOn w:val="Normal"/>
    <w:qFormat/>
    <w:rsid w:val="00600520"/>
    <w:pPr>
      <w:spacing w:after="0" w:line="240" w:lineRule="auto"/>
    </w:pPr>
    <w:rPr>
      <w:rFonts w:asciiTheme="minorHAnsi" w:eastAsiaTheme="minorHAnsi" w:hAnsiTheme="minorHAnsi" w:cstheme="minorHAnsi"/>
    </w:rPr>
  </w:style>
  <w:style w:type="paragraph" w:customStyle="1" w:styleId="Normal2">
    <w:name w:val="Normal 2"/>
    <w:basedOn w:val="Normal"/>
    <w:qFormat/>
    <w:rsid w:val="00482648"/>
    <w:pPr>
      <w:spacing w:before="0" w:after="240" w:line="240" w:lineRule="auto"/>
      <w:ind w:left="851"/>
      <w:jc w:val="both"/>
    </w:pPr>
    <w:rPr>
      <w:rFonts w:ascii="Helvetica" w:eastAsia="Times New Roman" w:hAnsi="Helvetica" w:cs="Times New Roman"/>
      <w:szCs w:val="20"/>
      <w:lang w:eastAsia="en-AU"/>
    </w:rPr>
  </w:style>
  <w:style w:type="paragraph" w:customStyle="1" w:styleId="CUNumber1">
    <w:name w:val="CU_Number1"/>
    <w:basedOn w:val="Normal"/>
    <w:rsid w:val="005B3297"/>
    <w:pPr>
      <w:widowControl w:val="0"/>
      <w:numPr>
        <w:numId w:val="24"/>
      </w:numPr>
      <w:pBdr>
        <w:top w:val="single" w:sz="12" w:space="1" w:color="auto"/>
      </w:pBdr>
      <w:spacing w:before="0" w:after="220" w:line="240" w:lineRule="auto"/>
      <w:outlineLvl w:val="0"/>
    </w:pPr>
    <w:rPr>
      <w:rFonts w:eastAsia="Times New Roman" w:cs="Times New Roman"/>
      <w:b/>
      <w:sz w:val="16"/>
      <w:szCs w:val="24"/>
    </w:rPr>
  </w:style>
  <w:style w:type="paragraph" w:customStyle="1" w:styleId="CUNumber2">
    <w:name w:val="CU_Number2"/>
    <w:basedOn w:val="Normal"/>
    <w:rsid w:val="005B3297"/>
    <w:pPr>
      <w:widowControl w:val="0"/>
      <w:numPr>
        <w:ilvl w:val="1"/>
        <w:numId w:val="24"/>
      </w:numPr>
      <w:spacing w:before="0" w:after="220" w:line="240" w:lineRule="auto"/>
      <w:outlineLvl w:val="1"/>
    </w:pPr>
    <w:rPr>
      <w:rFonts w:eastAsia="Times New Roman" w:cs="Times New Roman"/>
      <w:sz w:val="16"/>
      <w:szCs w:val="24"/>
    </w:rPr>
  </w:style>
  <w:style w:type="paragraph" w:customStyle="1" w:styleId="CUNumber3">
    <w:name w:val="CU_Number3"/>
    <w:basedOn w:val="Normal"/>
    <w:rsid w:val="005B3297"/>
    <w:pPr>
      <w:widowControl w:val="0"/>
      <w:numPr>
        <w:ilvl w:val="2"/>
        <w:numId w:val="24"/>
      </w:numPr>
      <w:spacing w:before="0" w:after="220" w:line="240" w:lineRule="auto"/>
      <w:outlineLvl w:val="2"/>
    </w:pPr>
    <w:rPr>
      <w:rFonts w:eastAsia="Times New Roman" w:cs="Times New Roman"/>
      <w:sz w:val="16"/>
      <w:szCs w:val="24"/>
    </w:rPr>
  </w:style>
  <w:style w:type="paragraph" w:customStyle="1" w:styleId="CUNumber4">
    <w:name w:val="CU_Number4"/>
    <w:basedOn w:val="Normal"/>
    <w:rsid w:val="005B3297"/>
    <w:pPr>
      <w:widowControl w:val="0"/>
      <w:numPr>
        <w:ilvl w:val="3"/>
        <w:numId w:val="24"/>
      </w:numPr>
      <w:spacing w:before="0" w:after="220" w:line="240" w:lineRule="auto"/>
      <w:outlineLvl w:val="3"/>
    </w:pPr>
    <w:rPr>
      <w:rFonts w:eastAsia="Times New Roman" w:cs="Times New Roman"/>
      <w:szCs w:val="24"/>
    </w:rPr>
  </w:style>
  <w:style w:type="paragraph" w:customStyle="1" w:styleId="CUNumber5">
    <w:name w:val="CU_Number5"/>
    <w:basedOn w:val="Normal"/>
    <w:rsid w:val="005B3297"/>
    <w:pPr>
      <w:widowControl w:val="0"/>
      <w:numPr>
        <w:ilvl w:val="4"/>
        <w:numId w:val="24"/>
      </w:numPr>
      <w:spacing w:before="0" w:after="220" w:line="240" w:lineRule="auto"/>
      <w:outlineLvl w:val="4"/>
    </w:pPr>
    <w:rPr>
      <w:rFonts w:eastAsia="Times New Roman" w:cs="Times New Roman"/>
      <w:szCs w:val="24"/>
    </w:rPr>
  </w:style>
  <w:style w:type="paragraph" w:customStyle="1" w:styleId="CUNumber6">
    <w:name w:val="CU_Number6"/>
    <w:basedOn w:val="Normal"/>
    <w:rsid w:val="005B3297"/>
    <w:pPr>
      <w:widowControl w:val="0"/>
      <w:numPr>
        <w:ilvl w:val="5"/>
        <w:numId w:val="24"/>
      </w:numPr>
      <w:spacing w:before="0" w:after="220" w:line="240" w:lineRule="auto"/>
      <w:outlineLvl w:val="5"/>
    </w:pPr>
    <w:rPr>
      <w:rFonts w:eastAsia="Times New Roman" w:cs="Times New Roman"/>
      <w:szCs w:val="24"/>
    </w:rPr>
  </w:style>
  <w:style w:type="paragraph" w:customStyle="1" w:styleId="CUNumber7">
    <w:name w:val="CU_Number7"/>
    <w:basedOn w:val="Normal"/>
    <w:rsid w:val="005B3297"/>
    <w:pPr>
      <w:widowControl w:val="0"/>
      <w:numPr>
        <w:ilvl w:val="6"/>
        <w:numId w:val="24"/>
      </w:numPr>
      <w:spacing w:before="0" w:after="220" w:line="240" w:lineRule="auto"/>
      <w:outlineLvl w:val="6"/>
    </w:pPr>
    <w:rPr>
      <w:rFonts w:eastAsia="Times New Roman" w:cs="Times New Roman"/>
      <w:szCs w:val="24"/>
    </w:rPr>
  </w:style>
  <w:style w:type="paragraph" w:customStyle="1" w:styleId="CUNumber8">
    <w:name w:val="CU_Number8"/>
    <w:basedOn w:val="Normal"/>
    <w:rsid w:val="005B3297"/>
    <w:pPr>
      <w:widowControl w:val="0"/>
      <w:numPr>
        <w:ilvl w:val="7"/>
        <w:numId w:val="24"/>
      </w:numPr>
      <w:spacing w:before="0" w:after="220" w:line="240" w:lineRule="auto"/>
      <w:outlineLvl w:val="7"/>
    </w:pPr>
    <w:rPr>
      <w:rFonts w:eastAsia="Times New Roman" w:cs="Times New Roman"/>
      <w:szCs w:val="24"/>
    </w:rPr>
  </w:style>
  <w:style w:type="paragraph" w:customStyle="1" w:styleId="Descriptor">
    <w:name w:val="Descriptor"/>
    <w:basedOn w:val="Title"/>
    <w:rsid w:val="00020CD1"/>
    <w:pPr>
      <w:autoSpaceDE/>
      <w:autoSpaceDN/>
      <w:adjustRightInd/>
      <w:spacing w:before="0" w:after="0"/>
      <w:contextualSpacing/>
    </w:pPr>
    <w:rPr>
      <w:rFonts w:ascii="Public Sans SemiBold" w:eastAsiaTheme="majorEastAsia" w:hAnsi="Public Sans SemiBold" w:cstheme="majorBidi"/>
      <w:color w:val="E7E6E6" w:themeColor="background2"/>
      <w:spacing w:val="-5"/>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1426">
      <w:bodyDiv w:val="1"/>
      <w:marLeft w:val="0"/>
      <w:marRight w:val="0"/>
      <w:marTop w:val="0"/>
      <w:marBottom w:val="0"/>
      <w:divBdr>
        <w:top w:val="none" w:sz="0" w:space="0" w:color="auto"/>
        <w:left w:val="none" w:sz="0" w:space="0" w:color="auto"/>
        <w:bottom w:val="none" w:sz="0" w:space="0" w:color="auto"/>
        <w:right w:val="none" w:sz="0" w:space="0" w:color="auto"/>
      </w:divBdr>
    </w:div>
    <w:div w:id="190261519">
      <w:bodyDiv w:val="1"/>
      <w:marLeft w:val="0"/>
      <w:marRight w:val="0"/>
      <w:marTop w:val="0"/>
      <w:marBottom w:val="0"/>
      <w:divBdr>
        <w:top w:val="none" w:sz="0" w:space="0" w:color="auto"/>
        <w:left w:val="none" w:sz="0" w:space="0" w:color="auto"/>
        <w:bottom w:val="none" w:sz="0" w:space="0" w:color="auto"/>
        <w:right w:val="none" w:sz="0" w:space="0" w:color="auto"/>
      </w:divBdr>
    </w:div>
    <w:div w:id="332413787">
      <w:bodyDiv w:val="1"/>
      <w:marLeft w:val="0"/>
      <w:marRight w:val="0"/>
      <w:marTop w:val="0"/>
      <w:marBottom w:val="0"/>
      <w:divBdr>
        <w:top w:val="none" w:sz="0" w:space="0" w:color="auto"/>
        <w:left w:val="none" w:sz="0" w:space="0" w:color="auto"/>
        <w:bottom w:val="none" w:sz="0" w:space="0" w:color="auto"/>
        <w:right w:val="none" w:sz="0" w:space="0" w:color="auto"/>
      </w:divBdr>
    </w:div>
    <w:div w:id="411971686">
      <w:bodyDiv w:val="1"/>
      <w:marLeft w:val="0"/>
      <w:marRight w:val="0"/>
      <w:marTop w:val="0"/>
      <w:marBottom w:val="0"/>
      <w:divBdr>
        <w:top w:val="none" w:sz="0" w:space="0" w:color="auto"/>
        <w:left w:val="none" w:sz="0" w:space="0" w:color="auto"/>
        <w:bottom w:val="none" w:sz="0" w:space="0" w:color="auto"/>
        <w:right w:val="none" w:sz="0" w:space="0" w:color="auto"/>
      </w:divBdr>
    </w:div>
    <w:div w:id="1171874146">
      <w:bodyDiv w:val="1"/>
      <w:marLeft w:val="0"/>
      <w:marRight w:val="0"/>
      <w:marTop w:val="0"/>
      <w:marBottom w:val="0"/>
      <w:divBdr>
        <w:top w:val="none" w:sz="0" w:space="0" w:color="auto"/>
        <w:left w:val="none" w:sz="0" w:space="0" w:color="auto"/>
        <w:bottom w:val="none" w:sz="0" w:space="0" w:color="auto"/>
        <w:right w:val="none" w:sz="0" w:space="0" w:color="auto"/>
      </w:divBdr>
    </w:div>
    <w:div w:id="1191528992">
      <w:bodyDiv w:val="1"/>
      <w:marLeft w:val="0"/>
      <w:marRight w:val="0"/>
      <w:marTop w:val="0"/>
      <w:marBottom w:val="0"/>
      <w:divBdr>
        <w:top w:val="none" w:sz="0" w:space="0" w:color="auto"/>
        <w:left w:val="none" w:sz="0" w:space="0" w:color="auto"/>
        <w:bottom w:val="none" w:sz="0" w:space="0" w:color="auto"/>
        <w:right w:val="none" w:sz="0" w:space="0" w:color="auto"/>
      </w:divBdr>
    </w:div>
    <w:div w:id="1216552397">
      <w:bodyDiv w:val="1"/>
      <w:marLeft w:val="0"/>
      <w:marRight w:val="0"/>
      <w:marTop w:val="0"/>
      <w:marBottom w:val="0"/>
      <w:divBdr>
        <w:top w:val="none" w:sz="0" w:space="0" w:color="auto"/>
        <w:left w:val="none" w:sz="0" w:space="0" w:color="auto"/>
        <w:bottom w:val="none" w:sz="0" w:space="0" w:color="auto"/>
        <w:right w:val="none" w:sz="0" w:space="0" w:color="auto"/>
      </w:divBdr>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 w:id="2049989138">
      <w:bodyDiv w:val="1"/>
      <w:marLeft w:val="0"/>
      <w:marRight w:val="0"/>
      <w:marTop w:val="0"/>
      <w:marBottom w:val="0"/>
      <w:divBdr>
        <w:top w:val="none" w:sz="0" w:space="0" w:color="auto"/>
        <w:left w:val="none" w:sz="0" w:space="0" w:color="auto"/>
        <w:bottom w:val="none" w:sz="0" w:space="0" w:color="auto"/>
        <w:right w:val="none" w:sz="0" w:space="0" w:color="auto"/>
      </w:divBdr>
    </w:div>
    <w:div w:id="21425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curement@bda.nsw.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bda.nsw.gov.au"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bda.nsw.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nTB\Documents\Downloads\DPIE-INT-Discussion-Paper-Long-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6B27274F94055B7D2F0F59691537D"/>
        <w:category>
          <w:name w:val="General"/>
          <w:gallery w:val="placeholder"/>
        </w:category>
        <w:types>
          <w:type w:val="bbPlcHdr"/>
        </w:types>
        <w:behaviors>
          <w:behavior w:val="content"/>
        </w:behaviors>
        <w:guid w:val="{98701AF1-EC7E-40BA-BE55-BCCFBFEA51AA}"/>
      </w:docPartPr>
      <w:docPartBody>
        <w:p w:rsidR="00A17A94" w:rsidRDefault="00E86F2C" w:rsidP="00E86F2C">
          <w:pPr>
            <w:pStyle w:val="1506B27274F94055B7D2F0F59691537D"/>
          </w:pPr>
          <w:r w:rsidRPr="009F3F04">
            <w:rPr>
              <w:highlight w:val="lightGray"/>
            </w:rPr>
            <w:t>[</w:t>
          </w:r>
          <w:r>
            <w:rPr>
              <w:highlight w:val="lightGray"/>
            </w:rPr>
            <w:t>L</w:t>
          </w:r>
          <w:r w:rsidRPr="00B93996">
            <w:rPr>
              <w:highlight w:val="lightGray"/>
            </w:rPr>
            <w:t>ist any additional schedules, drawings or other annexures or state “not applicable”</w:t>
          </w:r>
          <w:r w:rsidRPr="009F3F04">
            <w:rPr>
              <w:highlight w:val="lightGray"/>
            </w:rPr>
            <w:t>]</w:t>
          </w:r>
          <w:r w:rsidRPr="008E0E2B">
            <w:rPr>
              <w:highlight w:val="lightGray"/>
            </w:rPr>
            <w:t xml:space="preserve"> – As per indicated in Part A</w:t>
          </w:r>
          <w:r>
            <w:t xml:space="preserve"> </w:t>
          </w:r>
        </w:p>
      </w:docPartBody>
    </w:docPart>
    <w:docPart>
      <w:docPartPr>
        <w:name w:val="6BEF49111AC44ECF9B1AF9C0D049C656"/>
        <w:category>
          <w:name w:val="General"/>
          <w:gallery w:val="placeholder"/>
        </w:category>
        <w:types>
          <w:type w:val="bbPlcHdr"/>
        </w:types>
        <w:behaviors>
          <w:behavior w:val="content"/>
        </w:behaviors>
        <w:guid w:val="{08A714DA-E088-4299-A8BE-1389CE18A0BB}"/>
      </w:docPartPr>
      <w:docPartBody>
        <w:p w:rsidR="00A17A94" w:rsidRDefault="00E86F2C" w:rsidP="00E86F2C">
          <w:pPr>
            <w:pStyle w:val="6BEF49111AC44ECF9B1AF9C0D049C656"/>
          </w:pPr>
          <w:r w:rsidRPr="00741742">
            <w:rPr>
              <w:highlight w:val="lightGray"/>
            </w:rPr>
            <w:t>[Insert]</w:t>
          </w:r>
        </w:p>
      </w:docPartBody>
    </w:docPart>
    <w:docPart>
      <w:docPartPr>
        <w:name w:val="D1E8E6471FBA4F09AA36860D8C736B70"/>
        <w:category>
          <w:name w:val="General"/>
          <w:gallery w:val="placeholder"/>
        </w:category>
        <w:types>
          <w:type w:val="bbPlcHdr"/>
        </w:types>
        <w:behaviors>
          <w:behavior w:val="content"/>
        </w:behaviors>
        <w:guid w:val="{FE1D9674-F09C-4F04-A1A0-70D1A1789860}"/>
      </w:docPartPr>
      <w:docPartBody>
        <w:p w:rsidR="00A17A94" w:rsidRDefault="00E86F2C" w:rsidP="00E86F2C">
          <w:pPr>
            <w:pStyle w:val="D1E8E6471FBA4F09AA36860D8C736B70"/>
          </w:pPr>
          <w:r w:rsidRPr="00741742">
            <w:rPr>
              <w:highlight w:val="lightGray"/>
            </w:rPr>
            <w:t>[Insert]</w:t>
          </w:r>
        </w:p>
      </w:docPartBody>
    </w:docPart>
    <w:docPart>
      <w:docPartPr>
        <w:name w:val="00C66BE677084551863F689224438953"/>
        <w:category>
          <w:name w:val="General"/>
          <w:gallery w:val="placeholder"/>
        </w:category>
        <w:types>
          <w:type w:val="bbPlcHdr"/>
        </w:types>
        <w:behaviors>
          <w:behavior w:val="content"/>
        </w:behaviors>
        <w:guid w:val="{62B78247-CE5A-4798-B973-D5A098930E9B}"/>
      </w:docPartPr>
      <w:docPartBody>
        <w:p w:rsidR="00A17A94" w:rsidRDefault="00E86F2C" w:rsidP="00E86F2C">
          <w:pPr>
            <w:pStyle w:val="00C66BE677084551863F689224438953"/>
          </w:pPr>
          <w:r w:rsidRPr="00741742">
            <w:rPr>
              <w:highlight w:val="lightGray"/>
            </w:rPr>
            <w:t>[Insert]</w:t>
          </w:r>
        </w:p>
      </w:docPartBody>
    </w:docPart>
    <w:docPart>
      <w:docPartPr>
        <w:name w:val="B43C203208AD46FBA53ED35E1D663382"/>
        <w:category>
          <w:name w:val="General"/>
          <w:gallery w:val="placeholder"/>
        </w:category>
        <w:types>
          <w:type w:val="bbPlcHdr"/>
        </w:types>
        <w:behaviors>
          <w:behavior w:val="content"/>
        </w:behaviors>
        <w:guid w:val="{40D1D47F-1F97-4738-AAB8-659FFB393248}"/>
      </w:docPartPr>
      <w:docPartBody>
        <w:p w:rsidR="00A17A94" w:rsidRDefault="00E86F2C" w:rsidP="00E86F2C">
          <w:pPr>
            <w:pStyle w:val="B43C203208AD46FBA53ED35E1D663382"/>
          </w:pPr>
          <w:r w:rsidRPr="00741742">
            <w:rPr>
              <w:highlight w:val="lightGray"/>
            </w:rPr>
            <w:t>[Insert]</w:t>
          </w:r>
        </w:p>
      </w:docPartBody>
    </w:docPart>
    <w:docPart>
      <w:docPartPr>
        <w:name w:val="B9B0FDE65FA34045806B0BA4491AD22C"/>
        <w:category>
          <w:name w:val="General"/>
          <w:gallery w:val="placeholder"/>
        </w:category>
        <w:types>
          <w:type w:val="bbPlcHdr"/>
        </w:types>
        <w:behaviors>
          <w:behavior w:val="content"/>
        </w:behaviors>
        <w:guid w:val="{0923452C-2179-43AE-845A-8C68D1F305D6}"/>
      </w:docPartPr>
      <w:docPartBody>
        <w:p w:rsidR="00A17A94" w:rsidRDefault="00E86F2C" w:rsidP="00E86F2C">
          <w:pPr>
            <w:pStyle w:val="B9B0FDE65FA34045806B0BA4491AD22C"/>
          </w:pPr>
          <w:r w:rsidRPr="00DC70B1">
            <w:rPr>
              <w:highlight w:val="lightGray"/>
            </w:rPr>
            <w:t>[</w:t>
          </w:r>
          <w:r>
            <w:rPr>
              <w:highlight w:val="lightGray"/>
            </w:rPr>
            <w:t>Clause Number</w:t>
          </w:r>
          <w:r w:rsidRPr="00DC70B1">
            <w:rPr>
              <w:highlight w:val="lightGray"/>
            </w:rPr>
            <w:t>]</w:t>
          </w:r>
        </w:p>
      </w:docPartBody>
    </w:docPart>
    <w:docPart>
      <w:docPartPr>
        <w:name w:val="7D8C6F39AAEB41F5BA516BDA2D91D03F"/>
        <w:category>
          <w:name w:val="General"/>
          <w:gallery w:val="placeholder"/>
        </w:category>
        <w:types>
          <w:type w:val="bbPlcHdr"/>
        </w:types>
        <w:behaviors>
          <w:behavior w:val="content"/>
        </w:behaviors>
        <w:guid w:val="{5428E8D1-E7C0-4484-8ECA-C583D56A2858}"/>
      </w:docPartPr>
      <w:docPartBody>
        <w:p w:rsidR="00A17A94" w:rsidRDefault="00E86F2C" w:rsidP="00E86F2C">
          <w:pPr>
            <w:pStyle w:val="7D8C6F39AAEB41F5BA516BDA2D91D03F"/>
          </w:pPr>
          <w:r w:rsidRPr="00DC70B1">
            <w:rPr>
              <w:highlight w:val="lightGray"/>
            </w:rPr>
            <w:t>[</w:t>
          </w:r>
          <w:r w:rsidRPr="008B372F">
            <w:rPr>
              <w:highlight w:val="lightGray"/>
            </w:rPr>
            <w:t>Insert reasons for non-compliance or partial compliance]</w:t>
          </w:r>
        </w:p>
      </w:docPartBody>
    </w:docPart>
    <w:docPart>
      <w:docPartPr>
        <w:name w:val="97AFEEAF89434FADB7799210F36264B6"/>
        <w:category>
          <w:name w:val="General"/>
          <w:gallery w:val="placeholder"/>
        </w:category>
        <w:types>
          <w:type w:val="bbPlcHdr"/>
        </w:types>
        <w:behaviors>
          <w:behavior w:val="content"/>
        </w:behaviors>
        <w:guid w:val="{F9015383-99B9-4FC7-B80D-F98B5A29D528}"/>
      </w:docPartPr>
      <w:docPartBody>
        <w:p w:rsidR="00A17A94" w:rsidRDefault="00E86F2C" w:rsidP="00E86F2C">
          <w:pPr>
            <w:pStyle w:val="97AFEEAF89434FADB7799210F36264B6"/>
          </w:pPr>
          <w:r w:rsidRPr="00DC70B1">
            <w:rPr>
              <w:highlight w:val="lightGray"/>
            </w:rPr>
            <w:t>[</w:t>
          </w:r>
          <w:r w:rsidRPr="008B372F">
            <w:rPr>
              <w:highlight w:val="lightGray"/>
            </w:rPr>
            <w:t>Insert Alternative wording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altName w:val="Palatino Linotype"/>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8D"/>
    <w:rsid w:val="00015B28"/>
    <w:rsid w:val="00055E2F"/>
    <w:rsid w:val="000B692C"/>
    <w:rsid w:val="000E147A"/>
    <w:rsid w:val="00156AF1"/>
    <w:rsid w:val="00193307"/>
    <w:rsid w:val="001A06F5"/>
    <w:rsid w:val="001A72DA"/>
    <w:rsid w:val="001C67F3"/>
    <w:rsid w:val="00272B9A"/>
    <w:rsid w:val="002814BF"/>
    <w:rsid w:val="0029083C"/>
    <w:rsid w:val="00310530"/>
    <w:rsid w:val="00314110"/>
    <w:rsid w:val="003169A2"/>
    <w:rsid w:val="003236A7"/>
    <w:rsid w:val="00326DF1"/>
    <w:rsid w:val="003453DF"/>
    <w:rsid w:val="00363BA9"/>
    <w:rsid w:val="003779B4"/>
    <w:rsid w:val="003805B4"/>
    <w:rsid w:val="003D61DE"/>
    <w:rsid w:val="00411E58"/>
    <w:rsid w:val="00447330"/>
    <w:rsid w:val="004B36EC"/>
    <w:rsid w:val="00534C34"/>
    <w:rsid w:val="0054576E"/>
    <w:rsid w:val="005501B9"/>
    <w:rsid w:val="005F43BE"/>
    <w:rsid w:val="00656FA5"/>
    <w:rsid w:val="00692777"/>
    <w:rsid w:val="007035B5"/>
    <w:rsid w:val="007C2EA5"/>
    <w:rsid w:val="007E5C3B"/>
    <w:rsid w:val="0084258D"/>
    <w:rsid w:val="00880332"/>
    <w:rsid w:val="00910EA6"/>
    <w:rsid w:val="0091340D"/>
    <w:rsid w:val="00937F9E"/>
    <w:rsid w:val="00966EA5"/>
    <w:rsid w:val="00A17A94"/>
    <w:rsid w:val="00A2347B"/>
    <w:rsid w:val="00A829DE"/>
    <w:rsid w:val="00AA588C"/>
    <w:rsid w:val="00B12ACD"/>
    <w:rsid w:val="00B17C7D"/>
    <w:rsid w:val="00B20AF7"/>
    <w:rsid w:val="00B738CB"/>
    <w:rsid w:val="00B81F57"/>
    <w:rsid w:val="00BB354D"/>
    <w:rsid w:val="00C23E64"/>
    <w:rsid w:val="00C77FA5"/>
    <w:rsid w:val="00CD6382"/>
    <w:rsid w:val="00D960BA"/>
    <w:rsid w:val="00DB1A50"/>
    <w:rsid w:val="00DF1FBB"/>
    <w:rsid w:val="00DF385F"/>
    <w:rsid w:val="00E05F13"/>
    <w:rsid w:val="00E179A6"/>
    <w:rsid w:val="00E323C3"/>
    <w:rsid w:val="00E34ED9"/>
    <w:rsid w:val="00E86F2C"/>
    <w:rsid w:val="00E90AF8"/>
    <w:rsid w:val="00EA25EF"/>
    <w:rsid w:val="00EC7F7D"/>
    <w:rsid w:val="00F119A8"/>
    <w:rsid w:val="00F300F6"/>
    <w:rsid w:val="00F74967"/>
    <w:rsid w:val="00FA026E"/>
    <w:rsid w:val="00FF71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0EF5F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F13"/>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120" w:after="120" w:line="240" w:lineRule="auto"/>
    </w:pPr>
    <w:rPr>
      <w:rFonts w:ascii="Arial" w:eastAsia="SimSun" w:hAnsi="Arial"/>
      <w:sz w:val="20"/>
      <w:szCs w:val="20"/>
      <w:lang w:eastAsia="en-US"/>
    </w:rPr>
  </w:style>
  <w:style w:type="character" w:customStyle="1" w:styleId="CommentTextChar">
    <w:name w:val="Comment Text Char"/>
    <w:basedOn w:val="DefaultParagraphFont"/>
    <w:link w:val="CommentText"/>
    <w:uiPriority w:val="99"/>
    <w:rPr>
      <w:rFonts w:ascii="Arial" w:eastAsia="SimSun" w:hAnsi="Arial"/>
      <w:sz w:val="20"/>
      <w:szCs w:val="20"/>
      <w:lang w:eastAsia="en-US"/>
    </w:rPr>
  </w:style>
  <w:style w:type="paragraph" w:customStyle="1" w:styleId="1506B27274F94055B7D2F0F59691537D">
    <w:name w:val="1506B27274F94055B7D2F0F59691537D"/>
    <w:rsid w:val="00E86F2C"/>
    <w:pPr>
      <w:spacing w:line="278" w:lineRule="auto"/>
    </w:pPr>
    <w:rPr>
      <w:kern w:val="2"/>
      <w:sz w:val="24"/>
      <w:szCs w:val="24"/>
      <w:lang w:val="en-US" w:eastAsia="en-US"/>
      <w14:ligatures w14:val="standardContextual"/>
    </w:rPr>
  </w:style>
  <w:style w:type="paragraph" w:customStyle="1" w:styleId="6BEF49111AC44ECF9B1AF9C0D049C656">
    <w:name w:val="6BEF49111AC44ECF9B1AF9C0D049C656"/>
    <w:rsid w:val="00E86F2C"/>
    <w:pPr>
      <w:spacing w:line="278" w:lineRule="auto"/>
    </w:pPr>
    <w:rPr>
      <w:kern w:val="2"/>
      <w:sz w:val="24"/>
      <w:szCs w:val="24"/>
      <w:lang w:val="en-US" w:eastAsia="en-US"/>
      <w14:ligatures w14:val="standardContextual"/>
    </w:rPr>
  </w:style>
  <w:style w:type="paragraph" w:customStyle="1" w:styleId="D1E8E6471FBA4F09AA36860D8C736B70">
    <w:name w:val="D1E8E6471FBA4F09AA36860D8C736B70"/>
    <w:rsid w:val="00E86F2C"/>
    <w:pPr>
      <w:spacing w:line="278" w:lineRule="auto"/>
    </w:pPr>
    <w:rPr>
      <w:kern w:val="2"/>
      <w:sz w:val="24"/>
      <w:szCs w:val="24"/>
      <w:lang w:val="en-US" w:eastAsia="en-US"/>
      <w14:ligatures w14:val="standardContextual"/>
    </w:rPr>
  </w:style>
  <w:style w:type="paragraph" w:customStyle="1" w:styleId="00C66BE677084551863F689224438953">
    <w:name w:val="00C66BE677084551863F689224438953"/>
    <w:rsid w:val="00E86F2C"/>
    <w:pPr>
      <w:spacing w:line="278" w:lineRule="auto"/>
    </w:pPr>
    <w:rPr>
      <w:kern w:val="2"/>
      <w:sz w:val="24"/>
      <w:szCs w:val="24"/>
      <w:lang w:val="en-US" w:eastAsia="en-US"/>
      <w14:ligatures w14:val="standardContextual"/>
    </w:rPr>
  </w:style>
  <w:style w:type="paragraph" w:customStyle="1" w:styleId="B43C203208AD46FBA53ED35E1D663382">
    <w:name w:val="B43C203208AD46FBA53ED35E1D663382"/>
    <w:rsid w:val="00E86F2C"/>
    <w:pPr>
      <w:spacing w:line="278" w:lineRule="auto"/>
    </w:pPr>
    <w:rPr>
      <w:kern w:val="2"/>
      <w:sz w:val="24"/>
      <w:szCs w:val="24"/>
      <w:lang w:val="en-US" w:eastAsia="en-US"/>
      <w14:ligatures w14:val="standardContextual"/>
    </w:rPr>
  </w:style>
  <w:style w:type="paragraph" w:customStyle="1" w:styleId="B9B0FDE65FA34045806B0BA4491AD22C">
    <w:name w:val="B9B0FDE65FA34045806B0BA4491AD22C"/>
    <w:rsid w:val="00E86F2C"/>
    <w:pPr>
      <w:spacing w:line="278" w:lineRule="auto"/>
    </w:pPr>
    <w:rPr>
      <w:kern w:val="2"/>
      <w:sz w:val="24"/>
      <w:szCs w:val="24"/>
      <w:lang w:val="en-US" w:eastAsia="en-US"/>
      <w14:ligatures w14:val="standardContextual"/>
    </w:rPr>
  </w:style>
  <w:style w:type="paragraph" w:customStyle="1" w:styleId="7D8C6F39AAEB41F5BA516BDA2D91D03F">
    <w:name w:val="7D8C6F39AAEB41F5BA516BDA2D91D03F"/>
    <w:rsid w:val="00E86F2C"/>
    <w:pPr>
      <w:spacing w:line="278" w:lineRule="auto"/>
    </w:pPr>
    <w:rPr>
      <w:kern w:val="2"/>
      <w:sz w:val="24"/>
      <w:szCs w:val="24"/>
      <w:lang w:val="en-US" w:eastAsia="en-US"/>
      <w14:ligatures w14:val="standardContextual"/>
    </w:rPr>
  </w:style>
  <w:style w:type="paragraph" w:customStyle="1" w:styleId="97AFEEAF89434FADB7799210F36264B6">
    <w:name w:val="97AFEEAF89434FADB7799210F36264B6"/>
    <w:rsid w:val="00E86F2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cTitle>Part B – Response Form</DocTitle>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068728-3200-4377-a5c7-5617668118aa">
      <Terms xmlns="http://schemas.microsoft.com/office/infopath/2007/PartnerControls"/>
    </lcf76f155ced4ddcb4097134ff3c332f>
    <TaxCatchAll xmlns="91b3c8c6-6912-4bcc-a0a6-9cd55b5c5ba4" xsi:nil="true"/>
    <MediaLengthInSeconds xmlns="2f068728-3200-4377-a5c7-5617668118aa" xsi:nil="true"/>
    <SharedWithUsers xmlns="91b3c8c6-6912-4bcc-a0a6-9cd55b5c5ba4">
      <UserInfo>
        <DisplayName/>
        <AccountId xsi:nil="true"/>
        <AccountType/>
      </UserInfo>
    </SharedWithUsers>
    <Comments xmlns="2f068728-3200-4377-a5c7-5617668118aa"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etadata xmlns="http://www.objective.com/ecm/document/metadata/4E3871FEBC3EDC3EE0531950520A6160" version="1.0.0">
  <systemFields>
    <field name="Objective-Id">
      <value order="0">A5670818</value>
    </field>
    <field name="Objective-Title">
      <value order="0">Letter to Request a Quote (Single Source)</value>
    </field>
    <field name="Objective-Description">
      <value order="0">Portt Templates</value>
    </field>
    <field name="Objective-CreationStamp">
      <value order="0">2023-02-28T22:16:25Z</value>
    </field>
    <field name="Objective-IsApproved">
      <value order="0">false</value>
    </field>
    <field name="Objective-IsPublished">
      <value order="0">true</value>
    </field>
    <field name="Objective-DatePublished">
      <value order="0">2023-04-01T05:38:41Z</value>
    </field>
    <field name="Objective-ModificationStamp">
      <value order="0">2023-04-01T05:38:41Z</value>
    </field>
    <field name="Objective-Owner">
      <value order="0">Kath Deguara</value>
    </field>
    <field name="Objective-Path">
      <value order="0">Objective Global Folder:Department of Enterprise, Investment and Trade:Western Parkland City Authority:Procurement:Procurement Templates:Procurement Templates:Templates for Use:PORTT TEMPLATES - PROPOSED:2. Sourcing:1. Develop RFx</value>
    </field>
    <field name="Objective-Parent">
      <value order="0">1. Develop RFx</value>
    </field>
    <field name="Objective-State">
      <value order="0">Published</value>
    </field>
    <field name="Objective-VersionId">
      <value order="0">vA10187204</value>
    </field>
    <field name="Objective-Version">
      <value order="0">4.0</value>
    </field>
    <field name="Objective-VersionNumber">
      <value order="0">4</value>
    </field>
    <field name="Objective-VersionComment">
      <value order="0">Update of content</value>
    </field>
    <field name="Objective-FileNumber">
      <value order="0">DPC22/04591</value>
    </field>
    <field name="Objective-Classification">
      <value order="0"/>
    </field>
    <field name="Objective-Caveats">
      <value order="0"/>
    </field>
  </systemFields>
  <catalogues>
    <catalogue name="Document Type Catalogue" type="type" ori="id:cA17">
      <field name="Objective-Sensitivity Label">
        <value order="0">OFFICIAL</value>
      </field>
      <field name="Objective-Document Type">
        <value order="0">Template (TEM)</value>
      </field>
      <field name="Objective-Approval Status">
        <value order="0">Never Submitted</value>
      </field>
      <field name="Objective-Approval Due">
        <value order="0"/>
      </field>
      <field name="Objective-Approval Date">
        <value order="0"/>
      </field>
      <field name="Objective-Submitted By">
        <value order="0"/>
      </field>
      <field name="Objective-Current Approver">
        <value order="0"/>
      </field>
      <field name="Objective-Approval History">
        <value order="0"/>
      </field>
      <field name="Objective-Print and Dispatch Approach">
        <value order="0"/>
      </field>
      <field name="Objective-Print and Dispatch Instructions">
        <value order="0"/>
      </field>
      <field name="Objective-Document Tag(s)">
        <value order="0"/>
      </field>
      <field name="Objective-Shared By">
        <value order="0"/>
      </field>
      <field name="Objective-Connect Creator">
        <value order="0"/>
      </field>
      <field name="Objective-Bulk Update Status">
        <value order="0"/>
      </field>
    </catalogue>
  </catalogues>
</metadata>
</file>

<file path=customXml/item6.xml><?xml version="1.0" encoding="utf-8"?>
<ct:contentTypeSchema xmlns:ct="http://schemas.microsoft.com/office/2006/metadata/contentType" xmlns:ma="http://schemas.microsoft.com/office/2006/metadata/properties/metaAttributes" ct:_="" ma:_="" ma:contentTypeName="Document" ma:contentTypeID="0x0101009531DFDC5296D64CA3E03EA970FD0BD0" ma:contentTypeVersion="20" ma:contentTypeDescription="Create a new document." ma:contentTypeScope="" ma:versionID="5b5587805a84396c1327db0160649ea1">
  <xsd:schema xmlns:xsd="http://www.w3.org/2001/XMLSchema" xmlns:xs="http://www.w3.org/2001/XMLSchema" xmlns:p="http://schemas.microsoft.com/office/2006/metadata/properties" xmlns:ns1="http://schemas.microsoft.com/sharepoint/v3" xmlns:ns2="2f068728-3200-4377-a5c7-5617668118aa" xmlns:ns3="91b3c8c6-6912-4bcc-a0a6-9cd55b5c5ba4" targetNamespace="http://schemas.microsoft.com/office/2006/metadata/properties" ma:root="true" ma:fieldsID="825bbc83496b5ef3badcf7fe9a6f2d0f" ns1:_="" ns2:_="" ns3:_="">
    <xsd:import namespace="http://schemas.microsoft.com/sharepoint/v3"/>
    <xsd:import namespace="2f068728-3200-4377-a5c7-5617668118aa"/>
    <xsd:import namespace="91b3c8c6-6912-4bcc-a0a6-9cd55b5c5b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Comme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68728-3200-4377-a5c7-561766811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b3c8c6-6912-4bcc-a0a6-9cd55b5c5b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ab298b5-8ffb-42e9-a524-37bdc4ccb98e}" ma:internalName="TaxCatchAll" ma:showField="CatchAllData" ma:web="91b3c8c6-6912-4bcc-a0a6-9cd55b5c5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FEE2B-92DD-4DDF-8CD2-B2B446081537}">
  <ds:schemaRefs/>
</ds:datastoreItem>
</file>

<file path=customXml/itemProps2.xml><?xml version="1.0" encoding="utf-8"?>
<ds:datastoreItem xmlns:ds="http://schemas.openxmlformats.org/officeDocument/2006/customXml" ds:itemID="{0480C340-17E4-41AC-89BC-AA7EDD8D3C51}">
  <ds:schemaRefs>
    <ds:schemaRef ds:uri="http://schemas.microsoft.com/sharepoint/v3/contenttype/forms"/>
  </ds:schemaRefs>
</ds:datastoreItem>
</file>

<file path=customXml/itemProps3.xml><?xml version="1.0" encoding="utf-8"?>
<ds:datastoreItem xmlns:ds="http://schemas.openxmlformats.org/officeDocument/2006/customXml" ds:itemID="{60AE1554-8C01-4DAE-8BB9-46B1EE02E569}">
  <ds:schemaRefs>
    <ds:schemaRef ds:uri="http://schemas.openxmlformats.org/officeDocument/2006/bibliography"/>
  </ds:schemaRefs>
</ds:datastoreItem>
</file>

<file path=customXml/itemProps4.xml><?xml version="1.0" encoding="utf-8"?>
<ds:datastoreItem xmlns:ds="http://schemas.openxmlformats.org/officeDocument/2006/customXml" ds:itemID="{4CABB088-3F23-4DA6-A681-C71F105CC648}">
  <ds:schemaRefs>
    <ds:schemaRef ds:uri="http://schemas.microsoft.com/office/2006/metadata/properties"/>
    <ds:schemaRef ds:uri="http://schemas.microsoft.com/office/infopath/2007/PartnerControls"/>
    <ds:schemaRef ds:uri="2f068728-3200-4377-a5c7-5617668118aa"/>
    <ds:schemaRef ds:uri="91b3c8c6-6912-4bcc-a0a6-9cd55b5c5ba4"/>
    <ds:schemaRef ds:uri="http://schemas.microsoft.com/sharepoint/v3"/>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itemProps6.xml><?xml version="1.0" encoding="utf-8"?>
<ds:datastoreItem xmlns:ds="http://schemas.openxmlformats.org/officeDocument/2006/customXml" ds:itemID="{212237A3-5D92-4E10-916D-2F764E6F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068728-3200-4377-a5c7-5617668118aa"/>
    <ds:schemaRef ds:uri="91b3c8c6-6912-4bcc-a0a6-9cd55b5c5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DPIE-INT-Discussion-Paper-Long-Document (1)</Template>
  <TotalTime>279</TotalTime>
  <Pages>8</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NSW Department of Industry publication</vt:lpstr>
    </vt:vector>
  </TitlesOfParts>
  <Company>NSW Government</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Department of Industry publication</dc:title>
  <dc:subject>EOI RESPONSE FORM</dc:subject>
  <dc:creator>Troy Mason - Bridge St</dc:creator>
  <cp:keywords/>
  <dc:description/>
  <cp:lastModifiedBy>Gary Soo</cp:lastModifiedBy>
  <cp:revision>117</cp:revision>
  <cp:lastPrinted>2019-06-24T23:35:00Z</cp:lastPrinted>
  <dcterms:created xsi:type="dcterms:W3CDTF">2025-09-14T01:25:00Z</dcterms:created>
  <dcterms:modified xsi:type="dcterms:W3CDTF">2025-10-02T04:17:00Z</dcterms:modified>
  <cp:contentStatus>1. Overview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0x0101009531DFDC5296D64CA3E03EA970FD0BD0</vt:lpwstr>
  </property>
  <property fmtid="{D5CDD505-2E9C-101B-9397-08002B2CF9AE}" pid="3" name="Objective-Id">
    <vt:lpwstr>A5670818</vt:lpwstr>
  </property>
  <property fmtid="{D5CDD505-2E9C-101B-9397-08002B2CF9AE}" pid="4" name="Objective-Title">
    <vt:lpwstr>Letter to Request a Quote (Single Source)</vt:lpwstr>
  </property>
  <property fmtid="{D5CDD505-2E9C-101B-9397-08002B2CF9AE}" pid="5" name="Objective-Description">
    <vt:lpwstr>Portt Templates</vt:lpwstr>
  </property>
  <property fmtid="{D5CDD505-2E9C-101B-9397-08002B2CF9AE}" pid="6" name="Objective-CreationStamp">
    <vt:filetime>2023-02-28T22:16:25Z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2023-04-01T05:38:41Z</vt:filetime>
  </property>
  <property fmtid="{D5CDD505-2E9C-101B-9397-08002B2CF9AE}" pid="10" name="Objective-ModificationStamp">
    <vt:filetime>2023-04-01T05:38:41Z</vt:filetime>
  </property>
  <property fmtid="{D5CDD505-2E9C-101B-9397-08002B2CF9AE}" pid="11" name="Objective-Owner">
    <vt:lpwstr>Kath Deguara</vt:lpwstr>
  </property>
  <property fmtid="{D5CDD505-2E9C-101B-9397-08002B2CF9AE}" pid="12" name="Objective-Path">
    <vt:lpwstr>Objective Global Folder:Department of Enterprise, Investment and Trade:Western Parkland City Authority:Procurement:Procurement Templates:Procurement Templates:Templates for Use:PORTT TEMPLATES - PROPOSED:2. Sourcing:1. Develop RFx</vt:lpwstr>
  </property>
  <property fmtid="{D5CDD505-2E9C-101B-9397-08002B2CF9AE}" pid="13" name="Objective-Parent">
    <vt:lpwstr>1. Develop RFx</vt:lpwstr>
  </property>
  <property fmtid="{D5CDD505-2E9C-101B-9397-08002B2CF9AE}" pid="14" name="Objective-State">
    <vt:lpwstr>Published</vt:lpwstr>
  </property>
  <property fmtid="{D5CDD505-2E9C-101B-9397-08002B2CF9AE}" pid="15" name="Objective-VersionId">
    <vt:lpwstr>vA10187204</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Update of content</vt:lpwstr>
  </property>
  <property fmtid="{D5CDD505-2E9C-101B-9397-08002B2CF9AE}" pid="19" name="Objective-FileNumber">
    <vt:lpwstr>DPC22/04591</vt:lpwstr>
  </property>
  <property fmtid="{D5CDD505-2E9C-101B-9397-08002B2CF9AE}" pid="20" name="Objective-Classification">
    <vt:lpwstr/>
  </property>
  <property fmtid="{D5CDD505-2E9C-101B-9397-08002B2CF9AE}" pid="21" name="Objective-Caveats">
    <vt:lpwstr/>
  </property>
  <property fmtid="{D5CDD505-2E9C-101B-9397-08002B2CF9AE}" pid="22" name="Objective-Sensitivity Label">
    <vt:lpwstr>OFFICIAL</vt:lpwstr>
  </property>
  <property fmtid="{D5CDD505-2E9C-101B-9397-08002B2CF9AE}" pid="23" name="Objective-Document Type">
    <vt:lpwstr>Template (TEM)</vt:lpwstr>
  </property>
  <property fmtid="{D5CDD505-2E9C-101B-9397-08002B2CF9AE}" pid="24" name="Objective-Approval Status">
    <vt:lpwstr>Never Submitted</vt:lpwstr>
  </property>
  <property fmtid="{D5CDD505-2E9C-101B-9397-08002B2CF9AE}" pid="25" name="Objective-Approval Due">
    <vt:lpwstr/>
  </property>
  <property fmtid="{D5CDD505-2E9C-101B-9397-08002B2CF9AE}" pid="26" name="Objective-Approval Date">
    <vt:lpwstr/>
  </property>
  <property fmtid="{D5CDD505-2E9C-101B-9397-08002B2CF9AE}" pid="27" name="Objective-Submitted By">
    <vt:lpwstr/>
  </property>
  <property fmtid="{D5CDD505-2E9C-101B-9397-08002B2CF9AE}" pid="28" name="Objective-Current Approver">
    <vt:lpwstr/>
  </property>
  <property fmtid="{D5CDD505-2E9C-101B-9397-08002B2CF9AE}" pid="29" name="Objective-Approval History">
    <vt:lpwstr/>
  </property>
  <property fmtid="{D5CDD505-2E9C-101B-9397-08002B2CF9AE}" pid="30" name="Objective-Print and Dispatch Approach">
    <vt:lpwstr/>
  </property>
  <property fmtid="{D5CDD505-2E9C-101B-9397-08002B2CF9AE}" pid="31" name="Objective-Print and Dispatch Instructions">
    <vt:lpwstr/>
  </property>
  <property fmtid="{D5CDD505-2E9C-101B-9397-08002B2CF9AE}" pid="32" name="Objective-Document Tag(s)">
    <vt:lpwstr/>
  </property>
  <property fmtid="{D5CDD505-2E9C-101B-9397-08002B2CF9AE}" pid="33" name="Objective-Shared By">
    <vt:lpwstr/>
  </property>
  <property fmtid="{D5CDD505-2E9C-101B-9397-08002B2CF9AE}" pid="34" name="Objective-Connect Creator">
    <vt:lpwstr/>
  </property>
  <property fmtid="{D5CDD505-2E9C-101B-9397-08002B2CF9AE}" pid="35" name="ClassificationContentMarkingHeaderShapeIds">
    <vt:lpwstr>2,3,4</vt:lpwstr>
  </property>
  <property fmtid="{D5CDD505-2E9C-101B-9397-08002B2CF9AE}" pid="36" name="ClassificationContentMarkingHeaderFontProps">
    <vt:lpwstr>#ff0000,10,Calibri</vt:lpwstr>
  </property>
  <property fmtid="{D5CDD505-2E9C-101B-9397-08002B2CF9AE}" pid="37" name="ClassificationContentMarkingHeaderText">
    <vt:lpwstr>OFFICIAL</vt:lpwstr>
  </property>
  <property fmtid="{D5CDD505-2E9C-101B-9397-08002B2CF9AE}" pid="38" name="ClassificationContentMarkingFooterShapeIds">
    <vt:lpwstr>5,6,7</vt:lpwstr>
  </property>
  <property fmtid="{D5CDD505-2E9C-101B-9397-08002B2CF9AE}" pid="39" name="ClassificationContentMarkingFooterFontProps">
    <vt:lpwstr>#ff0000,10,Calibri</vt:lpwstr>
  </property>
  <property fmtid="{D5CDD505-2E9C-101B-9397-08002B2CF9AE}" pid="40" name="ClassificationContentMarkingFooterText">
    <vt:lpwstr>OFFICIAL</vt:lpwstr>
  </property>
  <property fmtid="{D5CDD505-2E9C-101B-9397-08002B2CF9AE}" pid="41" name="MSIP_Label_a6214476-0a12-4e5a-9f69-27718960d391_Enabled">
    <vt:lpwstr>true</vt:lpwstr>
  </property>
  <property fmtid="{D5CDD505-2E9C-101B-9397-08002B2CF9AE}" pid="42" name="MSIP_Label_a6214476-0a12-4e5a-9f69-27718960d391_SetDate">
    <vt:lpwstr>2022-06-01T01:28:16Z</vt:lpwstr>
  </property>
  <property fmtid="{D5CDD505-2E9C-101B-9397-08002B2CF9AE}" pid="43" name="MSIP_Label_a6214476-0a12-4e5a-9f69-27718960d391_Method">
    <vt:lpwstr>Standard</vt:lpwstr>
  </property>
  <property fmtid="{D5CDD505-2E9C-101B-9397-08002B2CF9AE}" pid="44" name="MSIP_Label_a6214476-0a12-4e5a-9f69-27718960d391_Name">
    <vt:lpwstr>OFFICIAL</vt:lpwstr>
  </property>
  <property fmtid="{D5CDD505-2E9C-101B-9397-08002B2CF9AE}" pid="45" name="MSIP_Label_a6214476-0a12-4e5a-9f69-27718960d391_SiteId">
    <vt:lpwstr>1ef97a68-e8ab-44ed-a16d-b579fe2d7cd8</vt:lpwstr>
  </property>
  <property fmtid="{D5CDD505-2E9C-101B-9397-08002B2CF9AE}" pid="46" name="MSIP_Label_a6214476-0a12-4e5a-9f69-27718960d391_ActionId">
    <vt:lpwstr>eb4e6035-db1b-49f7-be04-4707f8687db7</vt:lpwstr>
  </property>
  <property fmtid="{D5CDD505-2E9C-101B-9397-08002B2CF9AE}" pid="47" name="MSIP_Label_a6214476-0a12-4e5a-9f69-27718960d391_ContentBits">
    <vt:lpwstr>3</vt:lpwstr>
  </property>
  <property fmtid="{D5CDD505-2E9C-101B-9397-08002B2CF9AE}" pid="48" name="Objective-Comment">
    <vt:lpwstr>Portt Templates</vt:lpwstr>
  </property>
  <property fmtid="{D5CDD505-2E9C-101B-9397-08002B2CF9AE}" pid="49" name="Objective-Bulk Update Status">
    <vt:lpwstr/>
  </property>
  <property fmtid="{D5CDD505-2E9C-101B-9397-08002B2CF9AE}" pid="50" name="MediaServiceImageTags">
    <vt:lpwstr/>
  </property>
  <property fmtid="{D5CDD505-2E9C-101B-9397-08002B2CF9AE}" pid="51" name="Order">
    <vt:r8>19000</vt:r8>
  </property>
  <property fmtid="{D5CDD505-2E9C-101B-9397-08002B2CF9AE}" pid="52" name="xd_ProgID">
    <vt:lpwstr/>
  </property>
  <property fmtid="{D5CDD505-2E9C-101B-9397-08002B2CF9AE}" pid="53" name="ComplianceAssetId">
    <vt:lpwstr/>
  </property>
  <property fmtid="{D5CDD505-2E9C-101B-9397-08002B2CF9AE}" pid="54" name="TemplateUrl">
    <vt:lpwstr/>
  </property>
  <property fmtid="{D5CDD505-2E9C-101B-9397-08002B2CF9AE}" pid="55" name="_ExtendedDescription">
    <vt:lpwstr/>
  </property>
  <property fmtid="{D5CDD505-2E9C-101B-9397-08002B2CF9AE}" pid="56" name="TriggerFlowInfo">
    <vt:lpwstr/>
  </property>
  <property fmtid="{D5CDD505-2E9C-101B-9397-08002B2CF9AE}" pid="57" name="xd_Signature">
    <vt:bool>false</vt:bool>
  </property>
</Properties>
</file>